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CC60A5" w:rsidRDefault="006B0EC8" w:rsidP="00D445FC">
      <w:pPr>
        <w:pStyle w:val="Tabulka"/>
        <w:rPr>
          <w:lang w:val="en-GB"/>
        </w:rPr>
      </w:pPr>
    </w:p>
    <w:p w14:paraId="046ED577" w14:textId="77777777" w:rsidR="006B0EC8" w:rsidRPr="00CC60A5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0CA0ABEA" w:rsidR="00281523" w:rsidRPr="00CC60A5" w:rsidRDefault="00103BF9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Interim report</w:t>
      </w:r>
      <w:r w:rsidR="0051206D" w:rsidRPr="00CC60A5">
        <w:rPr>
          <w:rFonts w:cstheme="majorHAnsi"/>
          <w:color w:val="auto"/>
          <w:lang w:val="en-GB"/>
        </w:rPr>
        <w:t xml:space="preserve"> </w:t>
      </w:r>
      <w:r w:rsidR="00CF591B" w:rsidRPr="00CC60A5">
        <w:rPr>
          <w:rFonts w:cstheme="majorHAnsi"/>
          <w:color w:val="auto"/>
          <w:lang w:val="en-GB"/>
        </w:rPr>
        <w:t>09</w:t>
      </w:r>
      <w:r w:rsidR="00E60A87" w:rsidRPr="00CC60A5">
        <w:rPr>
          <w:rFonts w:cstheme="majorHAnsi"/>
          <w:color w:val="auto"/>
          <w:lang w:val="en-GB"/>
        </w:rPr>
        <w:t>/202</w:t>
      </w:r>
      <w:r w:rsidR="00CF591B" w:rsidRPr="00CC60A5">
        <w:rPr>
          <w:rFonts w:cstheme="majorHAnsi"/>
          <w:color w:val="auto"/>
          <w:lang w:val="en-GB"/>
        </w:rPr>
        <w:t>5</w:t>
      </w:r>
      <w:r w:rsidR="0051206D" w:rsidRPr="00CC60A5">
        <w:rPr>
          <w:rFonts w:cstheme="majorHAnsi"/>
          <w:color w:val="auto"/>
          <w:lang w:val="en-GB"/>
        </w:rPr>
        <w:t xml:space="preserve"> – </w:t>
      </w:r>
      <w:r w:rsidR="00AB6475" w:rsidRPr="00CC60A5">
        <w:rPr>
          <w:rFonts w:cstheme="majorHAnsi"/>
          <w:color w:val="auto"/>
          <w:lang w:val="en-GB"/>
        </w:rPr>
        <w:t>0</w:t>
      </w:r>
      <w:r w:rsidR="00706A07" w:rsidRPr="00CC60A5">
        <w:rPr>
          <w:rFonts w:cstheme="majorHAnsi"/>
          <w:color w:val="auto"/>
          <w:lang w:val="en-GB"/>
        </w:rPr>
        <w:t>4</w:t>
      </w:r>
      <w:r w:rsidR="00AB6475" w:rsidRPr="00CC60A5">
        <w:rPr>
          <w:rFonts w:cstheme="majorHAnsi"/>
          <w:color w:val="auto"/>
          <w:lang w:val="en-GB"/>
        </w:rPr>
        <w:t>/202</w:t>
      </w:r>
      <w:r w:rsidR="00706A07" w:rsidRPr="00CC60A5">
        <w:rPr>
          <w:rFonts w:cstheme="majorHAnsi"/>
          <w:color w:val="auto"/>
          <w:lang w:val="en-GB"/>
        </w:rPr>
        <w:t>6</w:t>
      </w:r>
    </w:p>
    <w:p w14:paraId="34BE8D0F" w14:textId="31FBAEFE" w:rsidR="00281523" w:rsidRPr="00CC60A5" w:rsidRDefault="00103BF9" w:rsidP="006B0EC8">
      <w:pPr>
        <w:pStyle w:val="Hlavnnadpis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APPLIED RESEARCH PROJECT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CC60A5" w14:paraId="3376B4E5" w14:textId="77777777" w:rsidTr="00AF7E4F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02C0C3C9" w:rsidR="006B0EC8" w:rsidRPr="00CC60A5" w:rsidRDefault="00103BF9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CC60A5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0379B98C" w14:textId="77777777" w:rsidR="00D95BE4" w:rsidRPr="00CC60A5" w:rsidRDefault="00D95BE4" w:rsidP="00D95BE4">
            <w:pP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</w:p>
          <w:p w14:paraId="76C660A6" w14:textId="77777777" w:rsidR="006B0EC8" w:rsidRPr="00CC60A5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CC60A5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CC60A5" w14:paraId="18A9F6A4" w14:textId="77777777" w:rsidTr="00AF7E4F">
        <w:trPr>
          <w:trHeight w:val="229"/>
        </w:trPr>
        <w:tc>
          <w:tcPr>
            <w:tcW w:w="4111" w:type="dxa"/>
          </w:tcPr>
          <w:p w14:paraId="508D8FE4" w14:textId="022CEDE6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438F67E0" w:rsidR="000C2DB9" w:rsidRPr="00CC60A5" w:rsidRDefault="001F1EA8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From</w:t>
            </w:r>
            <w:r w:rsidR="000C2DB9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51206D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1. </w:t>
            </w:r>
            <w:r w:rsidR="00706A07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9. 2025</w:t>
            </w:r>
          </w:p>
        </w:tc>
        <w:tc>
          <w:tcPr>
            <w:tcW w:w="2835" w:type="dxa"/>
            <w:vAlign w:val="center"/>
          </w:tcPr>
          <w:p w14:paraId="699F2060" w14:textId="22133E71" w:rsidR="000C2DB9" w:rsidRPr="00CC60A5" w:rsidRDefault="001F1EA8" w:rsidP="00706A0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To</w:t>
            </w:r>
            <w:r w:rsidR="000C2DB9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C20643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 w:rsidR="00706A07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28. 2. 2027</w:t>
            </w:r>
          </w:p>
        </w:tc>
      </w:tr>
      <w:tr w:rsidR="00E4446B" w:rsidRPr="00CC60A5" w14:paraId="79E6E954" w14:textId="77777777" w:rsidTr="00AF7E4F">
        <w:trPr>
          <w:trHeight w:val="229"/>
        </w:trPr>
        <w:tc>
          <w:tcPr>
            <w:tcW w:w="4111" w:type="dxa"/>
          </w:tcPr>
          <w:p w14:paraId="4B67BD68" w14:textId="2B50E207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CC60A5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CC60A5" w14:paraId="70DFDB6D" w14:textId="77777777" w:rsidTr="00AF7E4F">
        <w:trPr>
          <w:trHeight w:val="229"/>
        </w:trPr>
        <w:tc>
          <w:tcPr>
            <w:tcW w:w="4111" w:type="dxa"/>
          </w:tcPr>
          <w:p w14:paraId="2A9236C6" w14:textId="42C700AB" w:rsidR="000C2DB9" w:rsidRPr="00CC60A5" w:rsidRDefault="00103BF9" w:rsidP="00103BF9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(phone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CC60A5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CC60A5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CC60A5" w14:paraId="55EED5C3" w14:textId="77777777" w:rsidTr="00AF7E4F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0B2D452A" w:rsidR="0096618A" w:rsidRPr="00CC60A5" w:rsidRDefault="00103BF9" w:rsidP="00103BF9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CC60A5" w14:paraId="70B356EE" w14:textId="77777777" w:rsidTr="00AF7E4F">
        <w:trPr>
          <w:trHeight w:val="800"/>
        </w:trPr>
        <w:tc>
          <w:tcPr>
            <w:tcW w:w="9498" w:type="dxa"/>
          </w:tcPr>
          <w:p w14:paraId="468B7FD1" w14:textId="77777777" w:rsidR="0096618A" w:rsidRPr="00CC60A5" w:rsidRDefault="0096618A" w:rsidP="00D95BE4">
            <w:pPr>
              <w:rPr>
                <w:lang w:val="en-GB"/>
              </w:rPr>
            </w:pPr>
          </w:p>
        </w:tc>
      </w:tr>
    </w:tbl>
    <w:p w14:paraId="2B1AD8C8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CC60A5" w14:paraId="5C819D5C" w14:textId="77777777" w:rsidTr="00290F7B">
        <w:tc>
          <w:tcPr>
            <w:tcW w:w="3028" w:type="dxa"/>
            <w:gridSpan w:val="3"/>
          </w:tcPr>
          <w:p w14:paraId="6A6B7604" w14:textId="795C67B8" w:rsidR="009E45C6" w:rsidRPr="00CC60A5" w:rsidRDefault="00E77BB6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implementation</w:t>
            </w:r>
            <w:r w:rsidR="00390ED4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2"/>
            </w:r>
          </w:p>
          <w:p w14:paraId="01A61BB5" w14:textId="2BE29BBD" w:rsidR="00A7705A" w:rsidRPr="00CC60A5" w:rsidRDefault="00E77BB6" w:rsidP="00E77BB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To be completed by the principal investigator</w:t>
            </w:r>
            <w:r w:rsidR="00D95686" w:rsidRPr="00CC60A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270427" w:rsidRPr="00CC60A5" w14:paraId="6B6204DF" w14:textId="77777777" w:rsidTr="00290F7B">
        <w:tc>
          <w:tcPr>
            <w:tcW w:w="3028" w:type="dxa"/>
          </w:tcPr>
          <w:p w14:paraId="28099834" w14:textId="15FFB547" w:rsidR="00270427" w:rsidRPr="00CC60A5" w:rsidRDefault="00E77BB6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0DB4E732" w:rsidR="00270427" w:rsidRPr="00CC60A5" w:rsidRDefault="00294D55" w:rsidP="00E77BB6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ccording</w:t>
            </w:r>
            <w:r w:rsidR="001F1EA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to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methodology in project proposal.</w:t>
            </w:r>
          </w:p>
        </w:tc>
        <w:tc>
          <w:tcPr>
            <w:tcW w:w="3028" w:type="dxa"/>
          </w:tcPr>
          <w:p w14:paraId="1822E415" w14:textId="59B6BE5F" w:rsidR="00FA6FEA" w:rsidRPr="00CC60A5" w:rsidRDefault="00E77BB6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activities</w:t>
            </w:r>
            <w:r w:rsidR="00A96B63" w:rsidRPr="00CC60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97B23FC" w14:textId="282BA5E2" w:rsidR="00270427" w:rsidRPr="00CC60A5" w:rsidRDefault="00294D55" w:rsidP="00027A9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uring the reporting period of the interim </w:t>
            </w:r>
            <w:r w:rsidR="001F1EA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report,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if applicable please justify any deviations from the project proposal.</w:t>
            </w:r>
          </w:p>
        </w:tc>
        <w:tc>
          <w:tcPr>
            <w:tcW w:w="3028" w:type="dxa"/>
          </w:tcPr>
          <w:p w14:paraId="26847062" w14:textId="79AB835D" w:rsidR="00270427" w:rsidRPr="00CC60A5" w:rsidRDefault="00027A90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</w:t>
            </w:r>
            <w:r w:rsid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/finished</w:t>
            </w:r>
          </w:p>
          <w:p w14:paraId="04206F7F" w14:textId="56A7B45D" w:rsidR="00EE0067" w:rsidRPr="00CC60A5" w:rsidRDefault="00027A90" w:rsidP="00027A90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completed, or justify any deviations from the project proposal. </w:t>
            </w:r>
          </w:p>
        </w:tc>
      </w:tr>
      <w:tr w:rsidR="00270427" w:rsidRPr="00CC60A5" w14:paraId="3BB609E8" w14:textId="77777777" w:rsidTr="00290F7B">
        <w:tc>
          <w:tcPr>
            <w:tcW w:w="3028" w:type="dxa"/>
          </w:tcPr>
          <w:p w14:paraId="2A61BF85" w14:textId="77777777" w:rsidR="00270427" w:rsidRPr="00CC60A5" w:rsidRDefault="00270427" w:rsidP="00D95BE4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3028" w:type="dxa"/>
          </w:tcPr>
          <w:p w14:paraId="02FD295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270427" w:rsidRPr="00CC60A5" w14:paraId="5FF6E9B1" w14:textId="77777777" w:rsidTr="00290F7B">
        <w:tc>
          <w:tcPr>
            <w:tcW w:w="3028" w:type="dxa"/>
          </w:tcPr>
          <w:p w14:paraId="51A6E584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E829DD" w:rsidRPr="00CC60A5" w14:paraId="0A0E163B" w14:textId="77777777" w:rsidTr="00290F7B">
        <w:tc>
          <w:tcPr>
            <w:tcW w:w="3028" w:type="dxa"/>
          </w:tcPr>
          <w:p w14:paraId="41426BC1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  <w:tr w:rsidR="00E829DD" w:rsidRPr="00CC60A5" w14:paraId="1F0C5DE1" w14:textId="77777777" w:rsidTr="00290F7B">
        <w:tc>
          <w:tcPr>
            <w:tcW w:w="3028" w:type="dxa"/>
            <w:gridSpan w:val="3"/>
          </w:tcPr>
          <w:p w14:paraId="51F41639" w14:textId="7A39A7B7" w:rsidR="00E829DD" w:rsidRPr="00CC60A5" w:rsidRDefault="00FD23E4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215DB70D" w:rsidR="00E829DD" w:rsidRPr="00CC60A5" w:rsidRDefault="00FD23E4" w:rsidP="00FD23E4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not mean above – tables, photos, graphs etc. </w:t>
            </w:r>
          </w:p>
        </w:tc>
      </w:tr>
      <w:tr w:rsidR="00E829DD" w:rsidRPr="00CC60A5" w14:paraId="752CFD7C" w14:textId="77777777" w:rsidTr="00290F7B">
        <w:tc>
          <w:tcPr>
            <w:tcW w:w="3028" w:type="dxa"/>
            <w:gridSpan w:val="3"/>
          </w:tcPr>
          <w:p w14:paraId="535B6B37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</w:tbl>
    <w:p w14:paraId="6E019DEB" w14:textId="286C27FA" w:rsidR="00E4204C" w:rsidRPr="00CC60A5" w:rsidRDefault="00E4204C" w:rsidP="00BC7F7C">
      <w:pPr>
        <w:rPr>
          <w:rFonts w:asciiTheme="majorHAnsi" w:hAnsiTheme="majorHAnsi" w:cstheme="majorHAnsi"/>
          <w:lang w:val="en-GB"/>
        </w:rPr>
      </w:pPr>
    </w:p>
    <w:p w14:paraId="584664A8" w14:textId="77777777" w:rsidR="00095752" w:rsidRPr="00CC60A5" w:rsidRDefault="00095752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CC60A5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CC60A5" w14:paraId="71A5AA76" w14:textId="77777777" w:rsidTr="00290F7B">
        <w:tc>
          <w:tcPr>
            <w:tcW w:w="3028" w:type="dxa"/>
            <w:gridSpan w:val="3"/>
          </w:tcPr>
          <w:p w14:paraId="7BF7C53A" w14:textId="64D37937" w:rsidR="00E4204C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results and outputs</w:t>
            </w:r>
            <w:r w:rsidR="00E4204C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3"/>
            </w:r>
          </w:p>
          <w:p w14:paraId="6A0F8D1E" w14:textId="14E9DEAA" w:rsidR="00467814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74DF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 To be completed by the principal investigator.</w:t>
            </w:r>
          </w:p>
        </w:tc>
      </w:tr>
      <w:tr w:rsidR="00E4204C" w:rsidRPr="00CC60A5" w14:paraId="30D434E7" w14:textId="77777777" w:rsidTr="00290F7B">
        <w:tc>
          <w:tcPr>
            <w:tcW w:w="3028" w:type="dxa"/>
          </w:tcPr>
          <w:p w14:paraId="442E066D" w14:textId="08D98743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4A46C87D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</w:t>
            </w:r>
            <w:r w:rsidR="001F1EA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to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project proposal</w:t>
            </w:r>
            <w:r w:rsidR="00E540F8" w:rsidRPr="00CC60A5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422FA36B" w14:textId="77777777" w:rsidR="00294D55" w:rsidRDefault="00294D55" w:rsidP="00294D5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5F1503B2" w:rsidR="00EF28A3" w:rsidRPr="00CC60A5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the phase of outputs during reporting period of interim report or justify any deviations from the project proposal. </w:t>
            </w:r>
          </w:p>
        </w:tc>
        <w:tc>
          <w:tcPr>
            <w:tcW w:w="3028" w:type="dxa"/>
          </w:tcPr>
          <w:p w14:paraId="46426437" w14:textId="77777777" w:rsidR="00A82481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60765C7C" w:rsidR="00E4204C" w:rsidRPr="00CC60A5" w:rsidRDefault="00A82481" w:rsidP="00E42058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when it was completed, or justify any deviations from the project proposal.</w:t>
            </w:r>
          </w:p>
        </w:tc>
      </w:tr>
      <w:tr w:rsidR="00E4204C" w:rsidRPr="00CC60A5" w14:paraId="4E82532A" w14:textId="77777777" w:rsidTr="00290F7B">
        <w:tc>
          <w:tcPr>
            <w:tcW w:w="3028" w:type="dxa"/>
          </w:tcPr>
          <w:p w14:paraId="57FE607A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54C80B00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95AE14F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E4204C" w:rsidRPr="00CC60A5" w14:paraId="7BFD0058" w14:textId="77777777" w:rsidTr="00290F7B">
        <w:tc>
          <w:tcPr>
            <w:tcW w:w="3028" w:type="dxa"/>
          </w:tcPr>
          <w:p w14:paraId="78BD4653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03FD6B7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C1CE7FE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6D1EF4" w:rsidRPr="00CC60A5" w14:paraId="6EB6C733" w14:textId="77777777" w:rsidTr="00290F7B">
        <w:tc>
          <w:tcPr>
            <w:tcW w:w="3028" w:type="dxa"/>
          </w:tcPr>
          <w:p w14:paraId="7CF08EAE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339EAA8A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69013763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  <w:tr w:rsidR="006D1EF4" w:rsidRPr="00CC60A5" w14:paraId="2A8046F3" w14:textId="77777777" w:rsidTr="00290F7B">
        <w:tc>
          <w:tcPr>
            <w:tcW w:w="3028" w:type="dxa"/>
            <w:gridSpan w:val="3"/>
          </w:tcPr>
          <w:p w14:paraId="5236E4F5" w14:textId="77777777" w:rsidR="00AF6F67" w:rsidRPr="00CC60A5" w:rsidRDefault="00AF6F67" w:rsidP="00AF6F67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1EFA7901" w:rsidR="006D1EF4" w:rsidRPr="00CC60A5" w:rsidRDefault="00AF6F67" w:rsidP="00AF6F6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Other important information not mean above – tables, photos, graphs etc.</w:t>
            </w:r>
          </w:p>
        </w:tc>
      </w:tr>
      <w:tr w:rsidR="006D1EF4" w:rsidRPr="00CC60A5" w14:paraId="5C68CC53" w14:textId="77777777" w:rsidTr="00290F7B">
        <w:tc>
          <w:tcPr>
            <w:tcW w:w="3028" w:type="dxa"/>
            <w:gridSpan w:val="3"/>
          </w:tcPr>
          <w:p w14:paraId="3A86B209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</w:tbl>
    <w:p w14:paraId="736801E4" w14:textId="4721B11C" w:rsidR="001B366F" w:rsidRPr="00CC60A5" w:rsidRDefault="001B366F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B366F" w:rsidRPr="00CC60A5" w14:paraId="1C54606E" w14:textId="77777777" w:rsidTr="00290F7B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CA2F5" w14:textId="57BBBC07" w:rsidR="001B366F" w:rsidRPr="00CC60A5" w:rsidRDefault="00AF6F67" w:rsidP="00AF6F67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 w:eastAsia="ar-SA"/>
              </w:rPr>
              <w:t>Overview of budget utilization for the period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09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5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– </w:t>
            </w:r>
            <w:r w:rsidR="00D07D3C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12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5</w:t>
            </w:r>
          </w:p>
        </w:tc>
      </w:tr>
      <w:tr w:rsidR="001B366F" w:rsidRPr="00CC60A5" w14:paraId="25ED4092" w14:textId="77777777" w:rsidTr="00290F7B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41D" w14:textId="26F3A6F6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AA" w14:textId="48B364CF" w:rsidR="001B366F" w:rsidRPr="00CC60A5" w:rsidRDefault="00652C94" w:rsidP="00652C94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Allocated amount for</w:t>
            </w:r>
            <w:r w:rsidR="001B027D" w:rsidRPr="00CC60A5">
              <w:rPr>
                <w:lang w:val="en-GB"/>
              </w:rPr>
              <w:t xml:space="preserve"> 202</w:t>
            </w:r>
            <w:r w:rsidR="00706A07" w:rsidRPr="00CC60A5">
              <w:rPr>
                <w:lang w:val="en-GB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5C9" w14:textId="4C0A5843" w:rsidR="001B366F" w:rsidRPr="00CC60A5" w:rsidRDefault="00652C94" w:rsidP="00095752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Spend amount in</w:t>
            </w:r>
            <w:r w:rsidR="001B027D" w:rsidRPr="00CC60A5">
              <w:rPr>
                <w:lang w:val="en-GB"/>
              </w:rPr>
              <w:t xml:space="preserve"> 202</w:t>
            </w:r>
            <w:r w:rsidR="00706A07" w:rsidRPr="00CC60A5">
              <w:rPr>
                <w:lang w:val="en-GB"/>
              </w:rPr>
              <w:t>5</w:t>
            </w:r>
          </w:p>
        </w:tc>
      </w:tr>
      <w:tr w:rsidR="001B366F" w:rsidRPr="00CC60A5" w14:paraId="235CCD8E" w14:textId="77777777" w:rsidTr="00290F7B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DEA2" w14:textId="3FE0F52B" w:rsidR="001B366F" w:rsidRPr="00CC60A5" w:rsidRDefault="00652C94" w:rsidP="00652C94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="00E65A3B"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C2A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3C2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31488DB" w14:textId="77777777" w:rsidTr="00290F7B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7D47" w14:textId="1D73D6F5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B94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DFC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ECF80C3" w14:textId="77777777" w:rsidTr="00290F7B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FA39" w14:textId="7084B341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D2F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1B3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E4C84E4" w14:textId="77777777" w:rsidTr="00290F7B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7F6C" w14:textId="0E64ABF6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020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F97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4EEA4E71" w14:textId="77777777" w:rsidTr="00290F7B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DAEC" w14:textId="6F3416D0" w:rsidR="001B366F" w:rsidRPr="00CC60A5" w:rsidRDefault="00652C94" w:rsidP="00652C94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 xml:space="preserve">The cost of fees and other services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5D23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38C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59EC2DF6" w14:textId="77777777" w:rsidTr="00290F7B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21D1" w14:textId="2293D94A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D76" w14:textId="77777777" w:rsidR="001B366F" w:rsidRPr="00CC60A5" w:rsidRDefault="001B366F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43A1" w14:textId="77777777" w:rsidR="001B366F" w:rsidRPr="00CC60A5" w:rsidRDefault="001B366F" w:rsidP="00D95BE4">
            <w:pPr>
              <w:rPr>
                <w:lang w:val="en-GB"/>
              </w:rPr>
            </w:pPr>
          </w:p>
        </w:tc>
      </w:tr>
      <w:tr w:rsidR="001B366F" w:rsidRPr="00CC60A5" w14:paraId="1AEE6A1D" w14:textId="77777777" w:rsidTr="00290F7B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23A" w14:textId="185CE7AB" w:rsidR="001B366F" w:rsidRPr="00CC60A5" w:rsidRDefault="00D7074E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2F6F" w14:textId="77777777" w:rsidR="001B366F" w:rsidRPr="00CC60A5" w:rsidRDefault="001B366F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928A" w14:textId="77777777" w:rsidR="001B366F" w:rsidRPr="00CC60A5" w:rsidRDefault="001B366F" w:rsidP="00D95BE4">
            <w:pPr>
              <w:rPr>
                <w:lang w:val="en-GB"/>
              </w:rPr>
            </w:pPr>
          </w:p>
        </w:tc>
      </w:tr>
    </w:tbl>
    <w:p w14:paraId="1AEC15A0" w14:textId="2BB1D548" w:rsidR="00134342" w:rsidRPr="00CC60A5" w:rsidRDefault="00D7074E" w:rsidP="00D7074E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  <w:lang w:val="en-GB"/>
        </w:rPr>
      </w:pPr>
      <w:r w:rsidRPr="00D7074E">
        <w:rPr>
          <w:rFonts w:asciiTheme="majorHAnsi" w:hAnsiTheme="majorHAnsi" w:cstheme="majorHAnsi"/>
          <w:lang w:val="en-GB"/>
        </w:rPr>
        <w:lastRenderedPageBreak/>
        <w:t>Please indicate and justify any changes in the itemization and use of the budget here.</w:t>
      </w:r>
    </w:p>
    <w:p w14:paraId="11B50575" w14:textId="3CC80055" w:rsidR="00046586" w:rsidRPr="00CC60A5" w:rsidRDefault="00046586" w:rsidP="007823E8">
      <w:pPr>
        <w:spacing w:after="0"/>
        <w:rPr>
          <w:rFonts w:asciiTheme="majorHAnsi" w:hAnsiTheme="majorHAnsi" w:cstheme="majorHAnsi"/>
          <w:lang w:val="en-GB"/>
        </w:rPr>
      </w:pPr>
    </w:p>
    <w:p w14:paraId="01A0843A" w14:textId="6D7F03F7" w:rsidR="000F7392" w:rsidRPr="00CC60A5" w:rsidRDefault="000F7392" w:rsidP="00095752">
      <w:pPr>
        <w:spacing w:before="120" w:after="120"/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95752" w:rsidRPr="00CC60A5" w14:paraId="2912484F" w14:textId="77777777" w:rsidTr="00290F7B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C32B6" w14:textId="76572FF7" w:rsidR="00095752" w:rsidRPr="00CC60A5" w:rsidRDefault="00923B38" w:rsidP="00095752">
            <w:pPr>
              <w:spacing w:before="120" w:after="120"/>
              <w:ind w:left="22" w:hanging="22"/>
              <w:jc w:val="left"/>
              <w:rPr>
                <w:rFonts w:eastAsia="Times New Roman" w:cs="Arial"/>
                <w:color w:val="000000"/>
                <w:sz w:val="24"/>
                <w:szCs w:val="20"/>
                <w:lang w:val="en-GB"/>
              </w:rPr>
            </w:pPr>
            <w:r w:rsidRPr="00923B38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Overview of budget utilization for the period </w:t>
            </w:r>
            <w:r w:rsidR="00095752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01/2026 – 04/2026</w:t>
            </w:r>
          </w:p>
        </w:tc>
      </w:tr>
      <w:tr w:rsidR="00095752" w:rsidRPr="00CC60A5" w14:paraId="2351C09A" w14:textId="77777777" w:rsidTr="00290F7B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085" w14:textId="6EF0D5A1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A5" w14:textId="334E1842" w:rsidR="00095752" w:rsidRPr="00CC60A5" w:rsidRDefault="00923B38" w:rsidP="00095752">
            <w:pPr>
              <w:spacing w:before="120" w:after="120"/>
              <w:jc w:val="center"/>
              <w:rPr>
                <w:lang w:val="en-GB"/>
              </w:rPr>
            </w:pPr>
            <w:r w:rsidRPr="00923B38">
              <w:rPr>
                <w:lang w:val="en-GB"/>
              </w:rPr>
              <w:t xml:space="preserve">Allocated amount for </w:t>
            </w:r>
            <w:r w:rsidR="00095752" w:rsidRPr="00CC60A5">
              <w:rPr>
                <w:lang w:val="en-GB"/>
              </w:rPr>
              <w:t>2026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30ED" w14:textId="3F086B78" w:rsidR="00095752" w:rsidRPr="00CC60A5" w:rsidRDefault="00923B38" w:rsidP="00095752">
            <w:pPr>
              <w:spacing w:before="120" w:after="120"/>
              <w:jc w:val="center"/>
              <w:rPr>
                <w:lang w:val="en-GB"/>
              </w:rPr>
            </w:pPr>
            <w:r w:rsidRPr="00923B38">
              <w:rPr>
                <w:lang w:val="en-GB"/>
              </w:rPr>
              <w:t xml:space="preserve">Spend amount in </w:t>
            </w:r>
            <w:r w:rsidR="00095752" w:rsidRPr="00CC60A5">
              <w:rPr>
                <w:lang w:val="en-GB"/>
              </w:rPr>
              <w:t>01 – 04/2026</w:t>
            </w:r>
          </w:p>
        </w:tc>
      </w:tr>
      <w:tr w:rsidR="00095752" w:rsidRPr="00CC60A5" w14:paraId="7A233FF3" w14:textId="77777777" w:rsidTr="00290F7B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98E2" w14:textId="61345C23" w:rsidR="00095752" w:rsidRPr="00CC60A5" w:rsidRDefault="002D3CD6" w:rsidP="00F241E8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DC7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D33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62180059" w14:textId="77777777" w:rsidTr="00290F7B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56D9" w14:textId="76D5FC27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931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E5C8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6053ECE2" w14:textId="77777777" w:rsidTr="00290F7B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363D" w14:textId="7D480AF3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AF2F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5C90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7B016BC9" w14:textId="77777777" w:rsidTr="00290F7B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7B83" w14:textId="62D1BA8E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Domestic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92A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90E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1E1F53E0" w14:textId="77777777" w:rsidTr="00290F7B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E5B9" w14:textId="0BCAFCC5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The cost of fees and other services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CAB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FA62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76E374AE" w14:textId="77777777" w:rsidTr="00290F7B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7CC9" w14:textId="2EFCE304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FEA5" w14:textId="77777777" w:rsidR="00095752" w:rsidRPr="00CC60A5" w:rsidRDefault="00095752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A854" w14:textId="77777777" w:rsidR="00095752" w:rsidRPr="00CC60A5" w:rsidRDefault="00095752" w:rsidP="00D95BE4">
            <w:pPr>
              <w:rPr>
                <w:lang w:val="en-GB"/>
              </w:rPr>
            </w:pPr>
          </w:p>
        </w:tc>
      </w:tr>
      <w:tr w:rsidR="00095752" w:rsidRPr="00CC60A5" w14:paraId="1FD35ECE" w14:textId="77777777" w:rsidTr="00290F7B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3312" w14:textId="6948FF12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F6C2" w14:textId="77777777" w:rsidR="00095752" w:rsidRPr="00CC60A5" w:rsidRDefault="00095752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3350" w14:textId="77777777" w:rsidR="00095752" w:rsidRPr="00CC60A5" w:rsidRDefault="00095752" w:rsidP="00D95BE4">
            <w:pPr>
              <w:rPr>
                <w:lang w:val="en-GB"/>
              </w:rPr>
            </w:pPr>
          </w:p>
        </w:tc>
      </w:tr>
    </w:tbl>
    <w:p w14:paraId="5D112CE5" w14:textId="0E3819B6" w:rsidR="00095752" w:rsidRPr="00CC60A5" w:rsidRDefault="00923B38" w:rsidP="00095752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  <w:lang w:val="en-GB"/>
        </w:rPr>
      </w:pPr>
      <w:r w:rsidRPr="00D7074E">
        <w:rPr>
          <w:rFonts w:asciiTheme="majorHAnsi" w:hAnsiTheme="majorHAnsi" w:cstheme="majorHAnsi"/>
          <w:lang w:val="en-GB"/>
        </w:rPr>
        <w:t>Please indicate and justify any changes in the itemization and use of the budget here</w:t>
      </w:r>
      <w:r w:rsidR="00095752" w:rsidRPr="00CC60A5">
        <w:rPr>
          <w:rFonts w:asciiTheme="majorHAnsi" w:hAnsiTheme="majorHAnsi" w:cstheme="majorHAnsi"/>
          <w:lang w:val="en-GB"/>
        </w:rPr>
        <w:t>.</w:t>
      </w:r>
    </w:p>
    <w:p w14:paraId="140B3A4E" w14:textId="64A0B064" w:rsidR="00134342" w:rsidRPr="00CC60A5" w:rsidRDefault="00134342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34342" w:rsidRPr="00CC60A5" w14:paraId="4CA8AFC9" w14:textId="77777777" w:rsidTr="00290F7B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9BA31" w14:textId="15654213" w:rsidR="00134342" w:rsidRPr="00CC60A5" w:rsidRDefault="00056471" w:rsidP="00095752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Cs w:val="20"/>
                <w:lang w:val="en-GB"/>
              </w:rPr>
            </w:pPr>
            <w:r w:rsidRPr="00056471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Amount requested for the next period </w:t>
            </w:r>
            <w:r w:rsidR="001B027D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01/202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7</w:t>
            </w:r>
            <w:r w:rsidR="001B027D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– 0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2</w:t>
            </w:r>
            <w:r w:rsidR="001B027D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 w:rsidR="00706A07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7</w:t>
            </w:r>
          </w:p>
        </w:tc>
      </w:tr>
      <w:tr w:rsidR="00056471" w:rsidRPr="00CC60A5" w14:paraId="66D412CD" w14:textId="77777777" w:rsidTr="00290F7B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E85" w14:textId="3BA0782A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F9E" w14:textId="3AE39AC5" w:rsidR="00056471" w:rsidRPr="00CC60A5" w:rsidRDefault="00056471" w:rsidP="0005647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Requested amount for</w:t>
            </w:r>
            <w:r w:rsidRPr="00CC60A5">
              <w:rPr>
                <w:lang w:val="en-GB"/>
              </w:rPr>
              <w:t xml:space="preserve"> 2027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812" w14:textId="02932360" w:rsidR="00056471" w:rsidRPr="00CC60A5" w:rsidRDefault="00056471" w:rsidP="0005647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056471" w:rsidRPr="00CC60A5" w14:paraId="311A4E24" w14:textId="77777777" w:rsidTr="00290F7B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41A0" w14:textId="433254DF" w:rsidR="00056471" w:rsidRPr="00CC60A5" w:rsidRDefault="002D3CD6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A55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53D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5FB793AC" w14:textId="77777777" w:rsidTr="00290F7B">
        <w:trPr>
          <w:trHeight w:val="48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91C5" w14:textId="37B2A3C6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279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8FA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2D228AEA" w14:textId="77777777" w:rsidTr="00290F7B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1A0F" w14:textId="00532D04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C7F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CB6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72DF4310" w14:textId="77777777" w:rsidTr="00290F7B">
        <w:trPr>
          <w:trHeight w:val="391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00B6" w14:textId="2305A1F5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Domestic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774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D5F7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70454FAF" w14:textId="77777777" w:rsidTr="00290F7B">
        <w:trPr>
          <w:trHeight w:val="41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B0F3" w14:textId="1BDF27D4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lastRenderedPageBreak/>
              <w:t>The cost of fees and other services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919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06F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5A9A5738" w14:textId="77777777" w:rsidTr="00290F7B">
        <w:trPr>
          <w:trHeight w:val="38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D2DA" w14:textId="4E48F3C2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CCCA" w14:textId="77777777" w:rsidR="00056471" w:rsidRPr="00CC60A5" w:rsidRDefault="00056471" w:rsidP="00056471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1D3" w14:textId="77777777" w:rsidR="00056471" w:rsidRPr="00CC60A5" w:rsidRDefault="00056471" w:rsidP="00056471">
            <w:pPr>
              <w:rPr>
                <w:lang w:val="en-GB"/>
              </w:rPr>
            </w:pPr>
          </w:p>
        </w:tc>
      </w:tr>
      <w:tr w:rsidR="00056471" w:rsidRPr="00CC60A5" w14:paraId="06A2EB5E" w14:textId="77777777" w:rsidTr="00290F7B">
        <w:trPr>
          <w:trHeight w:val="40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E8B1" w14:textId="50714E76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B6FA" w14:textId="77777777" w:rsidR="00056471" w:rsidRPr="00CC60A5" w:rsidRDefault="00056471" w:rsidP="00056471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6538" w14:textId="77777777" w:rsidR="00056471" w:rsidRPr="00CC60A5" w:rsidRDefault="00056471" w:rsidP="00056471">
            <w:pPr>
              <w:rPr>
                <w:lang w:val="en-GB"/>
              </w:rPr>
            </w:pPr>
          </w:p>
        </w:tc>
      </w:tr>
    </w:tbl>
    <w:p w14:paraId="5043ED69" w14:textId="51D2073A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16C26C6" w14:textId="642CC863" w:rsidR="00AF7E4F" w:rsidRDefault="00AF7E4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5107C72" w14:textId="02310B57" w:rsidR="00AF7E4F" w:rsidRDefault="00AF7E4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AF7E4F" w:rsidRPr="00444374" w14:paraId="3DD67255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7C2F4E29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val="en-GB" w:eastAsia="cs-CZ"/>
              </w:rPr>
              <w:t>Name and the role of co-investigators</w:t>
            </w:r>
          </w:p>
        </w:tc>
      </w:tr>
      <w:tr w:rsidR="00AF7E4F" w:rsidRPr="00444374" w14:paraId="2A17116E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66ECEF08" w14:textId="77777777" w:rsidR="00AF7E4F" w:rsidRPr="00444374" w:rsidRDefault="00AF7E4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Name and Surname</w:t>
            </w:r>
          </w:p>
        </w:tc>
        <w:tc>
          <w:tcPr>
            <w:tcW w:w="1843" w:type="dxa"/>
            <w:noWrap/>
            <w:vAlign w:val="center"/>
          </w:tcPr>
          <w:p w14:paraId="2A9B030A" w14:textId="77777777" w:rsidR="00AF7E4F" w:rsidRPr="00444374" w:rsidRDefault="00AF7E4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17D05726" w14:textId="77777777" w:rsidR="00AF7E4F" w:rsidRPr="00444374" w:rsidRDefault="00AF7E4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Faculty/</w:t>
            </w:r>
          </w:p>
          <w:p w14:paraId="2EAC0F58" w14:textId="77777777" w:rsidR="00AF7E4F" w:rsidRPr="00444374" w:rsidRDefault="00AF7E4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University institution</w:t>
            </w:r>
          </w:p>
        </w:tc>
        <w:tc>
          <w:tcPr>
            <w:tcW w:w="2712" w:type="dxa"/>
            <w:noWrap/>
            <w:vAlign w:val="center"/>
          </w:tcPr>
          <w:p w14:paraId="19D561D6" w14:textId="77777777" w:rsidR="00AF7E4F" w:rsidRPr="00444374" w:rsidRDefault="00AF7E4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Signature</w:t>
            </w:r>
          </w:p>
        </w:tc>
      </w:tr>
      <w:tr w:rsidR="00AF7E4F" w:rsidRPr="00444374" w14:paraId="5D7130DB" w14:textId="77777777" w:rsidTr="00A00AD8">
        <w:trPr>
          <w:trHeight w:val="315"/>
        </w:trPr>
        <w:tc>
          <w:tcPr>
            <w:tcW w:w="3681" w:type="dxa"/>
            <w:noWrap/>
          </w:tcPr>
          <w:p w14:paraId="520475C3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10269AA7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34079FDB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238C6E53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F7E4F" w:rsidRPr="00444374" w14:paraId="6625FB8D" w14:textId="77777777" w:rsidTr="00A00AD8">
        <w:trPr>
          <w:trHeight w:val="315"/>
        </w:trPr>
        <w:tc>
          <w:tcPr>
            <w:tcW w:w="3681" w:type="dxa"/>
            <w:noWrap/>
          </w:tcPr>
          <w:p w14:paraId="5A6C1F11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00F0C365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F84A29B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0E5ECE88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F7E4F" w:rsidRPr="00444374" w14:paraId="7D17AF03" w14:textId="77777777" w:rsidTr="00A00AD8">
        <w:trPr>
          <w:trHeight w:val="315"/>
        </w:trPr>
        <w:tc>
          <w:tcPr>
            <w:tcW w:w="3681" w:type="dxa"/>
            <w:noWrap/>
          </w:tcPr>
          <w:p w14:paraId="5A3044FF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08D3DB08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42868711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3DF863C1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F7E4F" w:rsidRPr="00444374" w14:paraId="62A4764C" w14:textId="77777777" w:rsidTr="00A00AD8">
        <w:trPr>
          <w:trHeight w:val="315"/>
        </w:trPr>
        <w:tc>
          <w:tcPr>
            <w:tcW w:w="3681" w:type="dxa"/>
            <w:noWrap/>
          </w:tcPr>
          <w:p w14:paraId="10A2065F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32DB1CCA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1AEC46A7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55F4344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F7E4F" w:rsidRPr="00444374" w14:paraId="554F9BA4" w14:textId="77777777" w:rsidTr="00A00AD8">
        <w:trPr>
          <w:trHeight w:val="315"/>
        </w:trPr>
        <w:tc>
          <w:tcPr>
            <w:tcW w:w="3681" w:type="dxa"/>
            <w:noWrap/>
          </w:tcPr>
          <w:p w14:paraId="5A5B1F58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4CE55B9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ABB837C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6AFE776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F7E4F" w:rsidRPr="00444374" w14:paraId="07D52C94" w14:textId="77777777" w:rsidTr="00A00AD8">
        <w:trPr>
          <w:trHeight w:val="315"/>
        </w:trPr>
        <w:tc>
          <w:tcPr>
            <w:tcW w:w="3681" w:type="dxa"/>
            <w:noWrap/>
          </w:tcPr>
          <w:p w14:paraId="6A12D37E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6F487EB5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4B31E236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53C00037" w14:textId="77777777" w:rsidR="00AF7E4F" w:rsidRPr="00444374" w:rsidRDefault="00AF7E4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AF7E4F" w:rsidRPr="00444374" w14:paraId="0098DE79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181BE124" w14:textId="77777777" w:rsidR="00AF7E4F" w:rsidRPr="00444374" w:rsidRDefault="00AF7E4F" w:rsidP="00A00AD8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  <w:t xml:space="preserve">*Principal investigator, other investigators </w:t>
            </w:r>
          </w:p>
        </w:tc>
      </w:tr>
    </w:tbl>
    <w:p w14:paraId="2E8CC6F2" w14:textId="5222CCCB" w:rsidR="00AF7E4F" w:rsidRPr="00CC60A5" w:rsidRDefault="00AF7E4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9B6F3AF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53F642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01B0E8E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CC60A5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34180D20" w:rsidR="00B66EF1" w:rsidRPr="00CC60A5" w:rsidRDefault="00066D66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Principal Investigator</w:t>
            </w:r>
          </w:p>
        </w:tc>
        <w:tc>
          <w:tcPr>
            <w:tcW w:w="6345" w:type="dxa"/>
          </w:tcPr>
          <w:p w14:paraId="2F75BEFD" w14:textId="77777777" w:rsidR="00066D66" w:rsidRPr="00066D66" w:rsidRDefault="00066D66" w:rsidP="00066D66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24123304" w14:textId="3783843D" w:rsidR="00B66EF1" w:rsidRPr="00CC60A5" w:rsidRDefault="00066D66" w:rsidP="00066D66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</w:tr>
    </w:tbl>
    <w:p w14:paraId="3B4EB451" w14:textId="77777777" w:rsidR="000C2DB9" w:rsidRPr="00CC60A5" w:rsidRDefault="000C2DB9" w:rsidP="008E67E8">
      <w:pPr>
        <w:pStyle w:val="Nadpis3"/>
        <w:rPr>
          <w:rFonts w:cstheme="majorHAnsi"/>
          <w:color w:val="auto"/>
          <w:lang w:val="en-GB"/>
        </w:rPr>
      </w:pPr>
    </w:p>
    <w:sectPr w:rsidR="000C2DB9" w:rsidRPr="00CC60A5" w:rsidSect="00512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CCD3" w14:textId="77777777" w:rsidR="002B4603" w:rsidRDefault="002B46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41476964" w:rsidR="003B16D2" w:rsidRPr="002C4918" w:rsidRDefault="00403FC8" w:rsidP="00403FC8">
    <w:pPr>
      <w:pStyle w:val="Zpatsslovnmstrnky"/>
      <w:ind w:left="-142"/>
      <w:rPr>
        <w:color w:val="auto"/>
        <w:szCs w:val="16"/>
        <w:lang w:val="en-GB"/>
      </w:rPr>
    </w:pPr>
    <w:r w:rsidRPr="002C4918">
      <w:rPr>
        <w:color w:val="auto"/>
        <w:szCs w:val="16"/>
        <w:lang w:val="en-GB"/>
      </w:rPr>
      <w:t>GA</w:t>
    </w:r>
    <w:r w:rsidR="00F63D02" w:rsidRPr="002C4918">
      <w:rPr>
        <w:color w:val="auto"/>
        <w:szCs w:val="16"/>
        <w:lang w:val="en-GB"/>
      </w:rPr>
      <w:t xml:space="preserve"> </w:t>
    </w:r>
    <w:r w:rsidRPr="002C4918">
      <w:rPr>
        <w:color w:val="auto"/>
        <w:szCs w:val="16"/>
        <w:lang w:val="en-GB"/>
      </w:rPr>
      <w:t>GJM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Category</w:t>
    </w:r>
    <w:r w:rsidR="005122F7" w:rsidRPr="002C4918">
      <w:rPr>
        <w:color w:val="auto"/>
        <w:szCs w:val="16"/>
        <w:lang w:val="en-GB"/>
      </w:rPr>
      <w:t xml:space="preserve"> </w:t>
    </w:r>
    <w:r w:rsidR="00793E98" w:rsidRPr="002C4918">
      <w:rPr>
        <w:color w:val="auto"/>
        <w:szCs w:val="16"/>
        <w:lang w:val="en-GB"/>
      </w:rPr>
      <w:t>D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Applied Re</w:t>
    </w:r>
    <w:r w:rsidR="002C4918">
      <w:rPr>
        <w:color w:val="auto"/>
        <w:szCs w:val="16"/>
        <w:lang w:val="en-GB"/>
      </w:rPr>
      <w:t>s</w:t>
    </w:r>
    <w:r w:rsidR="00882B8B" w:rsidRPr="002C4918">
      <w:rPr>
        <w:color w:val="auto"/>
        <w:szCs w:val="16"/>
        <w:lang w:val="en-GB"/>
      </w:rPr>
      <w:t>earch Project</w:t>
    </w:r>
    <w:r w:rsidR="002C4918">
      <w:rPr>
        <w:color w:val="auto"/>
        <w:szCs w:val="16"/>
        <w:lang w:val="en-GB"/>
      </w:rPr>
      <w:t>s</w:t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  <w:t xml:space="preserve">             </w:t>
    </w:r>
    <w:r w:rsidR="003C26EE" w:rsidRPr="002C4918">
      <w:rPr>
        <w:color w:val="auto"/>
        <w:szCs w:val="16"/>
        <w:lang w:val="en-GB"/>
      </w:rPr>
      <w:t xml:space="preserve">    </w:t>
    </w:r>
    <w:r w:rsidR="00882B8B" w:rsidRPr="002C4918">
      <w:rPr>
        <w:color w:val="auto"/>
        <w:szCs w:val="16"/>
        <w:lang w:val="en-GB"/>
      </w:rPr>
      <w:t>Page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PAGE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290F7B">
      <w:rPr>
        <w:noProof/>
        <w:color w:val="auto"/>
        <w:szCs w:val="16"/>
        <w:lang w:val="en-GB"/>
      </w:rPr>
      <w:t>4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  <w:r w:rsidR="00882B8B" w:rsidRPr="002C4918">
      <w:rPr>
        <w:color w:val="auto"/>
        <w:szCs w:val="16"/>
        <w:lang w:val="en-GB"/>
      </w:rPr>
      <w:t>from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NUMPAGES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290F7B">
      <w:rPr>
        <w:noProof/>
        <w:color w:val="auto"/>
        <w:szCs w:val="16"/>
        <w:lang w:val="en-GB"/>
      </w:rPr>
      <w:t>4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</w:t>
    </w:r>
    <w:proofErr w:type="gramStart"/>
    <w:r w:rsidR="00A011BC">
      <w:rPr>
        <w:color w:val="auto"/>
        <w:szCs w:val="16"/>
      </w:rPr>
      <w:t xml:space="preserve">Strana </w:t>
    </w:r>
    <w:proofErr w:type="gramEnd"/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proofErr w:type="gramStart"/>
    <w:r w:rsidR="00A011BC">
      <w:rPr>
        <w:color w:val="auto"/>
        <w:szCs w:val="16"/>
      </w:rPr>
      <w:t xml:space="preserve"> z </w:t>
    </w:r>
    <w:proofErr w:type="gramEnd"/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665863DC" w:rsidR="00390ED4" w:rsidRPr="00A45300" w:rsidRDefault="00390ED4">
      <w:pPr>
        <w:pStyle w:val="Textpoznpodarou"/>
        <w:rPr>
          <w:color w:val="auto"/>
        </w:rPr>
      </w:pPr>
      <w:r w:rsidRPr="00A45300">
        <w:rPr>
          <w:rStyle w:val="Znakapoznpodarou"/>
        </w:rPr>
        <w:footnoteRef/>
      </w:r>
      <w:r w:rsidRPr="00A45300">
        <w:rPr>
          <w:color w:val="auto"/>
        </w:rPr>
        <w:t xml:space="preserve"> </w:t>
      </w:r>
      <w:r w:rsidR="0000551F" w:rsidRPr="00A45300">
        <w:rPr>
          <w:color w:val="auto"/>
        </w:rPr>
        <w:t>Rows can be added as needed</w:t>
      </w:r>
    </w:p>
  </w:footnote>
  <w:footnote w:id="3">
    <w:p w14:paraId="3B7369D0" w14:textId="36F855D8" w:rsidR="00E4204C" w:rsidRPr="00E63E3F" w:rsidRDefault="00E4204C" w:rsidP="00E4204C">
      <w:pPr>
        <w:pStyle w:val="Textpoznpodarou"/>
        <w:rPr>
          <w:color w:val="auto"/>
        </w:rPr>
      </w:pPr>
      <w:r w:rsidRPr="00E63E3F">
        <w:rPr>
          <w:rStyle w:val="Znakapoznpodarou"/>
        </w:rPr>
        <w:footnoteRef/>
      </w:r>
      <w:r w:rsidRPr="00E63E3F">
        <w:rPr>
          <w:color w:val="auto"/>
        </w:rPr>
        <w:t xml:space="preserve"> </w:t>
      </w:r>
      <w:r w:rsidR="0000551F" w:rsidRPr="00E63E3F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4E58" w14:textId="77777777" w:rsidR="002B4603" w:rsidRDefault="002B46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3E6D584F" w:rsidR="00290BC8" w:rsidRDefault="002B4603" w:rsidP="00290BC8">
    <w:pPr>
      <w:pStyle w:val="Zhlav"/>
      <w:ind w:left="-142"/>
    </w:pPr>
    <w:r>
      <w:rPr>
        <w:noProof/>
      </w:rPr>
      <w:drawing>
        <wp:inline distT="0" distB="0" distL="0" distR="0" wp14:anchorId="03E1B295" wp14:editId="6A4647B3">
          <wp:extent cx="1362456" cy="996696"/>
          <wp:effectExtent l="0" t="0" r="0" b="0"/>
          <wp:docPr id="1736880478" name="Obrázek 1" descr="Obsah obrázku text, Písmo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80478" name="Obrázek 1" descr="Obsah obrázku text, Písmo, Grafika, design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4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057538404" o:sp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551F"/>
    <w:rsid w:val="000070ED"/>
    <w:rsid w:val="00015D6E"/>
    <w:rsid w:val="000202B8"/>
    <w:rsid w:val="00020922"/>
    <w:rsid w:val="0002399E"/>
    <w:rsid w:val="0002586C"/>
    <w:rsid w:val="00027A90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56471"/>
    <w:rsid w:val="00066D66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3BF9"/>
    <w:rsid w:val="00104229"/>
    <w:rsid w:val="00113EC3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1EA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0F7B"/>
    <w:rsid w:val="002914D0"/>
    <w:rsid w:val="00291A68"/>
    <w:rsid w:val="00291D31"/>
    <w:rsid w:val="00292C6D"/>
    <w:rsid w:val="00294D55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4603"/>
    <w:rsid w:val="002B60D5"/>
    <w:rsid w:val="002C00E5"/>
    <w:rsid w:val="002C341C"/>
    <w:rsid w:val="002C437A"/>
    <w:rsid w:val="002C4383"/>
    <w:rsid w:val="002C4918"/>
    <w:rsid w:val="002C4E4F"/>
    <w:rsid w:val="002D1E9A"/>
    <w:rsid w:val="002D2100"/>
    <w:rsid w:val="002D2D21"/>
    <w:rsid w:val="002D3CD6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CF5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1BAB"/>
    <w:rsid w:val="0035272D"/>
    <w:rsid w:val="00352824"/>
    <w:rsid w:val="00353E99"/>
    <w:rsid w:val="00353EA6"/>
    <w:rsid w:val="00356EF1"/>
    <w:rsid w:val="00366693"/>
    <w:rsid w:val="00367557"/>
    <w:rsid w:val="0037270E"/>
    <w:rsid w:val="00374DF7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34F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2C94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2B8B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3B38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5300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2481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67"/>
    <w:rsid w:val="00AF6F82"/>
    <w:rsid w:val="00AF7E4F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802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0A5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074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3E3F"/>
    <w:rsid w:val="00E64D97"/>
    <w:rsid w:val="00E65A3B"/>
    <w:rsid w:val="00E70AF9"/>
    <w:rsid w:val="00E7272D"/>
    <w:rsid w:val="00E72FBC"/>
    <w:rsid w:val="00E7319A"/>
    <w:rsid w:val="00E7461B"/>
    <w:rsid w:val="00E74D35"/>
    <w:rsid w:val="00E75431"/>
    <w:rsid w:val="00E76845"/>
    <w:rsid w:val="00E77BB6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23E4"/>
    <w:rsid w:val="00FD439B"/>
    <w:rsid w:val="00FD6714"/>
    <w:rsid w:val="00FD6772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F67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AF7E4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d27b6-05d7-40ff-8656-35358ffc09bd"/>
    <ds:schemaRef ds:uri="http://purl.org/dc/elements/1.1/"/>
    <ds:schemaRef ds:uri="http://schemas.microsoft.com/office/2006/metadata/properties"/>
    <ds:schemaRef ds:uri="6ffa259a-7614-4689-8cfc-126ca709f57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40F54-662D-410B-A810-97711E6E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74</TotalTime>
  <Pages>4</Pages>
  <Words>430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24</cp:revision>
  <cp:lastPrinted>2016-08-30T06:48:00Z</cp:lastPrinted>
  <dcterms:created xsi:type="dcterms:W3CDTF">2025-03-19T14:12:00Z</dcterms:created>
  <dcterms:modified xsi:type="dcterms:W3CDTF">2025-03-20T12:31:00Z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