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284003" w:rsidRDefault="006B0EC8" w:rsidP="00D445FC">
      <w:pPr>
        <w:pStyle w:val="Tabulka"/>
      </w:pPr>
    </w:p>
    <w:p w14:paraId="046ED577" w14:textId="77777777" w:rsidR="006B0EC8" w:rsidRPr="00284003" w:rsidRDefault="006B0EC8" w:rsidP="00281523">
      <w:pPr>
        <w:pStyle w:val="Metodicklist"/>
        <w:rPr>
          <w:rFonts w:cstheme="majorHAnsi"/>
          <w:color w:val="auto"/>
        </w:rPr>
      </w:pPr>
    </w:p>
    <w:p w14:paraId="2AFFDC98" w14:textId="7DF36055" w:rsidR="00281523" w:rsidRPr="00284003" w:rsidRDefault="009978DB" w:rsidP="006B0EC8">
      <w:pPr>
        <w:pStyle w:val="Metodicklist"/>
        <w:ind w:left="-142"/>
        <w:rPr>
          <w:rFonts w:cstheme="majorHAnsi"/>
          <w:color w:val="auto"/>
        </w:rPr>
      </w:pPr>
      <w:r>
        <w:rPr>
          <w:rFonts w:cstheme="majorHAnsi"/>
          <w:color w:val="auto"/>
        </w:rPr>
        <w:t>Závěrečná zpráva</w:t>
      </w:r>
    </w:p>
    <w:p w14:paraId="34BE8D0F" w14:textId="602A9E2D" w:rsidR="00281523" w:rsidRPr="00284003" w:rsidRDefault="00AB6475" w:rsidP="006B0EC8">
      <w:pPr>
        <w:pStyle w:val="Hlavnnadpis"/>
        <w:ind w:left="-142"/>
        <w:rPr>
          <w:rFonts w:cstheme="majorHAnsi"/>
          <w:color w:val="auto"/>
        </w:rPr>
      </w:pPr>
      <w:r>
        <w:rPr>
          <w:rFonts w:cstheme="majorHAnsi"/>
          <w:color w:val="auto"/>
        </w:rPr>
        <w:t>PROJEKTY APLIKOVANÉHO VÝZKUMU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284003" w14:paraId="3376B4E5" w14:textId="77777777" w:rsidTr="001828B0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77777777" w:rsidR="006B0EC8" w:rsidRPr="00284003" w:rsidRDefault="006B0EC8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  <w:t>Název projektu:</w:t>
            </w:r>
          </w:p>
          <w:p w14:paraId="76C660A6" w14:textId="77777777" w:rsidR="006B0EC8" w:rsidRPr="00284003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</w:rPr>
            </w:pPr>
          </w:p>
        </w:tc>
      </w:tr>
    </w:tbl>
    <w:p w14:paraId="6C0680F1" w14:textId="77777777" w:rsidR="006B0EC8" w:rsidRPr="00284003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284003" w14:paraId="18A9F6A4" w14:textId="77777777" w:rsidTr="001828B0">
        <w:trPr>
          <w:trHeight w:val="229"/>
        </w:trPr>
        <w:tc>
          <w:tcPr>
            <w:tcW w:w="4111" w:type="dxa"/>
          </w:tcPr>
          <w:p w14:paraId="508D8FE4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Období řešení projektu</w:t>
            </w:r>
          </w:p>
        </w:tc>
        <w:tc>
          <w:tcPr>
            <w:tcW w:w="2552" w:type="dxa"/>
            <w:vAlign w:val="center"/>
          </w:tcPr>
          <w:p w14:paraId="61D5FEDC" w14:textId="7C417760" w:rsidR="000C2DB9" w:rsidRPr="006130CC" w:rsidRDefault="000C2DB9" w:rsidP="00385CE6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od:</w:t>
            </w:r>
            <w:r w:rsidR="0051206D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1. </w:t>
            </w:r>
            <w:r w:rsidR="00385CE6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9. 202</w:t>
            </w:r>
            <w:r w:rsidR="008F4204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71B6C8F2" w:rsidR="000C2DB9" w:rsidRPr="006130CC" w:rsidRDefault="000C2DB9" w:rsidP="00385CE6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do:</w:t>
            </w:r>
            <w:r w:rsidR="00C20643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</w:t>
            </w:r>
            <w:r w:rsidR="00385CE6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2</w:t>
            </w:r>
            <w:r w:rsidR="00B812C6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</w:t>
            </w:r>
            <w:r w:rsidR="00385CE6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. 2. 202</w:t>
            </w:r>
            <w:r w:rsidR="008F4204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8</w:t>
            </w:r>
          </w:p>
        </w:tc>
      </w:tr>
      <w:tr w:rsidR="00E4446B" w:rsidRPr="00284003" w14:paraId="79E6E954" w14:textId="77777777" w:rsidTr="001828B0">
        <w:trPr>
          <w:trHeight w:val="229"/>
        </w:trPr>
        <w:tc>
          <w:tcPr>
            <w:tcW w:w="4111" w:type="dxa"/>
          </w:tcPr>
          <w:p w14:paraId="4B67BD68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Hlavní řešitel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284003" w:rsidRDefault="000C2DB9" w:rsidP="00CD3F87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  <w:tr w:rsidR="00E4446B" w:rsidRPr="00284003" w14:paraId="70DFDB6D" w14:textId="77777777" w:rsidTr="001828B0">
        <w:trPr>
          <w:trHeight w:val="229"/>
        </w:trPr>
        <w:tc>
          <w:tcPr>
            <w:tcW w:w="4111" w:type="dxa"/>
          </w:tcPr>
          <w:p w14:paraId="2A9236C6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Kontaktní údaje (telefon,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284003" w:rsidRDefault="000C2DB9" w:rsidP="000A3052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</w:tbl>
    <w:p w14:paraId="56F1E2B3" w14:textId="77777777" w:rsidR="000C2DB9" w:rsidRPr="00284003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284003" w14:paraId="55EED5C3" w14:textId="77777777" w:rsidTr="001828B0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</w:rPr>
              <w:t>Anotace projektu (max. 300 slov)</w:t>
            </w:r>
          </w:p>
        </w:tc>
      </w:tr>
      <w:tr w:rsidR="00E4446B" w:rsidRPr="00284003" w14:paraId="70B356EE" w14:textId="77777777" w:rsidTr="001828B0">
        <w:trPr>
          <w:trHeight w:val="800"/>
        </w:trPr>
        <w:tc>
          <w:tcPr>
            <w:tcW w:w="9498" w:type="dxa"/>
          </w:tcPr>
          <w:p w14:paraId="468B7FD1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</w:rPr>
            </w:pPr>
          </w:p>
        </w:tc>
      </w:tr>
    </w:tbl>
    <w:p w14:paraId="2B1AD8C8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06"/>
        <w:gridCol w:w="3215"/>
      </w:tblGrid>
      <w:tr w:rsidR="009E45C6" w:rsidRPr="00284003" w14:paraId="5C819D5C" w14:textId="77777777" w:rsidTr="00DD3C1F">
        <w:tc>
          <w:tcPr>
            <w:tcW w:w="9498" w:type="dxa"/>
            <w:gridSpan w:val="3"/>
          </w:tcPr>
          <w:p w14:paraId="6A6B7604" w14:textId="77777777" w:rsidR="009E45C6" w:rsidRDefault="00803572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Stav činností</w:t>
            </w:r>
            <w:r w:rsidR="00390ED4" w:rsidRPr="00E84DB9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</w:rPr>
              <w:footnoteReference w:id="2"/>
            </w:r>
          </w:p>
          <w:p w14:paraId="0EC0D01C" w14:textId="4F4CD266" w:rsid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Shrnutí zahrnuje činnosti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  <w:p w14:paraId="01A61BB5" w14:textId="63112099" w:rsidR="00A7705A" w:rsidRP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Vyplňuje hlavní řešitel.</w:t>
            </w:r>
          </w:p>
        </w:tc>
      </w:tr>
      <w:tr w:rsidR="00270427" w:rsidRPr="00284003" w14:paraId="6B6204DF" w14:textId="77777777" w:rsidTr="00D12E4F">
        <w:tc>
          <w:tcPr>
            <w:tcW w:w="2977" w:type="dxa"/>
          </w:tcPr>
          <w:p w14:paraId="28099834" w14:textId="320E5377" w:rsidR="00270427" w:rsidRPr="000F7392" w:rsidRDefault="00270427" w:rsidP="00DD3C1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A96B63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činnosti</w:t>
            </w:r>
          </w:p>
          <w:p w14:paraId="11C97ADD" w14:textId="74D7942D" w:rsidR="00270427" w:rsidRPr="00D95686" w:rsidRDefault="008C448C" w:rsidP="003B4595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Dle metodologie uvedené v návrhu projektu</w:t>
            </w:r>
            <w:r w:rsidR="00E540F8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306" w:type="dxa"/>
          </w:tcPr>
          <w:p w14:paraId="1822E415" w14:textId="6AA4D16C" w:rsidR="00FA6FEA" w:rsidRPr="000F7392" w:rsidRDefault="00A96B63" w:rsidP="00FA6FE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činnosti </w:t>
            </w:r>
          </w:p>
          <w:p w14:paraId="797B23FC" w14:textId="39FAF675" w:rsidR="00270427" w:rsidRPr="00D95686" w:rsidRDefault="00200970" w:rsidP="00200970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Za celé období realizace</w:t>
            </w:r>
            <w:r w:rsidR="001D414D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15" w:type="dxa"/>
          </w:tcPr>
          <w:p w14:paraId="26847062" w14:textId="77777777" w:rsidR="00270427" w:rsidRPr="000F7392" w:rsidRDefault="00EE0067" w:rsidP="008E200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803572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plněno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/dokončeno</w:t>
            </w:r>
          </w:p>
          <w:p w14:paraId="04206F7F" w14:textId="30013938" w:rsidR="00EE0067" w:rsidRPr="00D95686" w:rsidRDefault="008E2009" w:rsidP="00DD3C1F">
            <w:pPr>
              <w:jc w:val="left"/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 w:rsidR="00FA6FEA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veďte</w:t>
            </w:r>
            <w:r w:rsidR="005003A5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</w:t>
            </w:r>
            <w:r w:rsidR="00FA6FEA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kdy</w:t>
            </w:r>
            <w:r w:rsidR="00B44B54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bylo dokončeno</w:t>
            </w:r>
            <w:r w:rsidR="00D359B0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</w:t>
            </w: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270427" w:rsidRPr="00284003" w14:paraId="3BB609E8" w14:textId="77777777" w:rsidTr="00D12E4F">
        <w:tc>
          <w:tcPr>
            <w:tcW w:w="2977" w:type="dxa"/>
          </w:tcPr>
          <w:p w14:paraId="2A61BF85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</w:tcPr>
          <w:p w14:paraId="02FD295C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4528724F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</w:tr>
      <w:tr w:rsidR="00270427" w:rsidRPr="00284003" w14:paraId="5FF6E9B1" w14:textId="77777777" w:rsidTr="00D12E4F">
        <w:tc>
          <w:tcPr>
            <w:tcW w:w="2977" w:type="dxa"/>
          </w:tcPr>
          <w:p w14:paraId="51A6E584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</w:tcPr>
          <w:p w14:paraId="0ABFE9CC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7F78FFB6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</w:tr>
      <w:tr w:rsidR="00E829DD" w:rsidRPr="00284003" w14:paraId="0A0E163B" w14:textId="77777777" w:rsidTr="00D12E4F">
        <w:tc>
          <w:tcPr>
            <w:tcW w:w="2977" w:type="dxa"/>
          </w:tcPr>
          <w:p w14:paraId="41426BC1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</w:tcPr>
          <w:p w14:paraId="2C2C9B83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4656C69C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</w:tr>
      <w:tr w:rsidR="00E829DD" w:rsidRPr="00284003" w14:paraId="1F0C5DE1" w14:textId="77777777" w:rsidTr="00C25CC9">
        <w:tc>
          <w:tcPr>
            <w:tcW w:w="9498" w:type="dxa"/>
            <w:gridSpan w:val="3"/>
          </w:tcPr>
          <w:p w14:paraId="51F41639" w14:textId="77777777" w:rsidR="00E829DD" w:rsidRDefault="00E829DD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1BA188DE" w14:textId="12CB1576" w:rsidR="00E829DD" w:rsidRPr="00796B31" w:rsidRDefault="00796B31" w:rsidP="003D555A">
            <w:pPr>
              <w:spacing w:after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Ostatní důležité informace, co nejsou uvedeny výše – tabulky, fotografie</w:t>
            </w:r>
            <w:r w:rsidR="006D1EF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grafy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apod.</w:t>
            </w:r>
          </w:p>
        </w:tc>
      </w:tr>
      <w:tr w:rsidR="00E829DD" w:rsidRPr="00284003" w14:paraId="752CFD7C" w14:textId="77777777" w:rsidTr="00790C7D">
        <w:tc>
          <w:tcPr>
            <w:tcW w:w="9498" w:type="dxa"/>
            <w:gridSpan w:val="3"/>
          </w:tcPr>
          <w:p w14:paraId="535B6B37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</w:tr>
    </w:tbl>
    <w:p w14:paraId="6E019DEB" w14:textId="77777777" w:rsidR="00E4204C" w:rsidRDefault="00E4204C" w:rsidP="00BC7F7C">
      <w:pPr>
        <w:rPr>
          <w:rFonts w:asciiTheme="majorHAnsi" w:hAnsiTheme="majorHAnsi" w:cstheme="majorHAnsi"/>
        </w:rPr>
      </w:pPr>
    </w:p>
    <w:p w14:paraId="5273433E" w14:textId="77777777" w:rsidR="00E051AD" w:rsidRDefault="00E051AD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06"/>
        <w:gridCol w:w="3215"/>
      </w:tblGrid>
      <w:tr w:rsidR="00E4204C" w:rsidRPr="00284003" w14:paraId="71A5AA76" w14:textId="77777777" w:rsidTr="00E42058">
        <w:tc>
          <w:tcPr>
            <w:tcW w:w="9498" w:type="dxa"/>
            <w:gridSpan w:val="3"/>
          </w:tcPr>
          <w:p w14:paraId="7BF7C53A" w14:textId="77777777" w:rsidR="00E4204C" w:rsidRDefault="00E4204C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Stav </w:t>
            </w:r>
            <w:r w:rsidR="008D25FA"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výsledků a </w:t>
            </w: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výstupů</w:t>
            </w:r>
            <w:r w:rsidRPr="00E84DB9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</w:rPr>
              <w:footnoteReference w:id="3"/>
            </w:r>
          </w:p>
          <w:p w14:paraId="6A0F8D1E" w14:textId="3A3E9D64" w:rsidR="00467814" w:rsidRPr="00CA523E" w:rsidRDefault="00467814" w:rsidP="00CA523E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Shrnutí zahrnuje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výsledky a výstupy</w:t>
            </w: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  <w:r w:rsidR="00CA523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Vyplňuje hlavní řešitel.</w:t>
            </w:r>
          </w:p>
        </w:tc>
      </w:tr>
      <w:tr w:rsidR="00E4204C" w:rsidRPr="00284003" w14:paraId="30D434E7" w14:textId="77777777" w:rsidTr="00E42058">
        <w:tc>
          <w:tcPr>
            <w:tcW w:w="2977" w:type="dxa"/>
          </w:tcPr>
          <w:p w14:paraId="442E066D" w14:textId="780AE6C8" w:rsidR="00E4204C" w:rsidRDefault="00E4204C" w:rsidP="00E4204C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8D25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6134032F" w14:textId="6947716F" w:rsidR="00E4204C" w:rsidRPr="000F7392" w:rsidRDefault="00E4204C" w:rsidP="00E4204C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Dle návrhu projektu</w:t>
            </w:r>
            <w:r w:rsidR="00E540F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306" w:type="dxa"/>
          </w:tcPr>
          <w:p w14:paraId="0075CC18" w14:textId="773EF0C6" w:rsidR="0056685D" w:rsidRDefault="00E4204C" w:rsidP="0056685D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5F9BD4A3" w14:textId="38E9973B" w:rsidR="00EF28A3" w:rsidRPr="00EF28A3" w:rsidRDefault="00CE3C17" w:rsidP="00200970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Uveďte</w:t>
            </w:r>
            <w:r w:rsidR="0020097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všechny výsledky a výstupy projektu za celou dobu realizace</w:t>
            </w:r>
            <w:r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="00EF28A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případně zdůvodněte odklon od návrhu projektu</w:t>
            </w:r>
            <w:r w:rsidR="000E762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215" w:type="dxa"/>
          </w:tcPr>
          <w:p w14:paraId="783955FE" w14:textId="77777777" w:rsidR="00E4204C" w:rsidRPr="000F7392" w:rsidRDefault="00E4204C" w:rsidP="00B44B54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Splněno/dokončeno</w:t>
            </w:r>
          </w:p>
          <w:p w14:paraId="4AA4D6E0" w14:textId="38913DAB" w:rsidR="00E4204C" w:rsidRPr="00E02D52" w:rsidRDefault="00CE3C17" w:rsidP="00E42058">
            <w:pPr>
              <w:jc w:val="left"/>
              <w:rPr>
                <w:rFonts w:asciiTheme="majorHAnsi" w:hAnsiTheme="majorHAnsi" w:cstheme="majorHAnsi"/>
                <w:i/>
                <w:iCs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 w:rsidR="00E4204C"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veďte</w:t>
            </w:r>
            <w:r w:rsidR="005003A5"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</w:t>
            </w:r>
            <w:r w:rsidR="00E4204C"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kdy</w:t>
            </w:r>
            <w:r w:rsidR="00B44B54"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bylo dokončeno</w:t>
            </w:r>
            <w:r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případně zdůvodněte odklon od návrhu projektu</w:t>
            </w:r>
            <w:r w:rsidR="005003A5" w:rsidRPr="00E02D5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E4204C" w:rsidRPr="00284003" w14:paraId="4E82532A" w14:textId="77777777" w:rsidTr="00E42058">
        <w:tc>
          <w:tcPr>
            <w:tcW w:w="2977" w:type="dxa"/>
          </w:tcPr>
          <w:p w14:paraId="57FE607A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</w:tcPr>
          <w:p w14:paraId="54C80B00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195AE14F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E4204C" w:rsidRPr="00284003" w14:paraId="7BFD0058" w14:textId="77777777" w:rsidTr="00E42058">
        <w:tc>
          <w:tcPr>
            <w:tcW w:w="2977" w:type="dxa"/>
          </w:tcPr>
          <w:p w14:paraId="78BD4653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</w:tcPr>
          <w:p w14:paraId="103FD6B7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7C1CE7FE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6D1EF4" w:rsidRPr="00284003" w14:paraId="6EB6C733" w14:textId="77777777" w:rsidTr="00E42058">
        <w:tc>
          <w:tcPr>
            <w:tcW w:w="2977" w:type="dxa"/>
          </w:tcPr>
          <w:p w14:paraId="7CF08EAE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6" w:type="dxa"/>
          </w:tcPr>
          <w:p w14:paraId="339EAA8A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</w:tcPr>
          <w:p w14:paraId="69013763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6D1EF4" w:rsidRPr="00284003" w14:paraId="2A8046F3" w14:textId="77777777" w:rsidTr="005608E3">
        <w:tc>
          <w:tcPr>
            <w:tcW w:w="9498" w:type="dxa"/>
            <w:gridSpan w:val="3"/>
          </w:tcPr>
          <w:p w14:paraId="0D533E41" w14:textId="77777777" w:rsidR="006D1EF4" w:rsidRDefault="006D1EF4" w:rsidP="006D1EF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4C105B02" w14:textId="76357CEC" w:rsidR="006D1EF4" w:rsidRPr="000F7392" w:rsidRDefault="006D1EF4" w:rsidP="003D555A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Ostatní důležité informace, co nejsou uvedeny výše – tabulky, fotografie, grafy apod.</w:t>
            </w:r>
          </w:p>
        </w:tc>
      </w:tr>
      <w:tr w:rsidR="006D1EF4" w:rsidRPr="00284003" w14:paraId="5C68CC53" w14:textId="77777777" w:rsidTr="00B42FDE">
        <w:tc>
          <w:tcPr>
            <w:tcW w:w="9498" w:type="dxa"/>
            <w:gridSpan w:val="3"/>
          </w:tcPr>
          <w:p w14:paraId="3A86B209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</w:tr>
    </w:tbl>
    <w:p w14:paraId="2036949B" w14:textId="77777777" w:rsidR="00CB68AC" w:rsidRDefault="00CB68AC" w:rsidP="00BC7F7C">
      <w:pPr>
        <w:rPr>
          <w:rFonts w:asciiTheme="majorHAnsi" w:hAnsiTheme="majorHAnsi" w:cstheme="majorHAnsi"/>
        </w:rPr>
      </w:pPr>
    </w:p>
    <w:p w14:paraId="5013CBB7" w14:textId="5C0CD584" w:rsidR="00CB68AC" w:rsidRDefault="00CB68AC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3B39E9" w:rsidRPr="00284003" w14:paraId="24D5D3D2" w14:textId="77777777" w:rsidTr="008556BF">
        <w:tc>
          <w:tcPr>
            <w:tcW w:w="9498" w:type="dxa"/>
          </w:tcPr>
          <w:p w14:paraId="3E82391D" w14:textId="415DD79C" w:rsidR="003B39E9" w:rsidRPr="000F7392" w:rsidRDefault="00BD1070" w:rsidP="008556B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D10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Závěrečné shrnutí dosažených výsledků ve vztahu k plánovaným cílům projektu </w:t>
            </w:r>
            <w:r w:rsidR="003B39E9"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3B39E9" w:rsidRPr="00284003" w14:paraId="406F21C9" w14:textId="77777777" w:rsidTr="008556BF">
        <w:tc>
          <w:tcPr>
            <w:tcW w:w="9498" w:type="dxa"/>
          </w:tcPr>
          <w:p w14:paraId="3A2BE14D" w14:textId="77777777" w:rsidR="003B39E9" w:rsidRPr="000F7392" w:rsidRDefault="003B39E9" w:rsidP="008556BF">
            <w:pPr>
              <w:rPr>
                <w:rFonts w:asciiTheme="majorHAnsi" w:hAnsiTheme="majorHAnsi" w:cstheme="majorHAnsi"/>
              </w:rPr>
            </w:pPr>
          </w:p>
        </w:tc>
      </w:tr>
    </w:tbl>
    <w:p w14:paraId="736801E4" w14:textId="4721B11C" w:rsidR="001B366F" w:rsidRDefault="001B366F" w:rsidP="00BC7F7C">
      <w:pPr>
        <w:rPr>
          <w:rFonts w:asciiTheme="majorHAnsi" w:hAnsiTheme="majorHAnsi" w:cstheme="majorHAnsi"/>
        </w:rPr>
      </w:pPr>
    </w:p>
    <w:p w14:paraId="72945E1A" w14:textId="45350F26" w:rsidR="001B366F" w:rsidRDefault="001B366F" w:rsidP="00BC7F7C">
      <w:pPr>
        <w:rPr>
          <w:rFonts w:asciiTheme="majorHAnsi" w:hAnsiTheme="majorHAnsi" w:cstheme="majorHAnsi"/>
        </w:rPr>
      </w:pPr>
    </w:p>
    <w:p w14:paraId="39519797" w14:textId="73051869" w:rsidR="000507E0" w:rsidRDefault="000507E0" w:rsidP="00BC7F7C">
      <w:pPr>
        <w:rPr>
          <w:rFonts w:asciiTheme="majorHAnsi" w:hAnsiTheme="majorHAnsi" w:cstheme="majorHAnsi"/>
        </w:rPr>
      </w:pPr>
    </w:p>
    <w:p w14:paraId="03C5E918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35AACF96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4B63FD76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3F7CB968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4D0C1960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46FA1711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5049C16A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4B3ABFB2" w14:textId="3A1A7585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241B3141" w14:textId="77777777" w:rsidR="00076EF5" w:rsidRDefault="00076EF5" w:rsidP="007823E8">
      <w:pPr>
        <w:spacing w:after="0"/>
        <w:rPr>
          <w:rFonts w:asciiTheme="majorHAnsi" w:hAnsiTheme="majorHAnsi" w:cstheme="majorHAnsi"/>
        </w:rPr>
      </w:pPr>
    </w:p>
    <w:p w14:paraId="5BD7C3A7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3B26358A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05EAC7CC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16B60BB3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3496666C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689516EB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p w14:paraId="4775E80E" w14:textId="77777777" w:rsidR="009978DB" w:rsidRDefault="009978DB" w:rsidP="007823E8">
      <w:pPr>
        <w:spacing w:after="0"/>
        <w:rPr>
          <w:rFonts w:asciiTheme="majorHAnsi" w:hAnsiTheme="majorHAnsi" w:cstheme="majorHAnsi"/>
        </w:rPr>
      </w:pPr>
    </w:p>
    <w:tbl>
      <w:tblPr>
        <w:tblStyle w:val="Mkatabulky3"/>
        <w:tblW w:w="9498" w:type="dxa"/>
        <w:tblInd w:w="-147" w:type="dxa"/>
        <w:tblLook w:val="04A0" w:firstRow="1" w:lastRow="0" w:firstColumn="1" w:lastColumn="0" w:noHBand="0" w:noVBand="1"/>
      </w:tblPr>
      <w:tblGrid>
        <w:gridCol w:w="1959"/>
        <w:gridCol w:w="1507"/>
        <w:gridCol w:w="1508"/>
        <w:gridCol w:w="1508"/>
        <w:gridCol w:w="1508"/>
        <w:gridCol w:w="1508"/>
      </w:tblGrid>
      <w:tr w:rsidR="009978DB" w:rsidRPr="009978DB" w14:paraId="5DD9CB10" w14:textId="77777777" w:rsidTr="00567B29">
        <w:tc>
          <w:tcPr>
            <w:tcW w:w="1418" w:type="dxa"/>
            <w:gridSpan w:val="6"/>
            <w:vAlign w:val="center"/>
          </w:tcPr>
          <w:p w14:paraId="661F67B0" w14:textId="77777777" w:rsidR="009978DB" w:rsidRPr="009978DB" w:rsidRDefault="009978DB" w:rsidP="00567B29">
            <w:pPr>
              <w:spacing w:before="120" w:after="120" w:line="240" w:lineRule="auto"/>
              <w:rPr>
                <w:rFonts w:asciiTheme="majorHAnsi" w:hAnsiTheme="majorHAnsi" w:cstheme="majorHAnsi"/>
                <w:b/>
                <w:sz w:val="20"/>
              </w:rPr>
            </w:pPr>
            <w:r w:rsidRPr="009978DB">
              <w:rPr>
                <w:rFonts w:asciiTheme="majorHAnsi" w:hAnsiTheme="majorHAnsi" w:cstheme="majorHAnsi"/>
                <w:b/>
                <w:sz w:val="24"/>
              </w:rPr>
              <w:t>Přehled čerpání rozpočtu za celou dobu řešení projektu</w:t>
            </w:r>
          </w:p>
        </w:tc>
      </w:tr>
      <w:tr w:rsidR="0018507C" w:rsidRPr="009978DB" w14:paraId="2129A0AD" w14:textId="77777777" w:rsidTr="00567B29">
        <w:tc>
          <w:tcPr>
            <w:tcW w:w="1843" w:type="dxa"/>
            <w:vAlign w:val="center"/>
          </w:tcPr>
          <w:p w14:paraId="075015E2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sz w:val="20"/>
              </w:rPr>
              <w:t>Jednotlivé položky rozpočtu</w:t>
            </w:r>
          </w:p>
        </w:tc>
        <w:tc>
          <w:tcPr>
            <w:tcW w:w="1418" w:type="dxa"/>
            <w:vAlign w:val="center"/>
          </w:tcPr>
          <w:p w14:paraId="26643640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>Přidělená částka na celou dobu řešení projektu</w:t>
            </w:r>
          </w:p>
        </w:tc>
        <w:tc>
          <w:tcPr>
            <w:tcW w:w="1418" w:type="dxa"/>
            <w:vAlign w:val="center"/>
          </w:tcPr>
          <w:p w14:paraId="10A1844C" w14:textId="77777777" w:rsidR="0018507C" w:rsidRDefault="0018507C" w:rsidP="00567B29">
            <w:pPr>
              <w:spacing w:before="120" w:after="120" w:line="240" w:lineRule="auto"/>
              <w:jc w:val="left"/>
              <w:rPr>
                <w:rFonts w:asciiTheme="majorHAnsi" w:eastAsia="Times New Roman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 xml:space="preserve">Vyčerpaná částka v roce </w:t>
            </w:r>
          </w:p>
          <w:p w14:paraId="6D820319" w14:textId="3AE732ED" w:rsidR="0018507C" w:rsidRPr="009978DB" w:rsidRDefault="0018507C" w:rsidP="00385CE6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>20</w:t>
            </w:r>
            <w:r>
              <w:rPr>
                <w:rFonts w:asciiTheme="majorHAnsi" w:eastAsia="Times New Roman" w:hAnsiTheme="majorHAnsi" w:cstheme="majorHAnsi"/>
                <w:sz w:val="20"/>
              </w:rPr>
              <w:t>2</w:t>
            </w:r>
            <w:r w:rsidR="00B812C6">
              <w:rPr>
                <w:rFonts w:asciiTheme="majorHAnsi" w:eastAsia="Times New Roman" w:hAnsiTheme="majorHAnsi" w:cstheme="majorHAnsi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209DDDB1" w14:textId="04405CD1" w:rsidR="0018507C" w:rsidRDefault="0018507C" w:rsidP="00567B29">
            <w:pPr>
              <w:spacing w:before="120" w:after="120" w:line="240" w:lineRule="auto"/>
              <w:jc w:val="left"/>
              <w:rPr>
                <w:rFonts w:asciiTheme="majorHAnsi" w:eastAsia="Times New Roman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>Vyčerpaná částka v</w:t>
            </w:r>
            <w:r>
              <w:rPr>
                <w:rFonts w:asciiTheme="majorHAnsi" w:eastAsia="Times New Roman" w:hAnsiTheme="majorHAnsi" w:cstheme="majorHAnsi"/>
                <w:sz w:val="20"/>
              </w:rPr>
              <w:t> </w:t>
            </w:r>
            <w:r w:rsidRPr="009978DB">
              <w:rPr>
                <w:rFonts w:asciiTheme="majorHAnsi" w:eastAsia="Times New Roman" w:hAnsiTheme="majorHAnsi" w:cstheme="majorHAnsi"/>
                <w:sz w:val="20"/>
              </w:rPr>
              <w:t>roce</w:t>
            </w:r>
          </w:p>
          <w:p w14:paraId="2FBDCBB9" w14:textId="66CFF60E" w:rsidR="0018507C" w:rsidRPr="009978DB" w:rsidRDefault="0018507C" w:rsidP="00385CE6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 xml:space="preserve"> 20</w:t>
            </w:r>
            <w:r>
              <w:rPr>
                <w:rFonts w:asciiTheme="majorHAnsi" w:eastAsia="Times New Roman" w:hAnsiTheme="majorHAnsi" w:cstheme="majorHAnsi"/>
                <w:sz w:val="20"/>
              </w:rPr>
              <w:t>2</w:t>
            </w:r>
            <w:r w:rsidR="00B812C6">
              <w:rPr>
                <w:rFonts w:asciiTheme="majorHAnsi" w:eastAsia="Times New Roman" w:hAnsiTheme="majorHAnsi" w:cstheme="majorHAnsi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1E617786" w14:textId="0AB7121A" w:rsidR="0018507C" w:rsidRDefault="0018507C" w:rsidP="00567B29">
            <w:pPr>
              <w:spacing w:before="120" w:after="120" w:line="240" w:lineRule="auto"/>
              <w:jc w:val="left"/>
              <w:rPr>
                <w:rFonts w:asciiTheme="majorHAnsi" w:eastAsia="Times New Roman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>Vyčerpaná částka v</w:t>
            </w:r>
            <w:r>
              <w:rPr>
                <w:rFonts w:asciiTheme="majorHAnsi" w:eastAsia="Times New Roman" w:hAnsiTheme="majorHAnsi" w:cstheme="majorHAnsi"/>
                <w:sz w:val="20"/>
              </w:rPr>
              <w:t> </w:t>
            </w:r>
            <w:r w:rsidRPr="009978DB">
              <w:rPr>
                <w:rFonts w:asciiTheme="majorHAnsi" w:eastAsia="Times New Roman" w:hAnsiTheme="majorHAnsi" w:cstheme="majorHAnsi"/>
                <w:sz w:val="20"/>
              </w:rPr>
              <w:t>roce</w:t>
            </w:r>
          </w:p>
          <w:p w14:paraId="1F3D3294" w14:textId="781F0FD6" w:rsidR="0018507C" w:rsidRPr="009978DB" w:rsidRDefault="0018507C" w:rsidP="00385CE6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 xml:space="preserve"> 20</w:t>
            </w:r>
            <w:r>
              <w:rPr>
                <w:rFonts w:asciiTheme="majorHAnsi" w:eastAsia="Times New Roman" w:hAnsiTheme="majorHAnsi" w:cstheme="majorHAnsi"/>
                <w:sz w:val="20"/>
              </w:rPr>
              <w:t>2</w:t>
            </w:r>
            <w:r w:rsidR="00B812C6">
              <w:rPr>
                <w:rFonts w:asciiTheme="majorHAnsi" w:eastAsia="Times New Roman" w:hAnsiTheme="majorHAnsi" w:cstheme="majorHAnsi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29FB1A38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eastAsia="Times New Roman" w:hAnsiTheme="majorHAnsi" w:cstheme="majorHAnsi"/>
                <w:sz w:val="20"/>
              </w:rPr>
              <w:t>Vyčerpaná částka za celou dobu řešení projektu</w:t>
            </w:r>
          </w:p>
        </w:tc>
      </w:tr>
      <w:tr w:rsidR="0018507C" w:rsidRPr="009978DB" w14:paraId="342369D5" w14:textId="77777777" w:rsidTr="00567B29">
        <w:tc>
          <w:tcPr>
            <w:tcW w:w="1843" w:type="dxa"/>
            <w:vAlign w:val="center"/>
          </w:tcPr>
          <w:p w14:paraId="5505C784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Osobní náklady včetně zdravotního a sociálního pojištění, odměny, DPP a DPČ</w:t>
            </w:r>
          </w:p>
        </w:tc>
        <w:tc>
          <w:tcPr>
            <w:tcW w:w="1418" w:type="dxa"/>
            <w:vAlign w:val="center"/>
          </w:tcPr>
          <w:p w14:paraId="59C3F568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DAA8A8C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91E8B0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2987AE2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8D4F2D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18507C" w:rsidRPr="009978DB" w14:paraId="4E0F31D1" w14:textId="77777777" w:rsidTr="00567B29">
        <w:tc>
          <w:tcPr>
            <w:tcW w:w="1843" w:type="dxa"/>
            <w:vAlign w:val="center"/>
          </w:tcPr>
          <w:p w14:paraId="4D9FED37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Spotřební materiál</w:t>
            </w:r>
          </w:p>
        </w:tc>
        <w:tc>
          <w:tcPr>
            <w:tcW w:w="1418" w:type="dxa"/>
            <w:vAlign w:val="center"/>
          </w:tcPr>
          <w:p w14:paraId="0B5C32D9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175678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95D16CD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40B52E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9174DC4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18507C" w:rsidRPr="009978DB" w14:paraId="498ED406" w14:textId="77777777" w:rsidTr="00567B29">
        <w:tc>
          <w:tcPr>
            <w:tcW w:w="1843" w:type="dxa"/>
            <w:vAlign w:val="center"/>
          </w:tcPr>
          <w:p w14:paraId="37F7020F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Drobný hmotný a nehmotný majetek</w:t>
            </w:r>
          </w:p>
        </w:tc>
        <w:tc>
          <w:tcPr>
            <w:tcW w:w="1418" w:type="dxa"/>
            <w:vAlign w:val="center"/>
          </w:tcPr>
          <w:p w14:paraId="1A16B8D7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4BDDD34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2DC1093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F749478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8F1A68A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18507C" w:rsidRPr="009978DB" w14:paraId="468B176E" w14:textId="77777777" w:rsidTr="00567B29">
        <w:tc>
          <w:tcPr>
            <w:tcW w:w="1843" w:type="dxa"/>
            <w:vAlign w:val="center"/>
          </w:tcPr>
          <w:p w14:paraId="0768C67F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Cestovné domácí i zahraniční</w:t>
            </w:r>
          </w:p>
        </w:tc>
        <w:tc>
          <w:tcPr>
            <w:tcW w:w="1418" w:type="dxa"/>
            <w:vAlign w:val="center"/>
          </w:tcPr>
          <w:p w14:paraId="5993A138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F9CCC32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D524E64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9961CF5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49801D5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18507C" w:rsidRPr="009978DB" w14:paraId="29A146C2" w14:textId="77777777" w:rsidTr="00567B29">
        <w:tc>
          <w:tcPr>
            <w:tcW w:w="1843" w:type="dxa"/>
            <w:vAlign w:val="center"/>
          </w:tcPr>
          <w:p w14:paraId="610EA2A3" w14:textId="0266F0FA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Náklady na poplatky a další služby</w:t>
            </w:r>
          </w:p>
        </w:tc>
        <w:tc>
          <w:tcPr>
            <w:tcW w:w="1418" w:type="dxa"/>
            <w:vAlign w:val="center"/>
          </w:tcPr>
          <w:p w14:paraId="09823297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2DB897E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B36A149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9D62053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E17FF12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18507C" w:rsidRPr="009978DB" w14:paraId="7A83A710" w14:textId="77777777" w:rsidTr="00567B29">
        <w:tc>
          <w:tcPr>
            <w:tcW w:w="1843" w:type="dxa"/>
            <w:vAlign w:val="center"/>
          </w:tcPr>
          <w:p w14:paraId="2D1D292B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Ostatní</w:t>
            </w:r>
          </w:p>
        </w:tc>
        <w:tc>
          <w:tcPr>
            <w:tcW w:w="1418" w:type="dxa"/>
            <w:vAlign w:val="center"/>
          </w:tcPr>
          <w:p w14:paraId="52C11303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403435D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3C287F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EA3E38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B03C405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18507C" w:rsidRPr="009978DB" w14:paraId="035BA18F" w14:textId="77777777" w:rsidTr="00567B29">
        <w:tc>
          <w:tcPr>
            <w:tcW w:w="1843" w:type="dxa"/>
            <w:vAlign w:val="center"/>
          </w:tcPr>
          <w:p w14:paraId="27AD1A4F" w14:textId="77777777" w:rsidR="0018507C" w:rsidRPr="009978DB" w:rsidRDefault="0018507C" w:rsidP="00567B29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  <w:sz w:val="20"/>
              </w:rPr>
            </w:pPr>
            <w:r w:rsidRPr="009978DB">
              <w:rPr>
                <w:rFonts w:asciiTheme="majorHAnsi" w:hAnsiTheme="majorHAnsi" w:cstheme="majorHAnsi"/>
                <w:color w:val="000000"/>
                <w:sz w:val="20"/>
              </w:rPr>
              <w:t>Celkem</w:t>
            </w:r>
          </w:p>
        </w:tc>
        <w:tc>
          <w:tcPr>
            <w:tcW w:w="1418" w:type="dxa"/>
            <w:vAlign w:val="center"/>
          </w:tcPr>
          <w:p w14:paraId="36D7082A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610753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F62F3B7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22C70FF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5AB197" w14:textId="77777777" w:rsidR="0018507C" w:rsidRPr="009978DB" w:rsidRDefault="0018507C" w:rsidP="00567B29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11B50575" w14:textId="63931F6F" w:rsidR="00046586" w:rsidRPr="00284003" w:rsidRDefault="00046586" w:rsidP="007823E8">
      <w:pPr>
        <w:spacing w:after="0"/>
        <w:rPr>
          <w:rFonts w:asciiTheme="majorHAnsi" w:hAnsiTheme="majorHAnsi" w:cstheme="majorHAnsi"/>
        </w:rPr>
      </w:pPr>
    </w:p>
    <w:p w14:paraId="01A0843A" w14:textId="589B943F" w:rsidR="000F7392" w:rsidRDefault="000F7392" w:rsidP="00BC7F7C">
      <w:pPr>
        <w:rPr>
          <w:rFonts w:asciiTheme="majorHAnsi" w:hAnsiTheme="majorHAnsi" w:cstheme="majorHAnsi"/>
        </w:rPr>
      </w:pPr>
    </w:p>
    <w:p w14:paraId="542AA2FC" w14:textId="63216ACE" w:rsidR="00134342" w:rsidRDefault="00134342" w:rsidP="00BC7F7C">
      <w:pPr>
        <w:rPr>
          <w:rFonts w:asciiTheme="majorHAnsi" w:hAnsiTheme="majorHAnsi" w:cstheme="majorHAnsi"/>
        </w:rPr>
      </w:pPr>
    </w:p>
    <w:p w14:paraId="140B3A4E" w14:textId="64A0B064" w:rsidR="00134342" w:rsidRDefault="00134342" w:rsidP="00BC7F7C">
      <w:pPr>
        <w:rPr>
          <w:rFonts w:asciiTheme="majorHAnsi" w:hAnsiTheme="majorHAnsi" w:cstheme="majorHAnsi"/>
        </w:rPr>
      </w:pPr>
    </w:p>
    <w:p w14:paraId="039BD6A8" w14:textId="4B10A67C" w:rsidR="00134342" w:rsidRDefault="00134342" w:rsidP="00BC7F7C">
      <w:pPr>
        <w:rPr>
          <w:rFonts w:asciiTheme="majorHAnsi" w:hAnsiTheme="majorHAnsi" w:cstheme="majorHAnsi"/>
        </w:rPr>
      </w:pPr>
    </w:p>
    <w:p w14:paraId="58CFCAD2" w14:textId="1FC0E705" w:rsidR="00134342" w:rsidRDefault="00134342" w:rsidP="00BC7F7C">
      <w:pPr>
        <w:rPr>
          <w:rFonts w:asciiTheme="majorHAnsi" w:hAnsiTheme="majorHAnsi" w:cstheme="majorHAnsi"/>
        </w:rPr>
      </w:pPr>
    </w:p>
    <w:p w14:paraId="466B61E3" w14:textId="77777777" w:rsidR="00134342" w:rsidRDefault="00134342" w:rsidP="00BC7F7C">
      <w:pPr>
        <w:rPr>
          <w:rFonts w:asciiTheme="majorHAnsi" w:hAnsiTheme="majorHAnsi" w:cstheme="majorHAnsi"/>
        </w:rPr>
      </w:pPr>
    </w:p>
    <w:p w14:paraId="5043ED69" w14:textId="77777777" w:rsidR="007262AB" w:rsidRPr="00284003" w:rsidRDefault="007262AB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9B6F3AF" w14:textId="016C5002" w:rsidR="00494D89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3460723" w14:textId="0AB3B3A8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AFFF9B7" w14:textId="253E8E81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BED9FC3" w14:textId="20103094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8247103" w14:textId="1418C864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5CC6EBC" w14:textId="7C74F087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1828B0" w:rsidRPr="001828B0" w14:paraId="3F87D263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3285512C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b/>
                <w:iCs/>
                <w:sz w:val="24"/>
                <w:szCs w:val="20"/>
              </w:rPr>
              <w:t>Jména a role jednotlivých účastníků projektu</w:t>
            </w:r>
          </w:p>
        </w:tc>
      </w:tr>
      <w:tr w:rsidR="001828B0" w:rsidRPr="001828B0" w14:paraId="09E2CFE1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589EEBCB" w14:textId="77777777" w:rsidR="001828B0" w:rsidRPr="001828B0" w:rsidRDefault="001828B0" w:rsidP="001828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828B0">
              <w:rPr>
                <w:rFonts w:asciiTheme="majorHAnsi" w:hAnsiTheme="majorHAnsi" w:cstheme="majorHAnsi"/>
                <w:b/>
                <w:bCs/>
                <w:sz w:val="20"/>
              </w:rPr>
              <w:t>Jméno a příjmení</w:t>
            </w:r>
          </w:p>
        </w:tc>
        <w:tc>
          <w:tcPr>
            <w:tcW w:w="1843" w:type="dxa"/>
            <w:noWrap/>
            <w:vAlign w:val="center"/>
          </w:tcPr>
          <w:p w14:paraId="63C89DB1" w14:textId="77777777" w:rsidR="001828B0" w:rsidRPr="001828B0" w:rsidRDefault="001828B0" w:rsidP="001828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828B0">
              <w:rPr>
                <w:rFonts w:asciiTheme="majorHAnsi" w:hAnsiTheme="majorHAnsi" w:cstheme="majorHAnsi"/>
                <w:b/>
                <w:bCs/>
                <w:sz w:val="20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22566C10" w14:textId="77777777" w:rsidR="001828B0" w:rsidRPr="001828B0" w:rsidRDefault="001828B0" w:rsidP="001828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828B0">
              <w:rPr>
                <w:rFonts w:asciiTheme="majorHAnsi" w:hAnsiTheme="majorHAnsi" w:cstheme="majorHAnsi"/>
                <w:b/>
                <w:bCs/>
                <w:sz w:val="20"/>
              </w:rPr>
              <w:t>Fakulta/VŠ ústav</w:t>
            </w:r>
          </w:p>
        </w:tc>
        <w:tc>
          <w:tcPr>
            <w:tcW w:w="2712" w:type="dxa"/>
            <w:noWrap/>
            <w:vAlign w:val="center"/>
          </w:tcPr>
          <w:p w14:paraId="687C76B4" w14:textId="77777777" w:rsidR="001828B0" w:rsidRPr="001828B0" w:rsidRDefault="001828B0" w:rsidP="001828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828B0">
              <w:rPr>
                <w:rFonts w:asciiTheme="majorHAnsi" w:hAnsiTheme="majorHAnsi" w:cstheme="majorHAnsi"/>
                <w:b/>
                <w:bCs/>
                <w:sz w:val="20"/>
              </w:rPr>
              <w:t>Podpis</w:t>
            </w:r>
          </w:p>
        </w:tc>
      </w:tr>
      <w:tr w:rsidR="001828B0" w:rsidRPr="001828B0" w14:paraId="1ADC415D" w14:textId="77777777" w:rsidTr="00A00AD8">
        <w:trPr>
          <w:trHeight w:val="315"/>
        </w:trPr>
        <w:tc>
          <w:tcPr>
            <w:tcW w:w="3681" w:type="dxa"/>
            <w:noWrap/>
          </w:tcPr>
          <w:p w14:paraId="5D4DA136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062E707C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3E9DECAF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4B8DD2C9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828B0" w:rsidRPr="001828B0" w14:paraId="21EA308D" w14:textId="77777777" w:rsidTr="00A00AD8">
        <w:trPr>
          <w:trHeight w:val="315"/>
        </w:trPr>
        <w:tc>
          <w:tcPr>
            <w:tcW w:w="3681" w:type="dxa"/>
            <w:noWrap/>
          </w:tcPr>
          <w:p w14:paraId="0EC4462F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1AC531CC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1A1425D8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11FC94EE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828B0" w:rsidRPr="001828B0" w14:paraId="5B0E96F2" w14:textId="77777777" w:rsidTr="00A00AD8">
        <w:trPr>
          <w:trHeight w:val="315"/>
        </w:trPr>
        <w:tc>
          <w:tcPr>
            <w:tcW w:w="3681" w:type="dxa"/>
            <w:noWrap/>
          </w:tcPr>
          <w:p w14:paraId="30554CA4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536A0AFD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26347CD4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46A5A097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828B0" w:rsidRPr="001828B0" w14:paraId="16849237" w14:textId="77777777" w:rsidTr="00A00AD8">
        <w:trPr>
          <w:trHeight w:val="315"/>
        </w:trPr>
        <w:tc>
          <w:tcPr>
            <w:tcW w:w="3681" w:type="dxa"/>
            <w:noWrap/>
          </w:tcPr>
          <w:p w14:paraId="59C1B6CD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778EBE18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3A1FA6F0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6B5427B7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828B0" w:rsidRPr="001828B0" w14:paraId="6218545E" w14:textId="77777777" w:rsidTr="00A00AD8">
        <w:trPr>
          <w:trHeight w:val="315"/>
        </w:trPr>
        <w:tc>
          <w:tcPr>
            <w:tcW w:w="3681" w:type="dxa"/>
            <w:noWrap/>
          </w:tcPr>
          <w:p w14:paraId="76EA0FD5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0C6E6601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024BDF27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33BC83C8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828B0" w:rsidRPr="001828B0" w14:paraId="40FD763F" w14:textId="77777777" w:rsidTr="00A00AD8">
        <w:trPr>
          <w:trHeight w:val="315"/>
        </w:trPr>
        <w:tc>
          <w:tcPr>
            <w:tcW w:w="3681" w:type="dxa"/>
            <w:noWrap/>
          </w:tcPr>
          <w:p w14:paraId="5A697A48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</w:tcPr>
          <w:p w14:paraId="1B84F7B9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</w:tcPr>
          <w:p w14:paraId="57202655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712" w:type="dxa"/>
            <w:noWrap/>
          </w:tcPr>
          <w:p w14:paraId="076B7894" w14:textId="77777777" w:rsidR="001828B0" w:rsidRPr="001828B0" w:rsidRDefault="001828B0" w:rsidP="001828B0">
            <w:pPr>
              <w:spacing w:before="120"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828B0" w:rsidRPr="001828B0" w14:paraId="6F9CF8ED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56AE165E" w14:textId="77777777" w:rsidR="001828B0" w:rsidRPr="001828B0" w:rsidRDefault="001828B0" w:rsidP="001828B0">
            <w:pPr>
              <w:jc w:val="lef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1828B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*hlavní řešitel, další řešitelé</w:t>
            </w:r>
          </w:p>
        </w:tc>
      </w:tr>
    </w:tbl>
    <w:p w14:paraId="2D3C6DCB" w14:textId="12AB1DC9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A25D5E" w14:textId="24DBAE4A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ABA1A49" w14:textId="37284660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F20B4C2" w14:textId="65A54042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0F9F0C21" w14:textId="3CAB7D28" w:rsidR="001828B0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9ED3E13" w14:textId="77777777" w:rsidR="001828B0" w:rsidRPr="00284003" w:rsidRDefault="001828B0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053F642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01B0E8E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0A297D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284003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77777777" w:rsidR="00B66EF1" w:rsidRPr="00284003" w:rsidRDefault="00C60BF8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Řešitel</w:t>
            </w:r>
            <w:r w:rsidR="00B66EF1"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345" w:type="dxa"/>
          </w:tcPr>
          <w:p w14:paraId="15EF9ACC" w14:textId="77777777" w:rsidR="00B66EF1" w:rsidRPr="00284003" w:rsidRDefault="00B66EF1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Titul, jméno a příjmení</w:t>
            </w:r>
          </w:p>
          <w:p w14:paraId="24123304" w14:textId="77777777" w:rsidR="00B66EF1" w:rsidRPr="00284003" w:rsidRDefault="00B66EF1" w:rsidP="00494D89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sz w:val="24"/>
                <w:szCs w:val="24"/>
              </w:rPr>
              <w:t>Datum:                                         Podpis:</w:t>
            </w:r>
          </w:p>
        </w:tc>
      </w:tr>
    </w:tbl>
    <w:p w14:paraId="3B4EB451" w14:textId="77777777" w:rsidR="000C2DB9" w:rsidRPr="00284003" w:rsidRDefault="000C2DB9" w:rsidP="008E67E8">
      <w:pPr>
        <w:pStyle w:val="Nadpis3"/>
        <w:rPr>
          <w:rFonts w:cstheme="majorHAnsi"/>
          <w:color w:val="auto"/>
        </w:rPr>
      </w:pPr>
    </w:p>
    <w:sectPr w:rsidR="000C2DB9" w:rsidRPr="00284003" w:rsidSect="005122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6BA" w14:textId="77777777" w:rsidR="001E0D98" w:rsidRDefault="001E0D98" w:rsidP="00E64D97">
      <w:pPr>
        <w:spacing w:after="0" w:line="240" w:lineRule="auto"/>
      </w:pPr>
      <w:r>
        <w:separator/>
      </w:r>
    </w:p>
  </w:endnote>
  <w:endnote w:type="continuationSeparator" w:id="0">
    <w:p w14:paraId="365D464A" w14:textId="77777777" w:rsidR="001E0D98" w:rsidRDefault="001E0D98" w:rsidP="00E64D97">
      <w:pPr>
        <w:spacing w:after="0" w:line="240" w:lineRule="auto"/>
      </w:pPr>
      <w:r>
        <w:continuationSeparator/>
      </w:r>
    </w:p>
  </w:endnote>
  <w:endnote w:type="continuationNotice" w:id="1">
    <w:p w14:paraId="42683ECA" w14:textId="77777777" w:rsidR="001E0D98" w:rsidRDefault="001E0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37CE4781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F63D02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5122F7">
      <w:rPr>
        <w:color w:val="auto"/>
        <w:szCs w:val="16"/>
      </w:rPr>
      <w:t xml:space="preserve"> – Kategorie </w:t>
    </w:r>
    <w:r w:rsidR="00793E98">
      <w:rPr>
        <w:color w:val="auto"/>
        <w:szCs w:val="16"/>
      </w:rPr>
      <w:t>D</w:t>
    </w:r>
    <w:r w:rsidR="005122F7">
      <w:rPr>
        <w:color w:val="auto"/>
        <w:szCs w:val="16"/>
      </w:rPr>
      <w:t xml:space="preserve"> – </w:t>
    </w:r>
    <w:r w:rsidR="00793E98">
      <w:rPr>
        <w:color w:val="auto"/>
        <w:szCs w:val="16"/>
      </w:rPr>
      <w:t>Projekty aplikovaného výzkumu</w:t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  <w:t xml:space="preserve">             </w:t>
    </w:r>
    <w:r w:rsidR="003C26EE">
      <w:rPr>
        <w:color w:val="auto"/>
        <w:szCs w:val="16"/>
      </w:rPr>
      <w:t xml:space="preserve">    </w:t>
    </w:r>
    <w:r w:rsidR="005122F7">
      <w:rPr>
        <w:color w:val="auto"/>
        <w:szCs w:val="16"/>
      </w:rPr>
      <w:t xml:space="preserve">Strana </w:t>
    </w:r>
    <w:r w:rsidR="005122F7">
      <w:rPr>
        <w:color w:val="auto"/>
        <w:szCs w:val="16"/>
      </w:rPr>
      <w:fldChar w:fldCharType="begin"/>
    </w:r>
    <w:r w:rsidR="005122F7">
      <w:rPr>
        <w:color w:val="auto"/>
        <w:szCs w:val="16"/>
      </w:rPr>
      <w:instrText xml:space="preserve"> PAGE   \* MERGEFORMAT </w:instrText>
    </w:r>
    <w:r w:rsidR="005122F7">
      <w:rPr>
        <w:color w:val="auto"/>
        <w:szCs w:val="16"/>
      </w:rPr>
      <w:fldChar w:fldCharType="separate"/>
    </w:r>
    <w:r w:rsidR="00076EF5">
      <w:rPr>
        <w:noProof/>
        <w:color w:val="auto"/>
        <w:szCs w:val="16"/>
      </w:rPr>
      <w:t>4</w:t>
    </w:r>
    <w:r w:rsidR="005122F7">
      <w:rPr>
        <w:color w:val="auto"/>
        <w:szCs w:val="16"/>
      </w:rPr>
      <w:fldChar w:fldCharType="end"/>
    </w:r>
    <w:r w:rsidR="005122F7">
      <w:rPr>
        <w:color w:val="auto"/>
        <w:szCs w:val="16"/>
      </w:rPr>
      <w:t xml:space="preserve"> z </w:t>
    </w:r>
    <w:r w:rsidR="005122F7">
      <w:rPr>
        <w:color w:val="auto"/>
        <w:szCs w:val="16"/>
      </w:rPr>
      <w:fldChar w:fldCharType="begin"/>
    </w:r>
    <w:r w:rsidR="005122F7">
      <w:rPr>
        <w:color w:val="auto"/>
        <w:szCs w:val="16"/>
      </w:rPr>
      <w:instrText xml:space="preserve"> NUMPAGES   \* MERGEFORMAT </w:instrText>
    </w:r>
    <w:r w:rsidR="005122F7">
      <w:rPr>
        <w:color w:val="auto"/>
        <w:szCs w:val="16"/>
      </w:rPr>
      <w:fldChar w:fldCharType="separate"/>
    </w:r>
    <w:r w:rsidR="00076EF5">
      <w:rPr>
        <w:noProof/>
        <w:color w:val="auto"/>
        <w:szCs w:val="16"/>
      </w:rPr>
      <w:t>4</w:t>
    </w:r>
    <w:r w:rsidR="005122F7">
      <w:rPr>
        <w:color w:val="auto"/>
        <w:szCs w:val="16"/>
      </w:rPr>
      <w:fldChar w:fldCharType="end"/>
    </w:r>
    <w:r w:rsidR="005122F7">
      <w:rPr>
        <w:color w:val="auto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B63A" w14:textId="77777777" w:rsidR="001E0D98" w:rsidRPr="00A510E1" w:rsidRDefault="001E0D98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35742E04" w14:textId="77777777" w:rsidR="001E0D98" w:rsidRDefault="001E0D98" w:rsidP="00E64D97">
      <w:pPr>
        <w:spacing w:after="0" w:line="240" w:lineRule="auto"/>
      </w:pPr>
      <w:r>
        <w:continuationSeparator/>
      </w:r>
    </w:p>
  </w:footnote>
  <w:footnote w:type="continuationNotice" w:id="1">
    <w:p w14:paraId="7E7D10F1" w14:textId="77777777" w:rsidR="001E0D98" w:rsidRDefault="001E0D98">
      <w:pPr>
        <w:spacing w:after="0" w:line="240" w:lineRule="auto"/>
      </w:pPr>
    </w:p>
  </w:footnote>
  <w:footnote w:id="2">
    <w:p w14:paraId="10D7AC8C" w14:textId="519C2802" w:rsidR="00390ED4" w:rsidRPr="000E0E8E" w:rsidRDefault="00390ED4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</w:t>
      </w:r>
      <w:r w:rsidR="000E0E8E" w:rsidRPr="000E0E8E">
        <w:rPr>
          <w:color w:val="auto"/>
          <w:lang w:val="cs-CZ"/>
        </w:rPr>
        <w:t xml:space="preserve"> dle potřeby</w:t>
      </w:r>
    </w:p>
  </w:footnote>
  <w:footnote w:id="3">
    <w:p w14:paraId="3B7369D0" w14:textId="77777777" w:rsidR="00E4204C" w:rsidRPr="000E0E8E" w:rsidRDefault="00E4204C" w:rsidP="00E4204C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77777777" w:rsidR="00290BC8" w:rsidRDefault="00290BC8" w:rsidP="00290B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435DA67" wp14:editId="71086A2C">
          <wp:extent cx="1333500" cy="1000125"/>
          <wp:effectExtent l="0" t="0" r="0" b="9525"/>
          <wp:docPr id="1" name="Obrázek 1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1A194" w14:textId="77777777" w:rsidR="00290BC8" w:rsidRDefault="00290BC8" w:rsidP="00290BC8">
    <w:pPr>
      <w:pStyle w:val="Zhlav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616070900" o:spid="_x0000_i103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562"/>
    <w:multiLevelType w:val="hybridMultilevel"/>
    <w:tmpl w:val="E334D3D8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25844">
    <w:abstractNumId w:val="16"/>
  </w:num>
  <w:num w:numId="2" w16cid:durableId="448816449">
    <w:abstractNumId w:val="5"/>
  </w:num>
  <w:num w:numId="3" w16cid:durableId="1823546072">
    <w:abstractNumId w:val="3"/>
  </w:num>
  <w:num w:numId="4" w16cid:durableId="733939810">
    <w:abstractNumId w:val="7"/>
  </w:num>
  <w:num w:numId="5" w16cid:durableId="1217743116">
    <w:abstractNumId w:val="15"/>
  </w:num>
  <w:num w:numId="6" w16cid:durableId="1364013070">
    <w:abstractNumId w:val="26"/>
  </w:num>
  <w:num w:numId="7" w16cid:durableId="15155623">
    <w:abstractNumId w:val="12"/>
  </w:num>
  <w:num w:numId="8" w16cid:durableId="969243771">
    <w:abstractNumId w:val="24"/>
  </w:num>
  <w:num w:numId="9" w16cid:durableId="1653676428">
    <w:abstractNumId w:val="10"/>
  </w:num>
  <w:num w:numId="10" w16cid:durableId="672033578">
    <w:abstractNumId w:val="23"/>
  </w:num>
  <w:num w:numId="11" w16cid:durableId="1825849967">
    <w:abstractNumId w:val="20"/>
  </w:num>
  <w:num w:numId="12" w16cid:durableId="1477646102">
    <w:abstractNumId w:val="25"/>
  </w:num>
  <w:num w:numId="13" w16cid:durableId="792986126">
    <w:abstractNumId w:val="4"/>
  </w:num>
  <w:num w:numId="14" w16cid:durableId="1876041316">
    <w:abstractNumId w:val="30"/>
  </w:num>
  <w:num w:numId="15" w16cid:durableId="1615868342">
    <w:abstractNumId w:val="33"/>
  </w:num>
  <w:num w:numId="16" w16cid:durableId="2002349287">
    <w:abstractNumId w:val="18"/>
  </w:num>
  <w:num w:numId="17" w16cid:durableId="1704818281">
    <w:abstractNumId w:val="6"/>
  </w:num>
  <w:num w:numId="18" w16cid:durableId="106243493">
    <w:abstractNumId w:val="29"/>
  </w:num>
  <w:num w:numId="19" w16cid:durableId="896279200">
    <w:abstractNumId w:val="1"/>
  </w:num>
  <w:num w:numId="20" w16cid:durableId="1673336715">
    <w:abstractNumId w:val="32"/>
  </w:num>
  <w:num w:numId="21" w16cid:durableId="1849520909">
    <w:abstractNumId w:val="28"/>
  </w:num>
  <w:num w:numId="22" w16cid:durableId="776561541">
    <w:abstractNumId w:val="0"/>
  </w:num>
  <w:num w:numId="23" w16cid:durableId="1287782776">
    <w:abstractNumId w:val="17"/>
  </w:num>
  <w:num w:numId="24" w16cid:durableId="1228491372">
    <w:abstractNumId w:val="11"/>
  </w:num>
  <w:num w:numId="25" w16cid:durableId="1138719237">
    <w:abstractNumId w:val="27"/>
  </w:num>
  <w:num w:numId="26" w16cid:durableId="496771215">
    <w:abstractNumId w:val="8"/>
  </w:num>
  <w:num w:numId="27" w16cid:durableId="63451931">
    <w:abstractNumId w:val="14"/>
  </w:num>
  <w:num w:numId="28" w16cid:durableId="387655416">
    <w:abstractNumId w:val="9"/>
  </w:num>
  <w:num w:numId="29" w16cid:durableId="296305941">
    <w:abstractNumId w:val="2"/>
  </w:num>
  <w:num w:numId="30" w16cid:durableId="1547063446">
    <w:abstractNumId w:val="31"/>
  </w:num>
  <w:num w:numId="31" w16cid:durableId="1345748616">
    <w:abstractNumId w:val="22"/>
  </w:num>
  <w:num w:numId="32" w16cid:durableId="127434650">
    <w:abstractNumId w:val="19"/>
  </w:num>
  <w:num w:numId="33" w16cid:durableId="500393062">
    <w:abstractNumId w:val="21"/>
  </w:num>
  <w:num w:numId="34" w16cid:durableId="117795804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70ED"/>
    <w:rsid w:val="00015D6E"/>
    <w:rsid w:val="000202B8"/>
    <w:rsid w:val="00020922"/>
    <w:rsid w:val="0002399E"/>
    <w:rsid w:val="00023A86"/>
    <w:rsid w:val="0002586C"/>
    <w:rsid w:val="0003101C"/>
    <w:rsid w:val="00033FCC"/>
    <w:rsid w:val="00037FE8"/>
    <w:rsid w:val="0004541F"/>
    <w:rsid w:val="00046586"/>
    <w:rsid w:val="00047225"/>
    <w:rsid w:val="000474CC"/>
    <w:rsid w:val="000507E0"/>
    <w:rsid w:val="000541B4"/>
    <w:rsid w:val="000702E3"/>
    <w:rsid w:val="00070AF0"/>
    <w:rsid w:val="00071C01"/>
    <w:rsid w:val="000730C1"/>
    <w:rsid w:val="000732D7"/>
    <w:rsid w:val="00075AB8"/>
    <w:rsid w:val="00075F26"/>
    <w:rsid w:val="00076EF5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A3052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B73"/>
    <w:rsid w:val="000F618B"/>
    <w:rsid w:val="000F7392"/>
    <w:rsid w:val="00100393"/>
    <w:rsid w:val="00104229"/>
    <w:rsid w:val="00115FE1"/>
    <w:rsid w:val="001166EB"/>
    <w:rsid w:val="001168B9"/>
    <w:rsid w:val="00116EBA"/>
    <w:rsid w:val="001177AA"/>
    <w:rsid w:val="00123ADD"/>
    <w:rsid w:val="00130058"/>
    <w:rsid w:val="00134342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28B0"/>
    <w:rsid w:val="0018385C"/>
    <w:rsid w:val="001838DC"/>
    <w:rsid w:val="001842D8"/>
    <w:rsid w:val="0018507C"/>
    <w:rsid w:val="001850E9"/>
    <w:rsid w:val="001934F3"/>
    <w:rsid w:val="001957F9"/>
    <w:rsid w:val="00197D3B"/>
    <w:rsid w:val="001A58B1"/>
    <w:rsid w:val="001A5EDB"/>
    <w:rsid w:val="001A5F2C"/>
    <w:rsid w:val="001A617A"/>
    <w:rsid w:val="001B027D"/>
    <w:rsid w:val="001B0D21"/>
    <w:rsid w:val="001B13C2"/>
    <w:rsid w:val="001B23DC"/>
    <w:rsid w:val="001B366F"/>
    <w:rsid w:val="001B36DF"/>
    <w:rsid w:val="001B3E6F"/>
    <w:rsid w:val="001B4A78"/>
    <w:rsid w:val="001B6C4B"/>
    <w:rsid w:val="001C02A8"/>
    <w:rsid w:val="001C05BE"/>
    <w:rsid w:val="001C11B1"/>
    <w:rsid w:val="001C592D"/>
    <w:rsid w:val="001C71D1"/>
    <w:rsid w:val="001D1EFC"/>
    <w:rsid w:val="001D25FF"/>
    <w:rsid w:val="001D35A7"/>
    <w:rsid w:val="001D37EA"/>
    <w:rsid w:val="001D414D"/>
    <w:rsid w:val="001D4337"/>
    <w:rsid w:val="001D5B99"/>
    <w:rsid w:val="001D6B07"/>
    <w:rsid w:val="001E0D98"/>
    <w:rsid w:val="001E34CA"/>
    <w:rsid w:val="001E3AE1"/>
    <w:rsid w:val="001E4B2D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0970"/>
    <w:rsid w:val="0020197E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BC8"/>
    <w:rsid w:val="002914D0"/>
    <w:rsid w:val="00291A68"/>
    <w:rsid w:val="00291D31"/>
    <w:rsid w:val="00292C6D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60D5"/>
    <w:rsid w:val="002C00E5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DD8"/>
    <w:rsid w:val="0030595D"/>
    <w:rsid w:val="00305E48"/>
    <w:rsid w:val="00306A82"/>
    <w:rsid w:val="00307051"/>
    <w:rsid w:val="003105C0"/>
    <w:rsid w:val="00314D3A"/>
    <w:rsid w:val="003153A0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51233"/>
    <w:rsid w:val="0035272D"/>
    <w:rsid w:val="00352824"/>
    <w:rsid w:val="00353E99"/>
    <w:rsid w:val="00353EA6"/>
    <w:rsid w:val="00356EF1"/>
    <w:rsid w:val="00366693"/>
    <w:rsid w:val="00367557"/>
    <w:rsid w:val="0037270E"/>
    <w:rsid w:val="00375356"/>
    <w:rsid w:val="0038168D"/>
    <w:rsid w:val="00381CFE"/>
    <w:rsid w:val="0038379F"/>
    <w:rsid w:val="00383916"/>
    <w:rsid w:val="0038453F"/>
    <w:rsid w:val="00385CE6"/>
    <w:rsid w:val="00386783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39E9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3076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4F77B6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3675"/>
    <w:rsid w:val="0051695E"/>
    <w:rsid w:val="00526654"/>
    <w:rsid w:val="00526986"/>
    <w:rsid w:val="005269D4"/>
    <w:rsid w:val="00527261"/>
    <w:rsid w:val="00533060"/>
    <w:rsid w:val="005331F7"/>
    <w:rsid w:val="00536ECA"/>
    <w:rsid w:val="005371EE"/>
    <w:rsid w:val="00541224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685D"/>
    <w:rsid w:val="00567357"/>
    <w:rsid w:val="00567B29"/>
    <w:rsid w:val="00567B60"/>
    <w:rsid w:val="0057109C"/>
    <w:rsid w:val="00576FA5"/>
    <w:rsid w:val="00577629"/>
    <w:rsid w:val="005813BE"/>
    <w:rsid w:val="00584279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30D6"/>
    <w:rsid w:val="005A35FE"/>
    <w:rsid w:val="005A6414"/>
    <w:rsid w:val="005B0A54"/>
    <w:rsid w:val="005B2D87"/>
    <w:rsid w:val="005B4EFE"/>
    <w:rsid w:val="005B5A01"/>
    <w:rsid w:val="005C0145"/>
    <w:rsid w:val="005C2D06"/>
    <w:rsid w:val="005C3B2C"/>
    <w:rsid w:val="005C4EAD"/>
    <w:rsid w:val="005C6D4F"/>
    <w:rsid w:val="005C7F31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4474"/>
    <w:rsid w:val="00655085"/>
    <w:rsid w:val="0065589B"/>
    <w:rsid w:val="006618D6"/>
    <w:rsid w:val="006634B6"/>
    <w:rsid w:val="00664C71"/>
    <w:rsid w:val="00665E5C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4A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262AB"/>
    <w:rsid w:val="007265D2"/>
    <w:rsid w:val="00726F3D"/>
    <w:rsid w:val="00730F3F"/>
    <w:rsid w:val="007312E2"/>
    <w:rsid w:val="0073183C"/>
    <w:rsid w:val="007323AD"/>
    <w:rsid w:val="00735694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3E98"/>
    <w:rsid w:val="00796306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9F5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0C7A"/>
    <w:rsid w:val="00841117"/>
    <w:rsid w:val="00845799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DC1"/>
    <w:rsid w:val="00881206"/>
    <w:rsid w:val="0088174C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204"/>
    <w:rsid w:val="008F497F"/>
    <w:rsid w:val="00903A67"/>
    <w:rsid w:val="00904DC5"/>
    <w:rsid w:val="0091057D"/>
    <w:rsid w:val="009138D8"/>
    <w:rsid w:val="009142D8"/>
    <w:rsid w:val="00914A08"/>
    <w:rsid w:val="009169A2"/>
    <w:rsid w:val="00916F8B"/>
    <w:rsid w:val="00917296"/>
    <w:rsid w:val="00922521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978DB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1BC"/>
    <w:rsid w:val="00A02418"/>
    <w:rsid w:val="00A03E7C"/>
    <w:rsid w:val="00A07F15"/>
    <w:rsid w:val="00A10823"/>
    <w:rsid w:val="00A12CEC"/>
    <w:rsid w:val="00A1396A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628C"/>
    <w:rsid w:val="00AA77D7"/>
    <w:rsid w:val="00AB042A"/>
    <w:rsid w:val="00AB0AF4"/>
    <w:rsid w:val="00AB330B"/>
    <w:rsid w:val="00AB6475"/>
    <w:rsid w:val="00AB6966"/>
    <w:rsid w:val="00AC3F62"/>
    <w:rsid w:val="00AC5DF7"/>
    <w:rsid w:val="00AD3C0F"/>
    <w:rsid w:val="00AD54B8"/>
    <w:rsid w:val="00AD7E7B"/>
    <w:rsid w:val="00AE0552"/>
    <w:rsid w:val="00AE50B9"/>
    <w:rsid w:val="00AE7D4F"/>
    <w:rsid w:val="00AF4844"/>
    <w:rsid w:val="00AF6F82"/>
    <w:rsid w:val="00B00968"/>
    <w:rsid w:val="00B013E4"/>
    <w:rsid w:val="00B03906"/>
    <w:rsid w:val="00B0599E"/>
    <w:rsid w:val="00B123A9"/>
    <w:rsid w:val="00B12D5C"/>
    <w:rsid w:val="00B143F4"/>
    <w:rsid w:val="00B1472A"/>
    <w:rsid w:val="00B14D01"/>
    <w:rsid w:val="00B14EF3"/>
    <w:rsid w:val="00B173E2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2ED1"/>
    <w:rsid w:val="00B63BFC"/>
    <w:rsid w:val="00B63DCF"/>
    <w:rsid w:val="00B6553C"/>
    <w:rsid w:val="00B6611D"/>
    <w:rsid w:val="00B66EF1"/>
    <w:rsid w:val="00B67E74"/>
    <w:rsid w:val="00B70EAF"/>
    <w:rsid w:val="00B73C50"/>
    <w:rsid w:val="00B73D59"/>
    <w:rsid w:val="00B74569"/>
    <w:rsid w:val="00B74EE1"/>
    <w:rsid w:val="00B755DD"/>
    <w:rsid w:val="00B812C6"/>
    <w:rsid w:val="00B818E7"/>
    <w:rsid w:val="00B8486C"/>
    <w:rsid w:val="00B84D16"/>
    <w:rsid w:val="00B865D2"/>
    <w:rsid w:val="00B92669"/>
    <w:rsid w:val="00B93200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1070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87E69"/>
    <w:rsid w:val="00C90C16"/>
    <w:rsid w:val="00C928F5"/>
    <w:rsid w:val="00C93D7B"/>
    <w:rsid w:val="00C949E8"/>
    <w:rsid w:val="00CA2784"/>
    <w:rsid w:val="00CA523E"/>
    <w:rsid w:val="00CA5912"/>
    <w:rsid w:val="00CB16A4"/>
    <w:rsid w:val="00CB4429"/>
    <w:rsid w:val="00CB4876"/>
    <w:rsid w:val="00CB68AC"/>
    <w:rsid w:val="00CC41F2"/>
    <w:rsid w:val="00CC5D9C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07D3C"/>
    <w:rsid w:val="00D119AD"/>
    <w:rsid w:val="00D1227B"/>
    <w:rsid w:val="00D12E4F"/>
    <w:rsid w:val="00D14766"/>
    <w:rsid w:val="00D17944"/>
    <w:rsid w:val="00D21CB9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A98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0A87"/>
    <w:rsid w:val="00E6179A"/>
    <w:rsid w:val="00E62481"/>
    <w:rsid w:val="00E62558"/>
    <w:rsid w:val="00E64153"/>
    <w:rsid w:val="00E64D97"/>
    <w:rsid w:val="00E66123"/>
    <w:rsid w:val="00E70AF9"/>
    <w:rsid w:val="00E7272D"/>
    <w:rsid w:val="00E72FBC"/>
    <w:rsid w:val="00E7319A"/>
    <w:rsid w:val="00E7461B"/>
    <w:rsid w:val="00E74D35"/>
    <w:rsid w:val="00E75431"/>
    <w:rsid w:val="00E76845"/>
    <w:rsid w:val="00E829DD"/>
    <w:rsid w:val="00E830B4"/>
    <w:rsid w:val="00E84DB9"/>
    <w:rsid w:val="00E84F13"/>
    <w:rsid w:val="00E925BB"/>
    <w:rsid w:val="00E92A57"/>
    <w:rsid w:val="00E93422"/>
    <w:rsid w:val="00EA3BCA"/>
    <w:rsid w:val="00EA60FF"/>
    <w:rsid w:val="00EA6931"/>
    <w:rsid w:val="00EB1531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918"/>
    <w:rsid w:val="00ED652B"/>
    <w:rsid w:val="00ED6AFC"/>
    <w:rsid w:val="00EE0067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A6B"/>
    <w:rsid w:val="00F0716E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6DB9"/>
    <w:rsid w:val="00FA6FEA"/>
    <w:rsid w:val="00FB3BF5"/>
    <w:rsid w:val="00FB3EEE"/>
    <w:rsid w:val="00FB5A7D"/>
    <w:rsid w:val="00FB7180"/>
    <w:rsid w:val="00FC4F88"/>
    <w:rsid w:val="00FC5449"/>
    <w:rsid w:val="00FC6E7F"/>
    <w:rsid w:val="00FC7BE7"/>
    <w:rsid w:val="00FD439B"/>
    <w:rsid w:val="00FD6714"/>
    <w:rsid w:val="00FD6C5B"/>
    <w:rsid w:val="00FD6DF0"/>
    <w:rsid w:val="00FD7267"/>
    <w:rsid w:val="00FE36A7"/>
    <w:rsid w:val="00FE3E9E"/>
    <w:rsid w:val="00FF0408"/>
    <w:rsid w:val="00FF05B2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7E0"/>
    <w:pPr>
      <w:spacing w:after="200" w:line="276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536ECA"/>
    <w:rPr>
      <w:b/>
      <w:color w:val="auto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  <w:jc w:val="left"/>
    </w:pPr>
    <w:rPr>
      <w:rFonts w:ascii="Arial" w:eastAsiaTheme="minorHAnsi" w:hAnsi="Arial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97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1828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Props1.xml><?xml version="1.0" encoding="utf-8"?>
<ds:datastoreItem xmlns:ds="http://schemas.openxmlformats.org/officeDocument/2006/customXml" ds:itemID="{11F21466-4862-4806-A08E-15AE61BF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D30AB-CD05-44C3-A7DE-012937EC5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  <ds:schemaRef ds:uri="a9ed27b6-05d7-40ff-8656-35358ffc0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2</TotalTime>
  <Pages>5</Pages>
  <Words>321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6</cp:revision>
  <cp:lastPrinted>2016-08-30T06:48:00Z</cp:lastPrinted>
  <dcterms:created xsi:type="dcterms:W3CDTF">2026-02-16T17:44:00Z</dcterms:created>
  <dcterms:modified xsi:type="dcterms:W3CDTF">2026-03-02T08:45:00Z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