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2508B658" w:rsidR="00281523" w:rsidRPr="00284003" w:rsidRDefault="00851F9A" w:rsidP="006B0EC8">
      <w:pPr>
        <w:pStyle w:val="Metodicklist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Závěrečná zpráva</w:t>
      </w:r>
      <w:r w:rsidR="00AD54B8" w:rsidRPr="00284003">
        <w:rPr>
          <w:rFonts w:cstheme="majorHAnsi"/>
          <w:color w:val="auto"/>
        </w:rPr>
        <w:t xml:space="preserve"> </w:t>
      </w:r>
    </w:p>
    <w:p w14:paraId="34BE8D0F" w14:textId="77777777" w:rsidR="00281523" w:rsidRPr="00284003" w:rsidRDefault="00C42189" w:rsidP="006B0EC8">
      <w:pPr>
        <w:pStyle w:val="Hlavnnadpis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MEZIOBOROVÉ</w:t>
      </w:r>
      <w:r w:rsidR="00B70EAF" w:rsidRPr="00284003">
        <w:rPr>
          <w:rFonts w:cstheme="majorHAnsi"/>
          <w:color w:val="auto"/>
        </w:rPr>
        <w:t xml:space="preserve"> INTERNÍ</w:t>
      </w:r>
      <w:r w:rsidRPr="00284003">
        <w:rPr>
          <w:rFonts w:cstheme="majorHAnsi"/>
          <w:color w:val="auto"/>
        </w:rPr>
        <w:t xml:space="preserve"> VÝZKUMNÉ PROJEKTY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B0EC8" w:rsidRPr="00284003" w14:paraId="3376B4E5" w14:textId="77777777" w:rsidTr="00AC05EF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693"/>
      </w:tblGrid>
      <w:tr w:rsidR="005A160C" w:rsidRPr="00284003" w14:paraId="18A9F6A4" w14:textId="77777777" w:rsidTr="00640FCA">
        <w:trPr>
          <w:trHeight w:val="229"/>
        </w:trPr>
        <w:tc>
          <w:tcPr>
            <w:tcW w:w="4111" w:type="dxa"/>
          </w:tcPr>
          <w:p w14:paraId="508D8FE4" w14:textId="77777777" w:rsidR="005A160C" w:rsidRPr="00284003" w:rsidRDefault="005A160C" w:rsidP="005A160C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0037B519" w:rsidR="005A160C" w:rsidRPr="00B96EB2" w:rsidRDefault="005A160C" w:rsidP="005A160C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1. 11.2024</w:t>
            </w:r>
          </w:p>
        </w:tc>
        <w:tc>
          <w:tcPr>
            <w:tcW w:w="2693" w:type="dxa"/>
            <w:vAlign w:val="center"/>
          </w:tcPr>
          <w:p w14:paraId="699F2060" w14:textId="37352B54" w:rsidR="005A160C" w:rsidRPr="00B96EB2" w:rsidRDefault="005A160C" w:rsidP="005A160C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do: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31. 10. 2027</w:t>
            </w:r>
          </w:p>
        </w:tc>
      </w:tr>
      <w:tr w:rsidR="00E4446B" w:rsidRPr="00284003" w14:paraId="79E6E954" w14:textId="77777777" w:rsidTr="00640FCA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245" w:type="dxa"/>
            <w:gridSpan w:val="2"/>
          </w:tcPr>
          <w:p w14:paraId="65DA11BA" w14:textId="77777777" w:rsidR="000C2DB9" w:rsidRPr="0054352B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640FCA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245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4446B" w:rsidRPr="00284003" w14:paraId="55EED5C3" w14:textId="77777777" w:rsidTr="0096618A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6618A">
        <w:trPr>
          <w:trHeight w:val="800"/>
        </w:trPr>
        <w:tc>
          <w:tcPr>
            <w:tcW w:w="9356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5A160C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B96EB2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5A160C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150FFE77" w:rsidR="00270427" w:rsidRPr="00D95686" w:rsidRDefault="002164B8" w:rsidP="000E7625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Za celé období realizace projektu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5A160C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5A160C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5A160C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5A160C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5A160C">
        <w:tc>
          <w:tcPr>
            <w:tcW w:w="3028" w:type="dxa"/>
            <w:gridSpan w:val="3"/>
          </w:tcPr>
          <w:p w14:paraId="535B6B37" w14:textId="77777777" w:rsidR="00E829DD" w:rsidRPr="000F7392" w:rsidRDefault="00E829DD" w:rsidP="005A160C"/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6ED3CDC0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594F615" w14:textId="77777777" w:rsidR="00895CF9" w:rsidRDefault="00895CF9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5A160C">
        <w:tc>
          <w:tcPr>
            <w:tcW w:w="302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Stav </w:t>
            </w:r>
            <w:r w:rsidR="008D25FA"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B96EB2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2DF9FB70" w14:textId="294453D7" w:rsidR="00467814" w:rsidRDefault="00467814" w:rsidP="00467814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6A0F8D1E" w14:textId="6A2FCBC1" w:rsidR="00467814" w:rsidRPr="000F7392" w:rsidRDefault="00467814" w:rsidP="0046781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5A160C">
        <w:tc>
          <w:tcPr>
            <w:tcW w:w="3028" w:type="dxa"/>
          </w:tcPr>
          <w:p w14:paraId="442E066D" w14:textId="780AE6C8" w:rsidR="00E4204C" w:rsidRDefault="00E4204C" w:rsidP="00E4204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773EF0C6" w:rsidR="0056685D" w:rsidRDefault="00E4204C" w:rsidP="0056685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17C2677E" w:rsidR="00EF28A3" w:rsidRPr="00EF28A3" w:rsidRDefault="00CE3C17" w:rsidP="0056685D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Uveďte</w:t>
            </w:r>
            <w:r w:rsidR="00A24A5A">
              <w:rPr>
                <w:rFonts w:asciiTheme="majorHAnsi" w:hAnsiTheme="majorHAnsi" w:cstheme="majorHAnsi"/>
                <w:i/>
                <w:iCs/>
                <w:szCs w:val="20"/>
              </w:rPr>
              <w:t xml:space="preserve"> všechny výsledky a výstupy projektu za celou dobu realizace,</w:t>
            </w:r>
            <w:r w:rsidR="00EF28A3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5A160C">
        <w:tc>
          <w:tcPr>
            <w:tcW w:w="3028" w:type="dxa"/>
          </w:tcPr>
          <w:p w14:paraId="57FE607A" w14:textId="77777777" w:rsidR="00E4204C" w:rsidRPr="000F7392" w:rsidRDefault="00E4204C" w:rsidP="005A160C"/>
        </w:tc>
        <w:tc>
          <w:tcPr>
            <w:tcW w:w="3028" w:type="dxa"/>
          </w:tcPr>
          <w:p w14:paraId="54C80B00" w14:textId="77777777" w:rsidR="00E4204C" w:rsidRPr="000F7392" w:rsidRDefault="00E4204C" w:rsidP="005A160C"/>
        </w:tc>
        <w:tc>
          <w:tcPr>
            <w:tcW w:w="3028" w:type="dxa"/>
          </w:tcPr>
          <w:p w14:paraId="195AE14F" w14:textId="77777777" w:rsidR="00E4204C" w:rsidRPr="000F7392" w:rsidRDefault="00E4204C" w:rsidP="005A160C"/>
        </w:tc>
      </w:tr>
      <w:tr w:rsidR="00E4204C" w:rsidRPr="00284003" w14:paraId="7BFD0058" w14:textId="77777777" w:rsidTr="005A160C">
        <w:tc>
          <w:tcPr>
            <w:tcW w:w="3028" w:type="dxa"/>
          </w:tcPr>
          <w:p w14:paraId="78BD4653" w14:textId="77777777" w:rsidR="00E4204C" w:rsidRPr="000F7392" w:rsidRDefault="00E4204C" w:rsidP="005A160C"/>
        </w:tc>
        <w:tc>
          <w:tcPr>
            <w:tcW w:w="3028" w:type="dxa"/>
          </w:tcPr>
          <w:p w14:paraId="103FD6B7" w14:textId="77777777" w:rsidR="00E4204C" w:rsidRPr="000F7392" w:rsidRDefault="00E4204C" w:rsidP="005A160C"/>
        </w:tc>
        <w:tc>
          <w:tcPr>
            <w:tcW w:w="3028" w:type="dxa"/>
          </w:tcPr>
          <w:p w14:paraId="7C1CE7FE" w14:textId="77777777" w:rsidR="00E4204C" w:rsidRPr="000F7392" w:rsidRDefault="00E4204C" w:rsidP="005A160C"/>
        </w:tc>
      </w:tr>
      <w:tr w:rsidR="006D1EF4" w:rsidRPr="00284003" w14:paraId="6EB6C733" w14:textId="77777777" w:rsidTr="005A160C">
        <w:tc>
          <w:tcPr>
            <w:tcW w:w="3028" w:type="dxa"/>
          </w:tcPr>
          <w:p w14:paraId="7CF08EAE" w14:textId="77777777" w:rsidR="006D1EF4" w:rsidRPr="000F7392" w:rsidRDefault="006D1EF4" w:rsidP="005A160C"/>
        </w:tc>
        <w:tc>
          <w:tcPr>
            <w:tcW w:w="3028" w:type="dxa"/>
          </w:tcPr>
          <w:p w14:paraId="339EAA8A" w14:textId="77777777" w:rsidR="006D1EF4" w:rsidRPr="000F7392" w:rsidRDefault="006D1EF4" w:rsidP="005A160C"/>
        </w:tc>
        <w:tc>
          <w:tcPr>
            <w:tcW w:w="3028" w:type="dxa"/>
          </w:tcPr>
          <w:p w14:paraId="69013763" w14:textId="77777777" w:rsidR="006D1EF4" w:rsidRPr="000F7392" w:rsidRDefault="006D1EF4" w:rsidP="005A160C"/>
        </w:tc>
      </w:tr>
      <w:tr w:rsidR="006D1EF4" w:rsidRPr="00284003" w14:paraId="2A8046F3" w14:textId="77777777" w:rsidTr="005A160C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5A160C">
        <w:tc>
          <w:tcPr>
            <w:tcW w:w="3028" w:type="dxa"/>
            <w:gridSpan w:val="3"/>
          </w:tcPr>
          <w:p w14:paraId="3A86B209" w14:textId="77777777" w:rsidR="006D1EF4" w:rsidRPr="000F7392" w:rsidRDefault="006D1EF4" w:rsidP="005A160C"/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2A5E0C9B" w14:textId="178657B2" w:rsidR="00B96EB2" w:rsidRDefault="00B96EB2" w:rsidP="00BC7F7C">
      <w:pPr>
        <w:rPr>
          <w:rFonts w:asciiTheme="majorHAnsi" w:hAnsiTheme="majorHAnsi" w:cstheme="majorHAnsi"/>
        </w:rPr>
      </w:pPr>
    </w:p>
    <w:p w14:paraId="17DF0688" w14:textId="1E85A36F" w:rsidR="005A160C" w:rsidRDefault="005A160C" w:rsidP="00BC7F7C">
      <w:pPr>
        <w:rPr>
          <w:rFonts w:asciiTheme="majorHAnsi" w:hAnsiTheme="majorHAnsi" w:cstheme="majorHAnsi"/>
        </w:rPr>
      </w:pPr>
    </w:p>
    <w:p w14:paraId="07DB8BE8" w14:textId="5F0926A7" w:rsidR="005A160C" w:rsidRDefault="005A160C" w:rsidP="00BC7F7C">
      <w:pPr>
        <w:rPr>
          <w:rFonts w:asciiTheme="majorHAnsi" w:hAnsiTheme="majorHAnsi" w:cstheme="majorHAnsi"/>
        </w:rPr>
      </w:pPr>
    </w:p>
    <w:p w14:paraId="7D1CC3B5" w14:textId="7CB45BEA" w:rsidR="005A160C" w:rsidRDefault="005A160C" w:rsidP="00BC7F7C">
      <w:pPr>
        <w:rPr>
          <w:rFonts w:asciiTheme="majorHAnsi" w:hAnsiTheme="majorHAnsi" w:cstheme="majorHAnsi"/>
        </w:rPr>
      </w:pPr>
    </w:p>
    <w:p w14:paraId="2E3722C2" w14:textId="77777777" w:rsidR="005A160C" w:rsidRDefault="005A160C" w:rsidP="00BC7F7C">
      <w:pPr>
        <w:rPr>
          <w:rFonts w:asciiTheme="majorHAnsi" w:hAnsiTheme="majorHAnsi" w:cstheme="majorHAnsi"/>
        </w:rPr>
      </w:pPr>
    </w:p>
    <w:p w14:paraId="7566BB2D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A0BCE09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C423977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DB31EAD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4C7A95D0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B5FC059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4292ABA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11B50575" w14:textId="5895F9A1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570630AB" w14:textId="12AB818F" w:rsidR="0013174F" w:rsidRDefault="0013174F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1461"/>
        <w:gridCol w:w="1315"/>
        <w:gridCol w:w="1315"/>
        <w:gridCol w:w="1315"/>
        <w:gridCol w:w="1315"/>
        <w:gridCol w:w="1315"/>
        <w:gridCol w:w="1462"/>
      </w:tblGrid>
      <w:tr w:rsidR="0013174F" w:rsidRPr="0013174F" w14:paraId="39F56BBE" w14:textId="77777777" w:rsidTr="00B96EB2">
        <w:tc>
          <w:tcPr>
            <w:tcW w:w="9498" w:type="dxa"/>
            <w:gridSpan w:val="7"/>
          </w:tcPr>
          <w:p w14:paraId="1A794915" w14:textId="540AC14E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13174F">
              <w:rPr>
                <w:rFonts w:asciiTheme="majorHAnsi" w:hAnsiTheme="majorHAnsi" w:cstheme="majorHAnsi"/>
                <w:b/>
                <w:sz w:val="24"/>
              </w:rPr>
              <w:lastRenderedPageBreak/>
              <w:t>Přehled čerpání rozpočtu za celou dobu řešení projektu</w:t>
            </w:r>
          </w:p>
        </w:tc>
      </w:tr>
      <w:tr w:rsidR="0013174F" w:rsidRPr="0013174F" w14:paraId="22433C71" w14:textId="77777777" w:rsidTr="00B96EB2">
        <w:tc>
          <w:tcPr>
            <w:tcW w:w="1461" w:type="dxa"/>
          </w:tcPr>
          <w:p w14:paraId="3707A068" w14:textId="0243E0E4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Jednotlivé položky rozpočtu</w:t>
            </w:r>
          </w:p>
        </w:tc>
        <w:tc>
          <w:tcPr>
            <w:tcW w:w="1315" w:type="dxa"/>
            <w:vAlign w:val="center"/>
          </w:tcPr>
          <w:p w14:paraId="3AA1904C" w14:textId="3A187E51" w:rsidR="0013174F" w:rsidRPr="00B40308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Přidělená částka na celou dobu řešení projektu</w:t>
            </w:r>
          </w:p>
        </w:tc>
        <w:tc>
          <w:tcPr>
            <w:tcW w:w="1315" w:type="dxa"/>
          </w:tcPr>
          <w:p w14:paraId="63298E45" w14:textId="0F9D237C" w:rsidR="0013174F" w:rsidRPr="00B40308" w:rsidRDefault="0013174F" w:rsidP="003239D2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3239D2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1315" w:type="dxa"/>
          </w:tcPr>
          <w:p w14:paraId="4C43E507" w14:textId="5261F34A" w:rsidR="0013174F" w:rsidRPr="00B40308" w:rsidRDefault="0013174F" w:rsidP="003239D2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3239D2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1315" w:type="dxa"/>
          </w:tcPr>
          <w:p w14:paraId="63B60FF6" w14:textId="0D217943" w:rsidR="0013174F" w:rsidRPr="00B40308" w:rsidRDefault="0013174F" w:rsidP="003239D2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3239D2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1315" w:type="dxa"/>
          </w:tcPr>
          <w:p w14:paraId="5A8F4913" w14:textId="293F2AEF" w:rsidR="0013174F" w:rsidRPr="00B40308" w:rsidRDefault="0013174F" w:rsidP="003239D2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3239D2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1462" w:type="dxa"/>
            <w:vAlign w:val="center"/>
          </w:tcPr>
          <w:p w14:paraId="45F34FA5" w14:textId="2A8C2CA8" w:rsidR="0013174F" w:rsidRPr="00B40308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za celou dobu řešení projektu</w:t>
            </w:r>
          </w:p>
        </w:tc>
      </w:tr>
      <w:tr w:rsidR="0013174F" w:rsidRPr="0013174F" w14:paraId="793BCFD0" w14:textId="77777777" w:rsidTr="00B96EB2">
        <w:tc>
          <w:tcPr>
            <w:tcW w:w="1461" w:type="dxa"/>
            <w:vAlign w:val="bottom"/>
          </w:tcPr>
          <w:p w14:paraId="5974AA92" w14:textId="0D1E602D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1315" w:type="dxa"/>
          </w:tcPr>
          <w:p w14:paraId="6BC087F7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42D0245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DBCEE80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41691BF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0E21FC8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5DEA1BDD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3730261D" w14:textId="77777777" w:rsidTr="00B96EB2">
        <w:tc>
          <w:tcPr>
            <w:tcW w:w="1461" w:type="dxa"/>
            <w:vAlign w:val="bottom"/>
          </w:tcPr>
          <w:p w14:paraId="17332BF2" w14:textId="615C612F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Spotřební materiál</w:t>
            </w:r>
          </w:p>
        </w:tc>
        <w:tc>
          <w:tcPr>
            <w:tcW w:w="1315" w:type="dxa"/>
          </w:tcPr>
          <w:p w14:paraId="2129A72D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5FF2F08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9BC1CE6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0AD78FA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06C4FF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10C02AA1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06590E33" w14:textId="77777777" w:rsidTr="00B96EB2">
        <w:tc>
          <w:tcPr>
            <w:tcW w:w="1461" w:type="dxa"/>
            <w:vAlign w:val="bottom"/>
          </w:tcPr>
          <w:p w14:paraId="4D32EA88" w14:textId="300922D0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Drobný hmotný a nehmotný majetek</w:t>
            </w:r>
          </w:p>
        </w:tc>
        <w:tc>
          <w:tcPr>
            <w:tcW w:w="1315" w:type="dxa"/>
          </w:tcPr>
          <w:p w14:paraId="355C4A35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097B530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70EB56C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52D8E9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75832F7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0DA82326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44C18BB7" w14:textId="77777777" w:rsidTr="00B96EB2">
        <w:tc>
          <w:tcPr>
            <w:tcW w:w="1461" w:type="dxa"/>
            <w:vAlign w:val="bottom"/>
          </w:tcPr>
          <w:p w14:paraId="21826025" w14:textId="69895E20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Cestovné domácí i zahraniční</w:t>
            </w:r>
          </w:p>
        </w:tc>
        <w:tc>
          <w:tcPr>
            <w:tcW w:w="1315" w:type="dxa"/>
          </w:tcPr>
          <w:p w14:paraId="21AF25F6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75022E3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857341C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476E141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FAC2E3D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6B76B9C4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72206634" w14:textId="77777777" w:rsidTr="00B96EB2">
        <w:tc>
          <w:tcPr>
            <w:tcW w:w="1461" w:type="dxa"/>
            <w:vAlign w:val="bottom"/>
          </w:tcPr>
          <w:p w14:paraId="5019BA87" w14:textId="55ECE64A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Služby</w:t>
            </w:r>
          </w:p>
        </w:tc>
        <w:tc>
          <w:tcPr>
            <w:tcW w:w="1315" w:type="dxa"/>
          </w:tcPr>
          <w:p w14:paraId="0615BF16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B507401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87F0901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C893F82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8563765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0E97D704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4A970BE8" w14:textId="77777777" w:rsidTr="00B96EB2">
        <w:tc>
          <w:tcPr>
            <w:tcW w:w="1461" w:type="dxa"/>
            <w:vAlign w:val="bottom"/>
          </w:tcPr>
          <w:p w14:paraId="5FFDCA1B" w14:textId="7C4B779A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Publikační náklady a náklady na uplatnění výsledků</w:t>
            </w:r>
          </w:p>
        </w:tc>
        <w:tc>
          <w:tcPr>
            <w:tcW w:w="1315" w:type="dxa"/>
          </w:tcPr>
          <w:p w14:paraId="263F5955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752DE74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12CFA67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58F41B1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3D8224E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55A8DF9A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325FBDA6" w14:textId="77777777" w:rsidTr="00B96EB2">
        <w:tc>
          <w:tcPr>
            <w:tcW w:w="1461" w:type="dxa"/>
            <w:vAlign w:val="bottom"/>
          </w:tcPr>
          <w:p w14:paraId="1FB0B1E1" w14:textId="76383D29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Ostatní</w:t>
            </w:r>
          </w:p>
        </w:tc>
        <w:tc>
          <w:tcPr>
            <w:tcW w:w="1315" w:type="dxa"/>
          </w:tcPr>
          <w:p w14:paraId="58A4BC1C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2D160ED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5804D5E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6251738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7F893C9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464A7B0F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0178B3AD" w14:textId="77777777" w:rsidTr="00B96EB2">
        <w:tc>
          <w:tcPr>
            <w:tcW w:w="1461" w:type="dxa"/>
            <w:vAlign w:val="bottom"/>
          </w:tcPr>
          <w:p w14:paraId="1DFB62EC" w14:textId="668F5596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1315" w:type="dxa"/>
          </w:tcPr>
          <w:p w14:paraId="500EB480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F2F7840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B2522B7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B19CCD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AD9218A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66E88665" w14:textId="77777777" w:rsidR="0013174F" w:rsidRPr="0013174F" w:rsidRDefault="0013174F" w:rsidP="005A160C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01A0843A" w14:textId="35CB659E" w:rsidR="000F7392" w:rsidRDefault="000F7392" w:rsidP="00BC7F7C">
      <w:pPr>
        <w:rPr>
          <w:rFonts w:asciiTheme="majorHAnsi" w:hAnsiTheme="majorHAnsi" w:cstheme="majorHAnsi"/>
        </w:rPr>
      </w:pPr>
    </w:p>
    <w:p w14:paraId="5043ED69" w14:textId="77777777" w:rsidR="007262AB" w:rsidRPr="00284003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E379E57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6C25C40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59EBC6" w14:textId="2D1398FD" w:rsidR="00090C7A" w:rsidRDefault="00090C7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681035" w:rsidRPr="00681035" w14:paraId="70AC42DB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08459686" w14:textId="77777777" w:rsidR="00681035" w:rsidRPr="00681035" w:rsidRDefault="00681035" w:rsidP="00A00AD8">
            <w:pPr>
              <w:spacing w:before="120" w:after="120"/>
              <w:rPr>
                <w:rFonts w:asciiTheme="majorHAnsi" w:eastAsia="MS Mincho" w:hAnsiTheme="majorHAnsi" w:cstheme="majorHAnsi"/>
                <w:b/>
                <w:iCs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eastAsia="cs-CZ"/>
              </w:rPr>
              <w:t>Jména a role jednotlivých účastníků projektu</w:t>
            </w:r>
          </w:p>
        </w:tc>
      </w:tr>
      <w:tr w:rsidR="00681035" w:rsidRPr="00681035" w14:paraId="1C93688F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1B8DC3E5" w14:textId="77777777" w:rsidR="00681035" w:rsidRPr="00681035" w:rsidRDefault="00681035" w:rsidP="00681035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28A0F73E" w14:textId="77777777" w:rsidR="00681035" w:rsidRPr="00681035" w:rsidRDefault="00681035" w:rsidP="00681035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4239D134" w14:textId="77777777" w:rsidR="00681035" w:rsidRPr="00681035" w:rsidRDefault="00681035" w:rsidP="00681035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3F1B7CE6" w14:textId="77777777" w:rsidR="00681035" w:rsidRPr="00681035" w:rsidRDefault="00681035" w:rsidP="00681035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Podpis</w:t>
            </w:r>
          </w:p>
        </w:tc>
      </w:tr>
      <w:tr w:rsidR="00681035" w:rsidRPr="00681035" w14:paraId="4D8A8891" w14:textId="77777777" w:rsidTr="00A00AD8">
        <w:trPr>
          <w:trHeight w:val="315"/>
        </w:trPr>
        <w:tc>
          <w:tcPr>
            <w:tcW w:w="3681" w:type="dxa"/>
            <w:noWrap/>
          </w:tcPr>
          <w:p w14:paraId="5E1F0A18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67D313E2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27AEA4C9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71F48B22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681035" w:rsidRPr="00681035" w14:paraId="75371D8B" w14:textId="77777777" w:rsidTr="00A00AD8">
        <w:trPr>
          <w:trHeight w:val="315"/>
        </w:trPr>
        <w:tc>
          <w:tcPr>
            <w:tcW w:w="3681" w:type="dxa"/>
            <w:noWrap/>
          </w:tcPr>
          <w:p w14:paraId="56A60E32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3B7B871B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0CFAE2B7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0FD83A09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681035" w:rsidRPr="00681035" w14:paraId="40FE21BB" w14:textId="77777777" w:rsidTr="00A00AD8">
        <w:trPr>
          <w:trHeight w:val="315"/>
        </w:trPr>
        <w:tc>
          <w:tcPr>
            <w:tcW w:w="3681" w:type="dxa"/>
            <w:noWrap/>
          </w:tcPr>
          <w:p w14:paraId="5E755920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56E915BD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46F3C9D4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11929F83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681035" w:rsidRPr="00681035" w14:paraId="26E74375" w14:textId="77777777" w:rsidTr="00A00AD8">
        <w:trPr>
          <w:trHeight w:val="315"/>
        </w:trPr>
        <w:tc>
          <w:tcPr>
            <w:tcW w:w="3681" w:type="dxa"/>
            <w:noWrap/>
          </w:tcPr>
          <w:p w14:paraId="7060E529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50445B1E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6968663D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652711EB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681035" w:rsidRPr="00681035" w14:paraId="7DCA8085" w14:textId="77777777" w:rsidTr="00A00AD8">
        <w:trPr>
          <w:trHeight w:val="315"/>
        </w:trPr>
        <w:tc>
          <w:tcPr>
            <w:tcW w:w="3681" w:type="dxa"/>
            <w:noWrap/>
          </w:tcPr>
          <w:p w14:paraId="1113A63D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39DD379F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76AB90D8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2EE0B69D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681035" w:rsidRPr="00681035" w14:paraId="5C09AA52" w14:textId="77777777" w:rsidTr="00A00AD8">
        <w:trPr>
          <w:trHeight w:val="315"/>
        </w:trPr>
        <w:tc>
          <w:tcPr>
            <w:tcW w:w="3681" w:type="dxa"/>
            <w:noWrap/>
          </w:tcPr>
          <w:p w14:paraId="5CB16633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1CAAA459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596F9A6F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298485B1" w14:textId="77777777" w:rsidR="00681035" w:rsidRPr="00681035" w:rsidRDefault="00681035" w:rsidP="00681035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681035" w:rsidRPr="00681035" w14:paraId="6C0C9216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79D7EF84" w14:textId="77777777" w:rsidR="00681035" w:rsidRPr="00681035" w:rsidRDefault="00681035" w:rsidP="00681035">
            <w:pPr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</w:pPr>
            <w:r w:rsidRPr="00681035"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  <w:t>*hlavní řešitel, spoluřešitel, další řešitelé</w:t>
            </w:r>
          </w:p>
        </w:tc>
      </w:tr>
    </w:tbl>
    <w:p w14:paraId="63E0ED70" w14:textId="77777777" w:rsidR="00681035" w:rsidRDefault="00681035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9D51523" w14:textId="09702B5A" w:rsidR="00681035" w:rsidRDefault="00681035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F3BE161" w14:textId="77777777" w:rsidR="00681035" w:rsidRPr="00284003" w:rsidRDefault="00681035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53F642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bookmarkEnd w:id="0"/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071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26912" w14:textId="77777777" w:rsidR="00BF07B9" w:rsidRDefault="00BF07B9" w:rsidP="00E64D97">
      <w:pPr>
        <w:spacing w:after="0" w:line="240" w:lineRule="auto"/>
      </w:pPr>
      <w:r>
        <w:separator/>
      </w:r>
    </w:p>
  </w:endnote>
  <w:endnote w:type="continuationSeparator" w:id="0">
    <w:p w14:paraId="2E059475" w14:textId="77777777" w:rsidR="00BF07B9" w:rsidRDefault="00BF07B9" w:rsidP="00E64D97">
      <w:pPr>
        <w:spacing w:after="0" w:line="240" w:lineRule="auto"/>
      </w:pPr>
      <w:r>
        <w:continuationSeparator/>
      </w:r>
    </w:p>
  </w:endnote>
  <w:endnote w:type="continuationNotice" w:id="1">
    <w:p w14:paraId="74BF8C39" w14:textId="77777777" w:rsidR="00BF07B9" w:rsidRDefault="00BF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C8EF" w14:textId="77777777" w:rsidR="00C01B08" w:rsidRDefault="00C01B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3D64DCEB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3174F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071AD3">
      <w:rPr>
        <w:color w:val="auto"/>
        <w:szCs w:val="16"/>
      </w:rPr>
      <w:t xml:space="preserve"> – Kategorie </w:t>
    </w:r>
    <w:r w:rsidR="00C01B0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3174F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  <w:t xml:space="preserve">                 Strana </w:t>
    </w:r>
    <w:r w:rsidR="00C01B08">
      <w:rPr>
        <w:color w:val="auto"/>
        <w:szCs w:val="16"/>
      </w:rPr>
      <w:fldChar w:fldCharType="begin"/>
    </w:r>
    <w:r w:rsidR="00C01B08">
      <w:rPr>
        <w:color w:val="auto"/>
        <w:szCs w:val="16"/>
      </w:rPr>
      <w:instrText xml:space="preserve"> PAGE   \* MERGEFORMAT </w:instrText>
    </w:r>
    <w:r w:rsidR="00C01B08">
      <w:rPr>
        <w:color w:val="auto"/>
        <w:szCs w:val="16"/>
      </w:rPr>
      <w:fldChar w:fldCharType="separate"/>
    </w:r>
    <w:r w:rsidR="00681035">
      <w:rPr>
        <w:noProof/>
        <w:color w:val="auto"/>
        <w:szCs w:val="16"/>
      </w:rPr>
      <w:t>4</w:t>
    </w:r>
    <w:r w:rsidR="00C01B08">
      <w:rPr>
        <w:color w:val="auto"/>
        <w:szCs w:val="16"/>
      </w:rPr>
      <w:fldChar w:fldCharType="end"/>
    </w:r>
    <w:r w:rsidR="00C01B08">
      <w:rPr>
        <w:color w:val="auto"/>
        <w:szCs w:val="16"/>
      </w:rPr>
      <w:t xml:space="preserve"> z </w:t>
    </w:r>
    <w:r w:rsidR="00C01B08">
      <w:rPr>
        <w:color w:val="auto"/>
        <w:szCs w:val="16"/>
      </w:rPr>
      <w:fldChar w:fldCharType="begin"/>
    </w:r>
    <w:r w:rsidR="00C01B08">
      <w:rPr>
        <w:color w:val="auto"/>
        <w:szCs w:val="16"/>
      </w:rPr>
      <w:instrText xml:space="preserve"> NUMPAGES   \* MERGEFORMAT </w:instrText>
    </w:r>
    <w:r w:rsidR="00C01B08">
      <w:rPr>
        <w:color w:val="auto"/>
        <w:szCs w:val="16"/>
      </w:rPr>
      <w:fldChar w:fldCharType="separate"/>
    </w:r>
    <w:r w:rsidR="00681035">
      <w:rPr>
        <w:noProof/>
        <w:color w:val="auto"/>
        <w:szCs w:val="16"/>
      </w:rPr>
      <w:t>4</w:t>
    </w:r>
    <w:r w:rsidR="00C01B08">
      <w:rPr>
        <w:color w:val="auto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91958FA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895CF9">
      <w:rPr>
        <w:color w:val="auto"/>
        <w:szCs w:val="16"/>
      </w:rPr>
      <w:t xml:space="preserve"> </w:t>
    </w:r>
    <w:r>
      <w:rPr>
        <w:color w:val="auto"/>
        <w:szCs w:val="16"/>
      </w:rPr>
      <w:t xml:space="preserve">GJM/ </w:t>
    </w:r>
    <w:r w:rsidR="003D64CC">
      <w:rPr>
        <w:color w:val="auto"/>
        <w:szCs w:val="16"/>
      </w:rPr>
      <w:t>Kategorie – A – Mezioborové interní výzkumné projekty</w:t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BB37BC">
      <w:rPr>
        <w:color w:val="auto"/>
        <w:szCs w:val="16"/>
      </w:rPr>
      <w:t xml:space="preserve">                </w:t>
    </w:r>
    <w:r w:rsidR="00EE021A">
      <w:rPr>
        <w:color w:val="auto"/>
        <w:szCs w:val="16"/>
      </w:rPr>
      <w:t xml:space="preserve">Strana  </w:t>
    </w:r>
    <w:r w:rsidR="00EE021A">
      <w:rPr>
        <w:color w:val="auto"/>
        <w:szCs w:val="16"/>
      </w:rPr>
      <w:fldChar w:fldCharType="begin"/>
    </w:r>
    <w:r w:rsidR="00EE021A">
      <w:rPr>
        <w:color w:val="auto"/>
        <w:szCs w:val="16"/>
      </w:rPr>
      <w:instrText xml:space="preserve"> PAGE   \* MERGEFORMAT </w:instrText>
    </w:r>
    <w:r w:rsidR="00EE021A">
      <w:rPr>
        <w:color w:val="auto"/>
        <w:szCs w:val="16"/>
      </w:rPr>
      <w:fldChar w:fldCharType="separate"/>
    </w:r>
    <w:r w:rsidR="00EE021A">
      <w:rPr>
        <w:noProof/>
        <w:color w:val="auto"/>
        <w:szCs w:val="16"/>
      </w:rPr>
      <w:t>2</w:t>
    </w:r>
    <w:r w:rsidR="00EE021A">
      <w:rPr>
        <w:color w:val="auto"/>
        <w:szCs w:val="16"/>
      </w:rPr>
      <w:fldChar w:fldCharType="end"/>
    </w:r>
    <w:r w:rsidR="00EE021A">
      <w:rPr>
        <w:color w:val="auto"/>
        <w:szCs w:val="16"/>
      </w:rPr>
      <w:t xml:space="preserve"> z </w:t>
    </w:r>
    <w:r w:rsidR="00EE021A">
      <w:rPr>
        <w:color w:val="auto"/>
        <w:szCs w:val="16"/>
      </w:rPr>
      <w:fldChar w:fldCharType="begin"/>
    </w:r>
    <w:r w:rsidR="00EE021A">
      <w:rPr>
        <w:color w:val="auto"/>
        <w:szCs w:val="16"/>
      </w:rPr>
      <w:instrText xml:space="preserve"> NUMPAGES   \* MERGEFORMAT </w:instrText>
    </w:r>
    <w:r w:rsidR="00EE021A">
      <w:rPr>
        <w:color w:val="auto"/>
        <w:szCs w:val="16"/>
      </w:rPr>
      <w:fldChar w:fldCharType="separate"/>
    </w:r>
    <w:r w:rsidR="00EE021A">
      <w:rPr>
        <w:noProof/>
        <w:color w:val="auto"/>
        <w:szCs w:val="16"/>
      </w:rPr>
      <w:t>4</w:t>
    </w:r>
    <w:r w:rsidR="00EE021A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BB99" w14:textId="77777777" w:rsidR="00BF07B9" w:rsidRPr="00A510E1" w:rsidRDefault="00BF07B9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4B94D00C" w14:textId="77777777" w:rsidR="00BF07B9" w:rsidRDefault="00BF07B9" w:rsidP="00E64D97">
      <w:pPr>
        <w:spacing w:after="0" w:line="240" w:lineRule="auto"/>
      </w:pPr>
      <w:r>
        <w:continuationSeparator/>
      </w:r>
    </w:p>
  </w:footnote>
  <w:footnote w:type="continuationNotice" w:id="1">
    <w:p w14:paraId="5190510E" w14:textId="77777777" w:rsidR="00BF07B9" w:rsidRDefault="00BF07B9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9419" w14:textId="77777777" w:rsidR="00C01B08" w:rsidRDefault="00C01B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05519222" o:spid="_x0000_i1052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19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7"/>
  </w:num>
  <w:num w:numId="17">
    <w:abstractNumId w:val="6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0"/>
  </w:num>
  <w:num w:numId="31">
    <w:abstractNumId w:val="21"/>
  </w:num>
  <w:num w:numId="32">
    <w:abstractNumId w:val="18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41B4"/>
    <w:rsid w:val="000702E3"/>
    <w:rsid w:val="00070AF0"/>
    <w:rsid w:val="00071AD3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4229"/>
    <w:rsid w:val="00115FE1"/>
    <w:rsid w:val="001166EB"/>
    <w:rsid w:val="001168B9"/>
    <w:rsid w:val="00116EBA"/>
    <w:rsid w:val="00117376"/>
    <w:rsid w:val="001177AA"/>
    <w:rsid w:val="00123ADD"/>
    <w:rsid w:val="00130058"/>
    <w:rsid w:val="0013174F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0473"/>
    <w:rsid w:val="001D1EFC"/>
    <w:rsid w:val="001D25FF"/>
    <w:rsid w:val="001D35A7"/>
    <w:rsid w:val="001D37EA"/>
    <w:rsid w:val="001D414D"/>
    <w:rsid w:val="001D4337"/>
    <w:rsid w:val="001D5B99"/>
    <w:rsid w:val="001D62CA"/>
    <w:rsid w:val="001D6B07"/>
    <w:rsid w:val="001E34CA"/>
    <w:rsid w:val="001E3AE1"/>
    <w:rsid w:val="001E3BC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64B8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39D2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4CC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16DC"/>
    <w:rsid w:val="00526654"/>
    <w:rsid w:val="00526986"/>
    <w:rsid w:val="005269D4"/>
    <w:rsid w:val="00527261"/>
    <w:rsid w:val="00533060"/>
    <w:rsid w:val="005331F7"/>
    <w:rsid w:val="005371EE"/>
    <w:rsid w:val="00541224"/>
    <w:rsid w:val="0054352B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160C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5F2DEA"/>
    <w:rsid w:val="006010D4"/>
    <w:rsid w:val="00601DED"/>
    <w:rsid w:val="006027CE"/>
    <w:rsid w:val="00602AE5"/>
    <w:rsid w:val="0060535D"/>
    <w:rsid w:val="00606C75"/>
    <w:rsid w:val="0061000F"/>
    <w:rsid w:val="006116DC"/>
    <w:rsid w:val="00611E19"/>
    <w:rsid w:val="00612D2E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5F4"/>
    <w:rsid w:val="00664C71"/>
    <w:rsid w:val="006663D8"/>
    <w:rsid w:val="0067076B"/>
    <w:rsid w:val="00671C7F"/>
    <w:rsid w:val="00673A8B"/>
    <w:rsid w:val="006743DB"/>
    <w:rsid w:val="00675ACF"/>
    <w:rsid w:val="0067716E"/>
    <w:rsid w:val="00681035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41EA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1F9A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95CF9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4A5A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3D57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30B10"/>
    <w:rsid w:val="00B3270B"/>
    <w:rsid w:val="00B32740"/>
    <w:rsid w:val="00B34ABC"/>
    <w:rsid w:val="00B35165"/>
    <w:rsid w:val="00B37AA8"/>
    <w:rsid w:val="00B4030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96EB2"/>
    <w:rsid w:val="00BA1DEF"/>
    <w:rsid w:val="00BA2419"/>
    <w:rsid w:val="00BA2520"/>
    <w:rsid w:val="00BA43A2"/>
    <w:rsid w:val="00BA5C21"/>
    <w:rsid w:val="00BA6405"/>
    <w:rsid w:val="00BA7286"/>
    <w:rsid w:val="00BB26FA"/>
    <w:rsid w:val="00BB37BC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1B08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24DEF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07B6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021A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EF1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60C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68103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9ed27b6-05d7-40ff-8656-35358ffc09bd"/>
    <ds:schemaRef ds:uri="http://schemas.microsoft.com/office/infopath/2007/PartnerControls"/>
    <ds:schemaRef ds:uri="http://purl.org/dc/elements/1.1/"/>
    <ds:schemaRef ds:uri="http://purl.org/dc/terms/"/>
    <ds:schemaRef ds:uri="6ffa259a-7614-4689-8cfc-126ca709f5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16F1A-23FF-4A8B-9994-760B9B59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B265A-0C2B-458E-856A-53997197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5</TotalTime>
  <Pages>4</Pages>
  <Words>318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5</cp:revision>
  <cp:lastPrinted>2016-08-30T06:48:00Z</cp:lastPrinted>
  <dcterms:created xsi:type="dcterms:W3CDTF">2025-03-17T14:58:00Z</dcterms:created>
  <dcterms:modified xsi:type="dcterms:W3CDTF">2025-03-20T07:52:00Z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