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  <w:bookmarkStart w:id="0" w:name="_GoBack"/>
      <w:bookmarkEnd w:id="0"/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1EE4274D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9F42DD">
        <w:rPr>
          <w:rFonts w:cstheme="majorHAnsi"/>
          <w:color w:val="auto"/>
        </w:rPr>
        <w:t>09</w:t>
      </w:r>
      <w:r w:rsidR="0051206D" w:rsidRPr="006130CC">
        <w:rPr>
          <w:rFonts w:cstheme="majorHAnsi"/>
          <w:color w:val="auto"/>
        </w:rPr>
        <w:t>/</w:t>
      </w:r>
      <w:r w:rsidR="00074D56" w:rsidRPr="006130CC">
        <w:rPr>
          <w:rFonts w:cstheme="majorHAnsi"/>
          <w:color w:val="auto"/>
        </w:rPr>
        <w:t>202</w:t>
      </w:r>
      <w:r w:rsidR="00074D56">
        <w:rPr>
          <w:rFonts w:cstheme="majorHAnsi"/>
          <w:color w:val="auto"/>
        </w:rPr>
        <w:t>5</w:t>
      </w:r>
      <w:r w:rsidR="00AA5F9A">
        <w:rPr>
          <w:rFonts w:cstheme="majorHAnsi"/>
          <w:color w:val="auto"/>
        </w:rPr>
        <w:t xml:space="preserve"> </w:t>
      </w:r>
      <w:r w:rsidR="00074D56" w:rsidRPr="006130CC">
        <w:rPr>
          <w:rFonts w:cstheme="majorHAnsi"/>
          <w:color w:val="auto"/>
        </w:rPr>
        <w:t>–</w:t>
      </w:r>
      <w:r w:rsidR="00AA5F9A">
        <w:rPr>
          <w:rFonts w:cstheme="majorHAnsi"/>
          <w:color w:val="auto"/>
        </w:rPr>
        <w:t xml:space="preserve"> </w:t>
      </w:r>
      <w:r w:rsidR="00074D56" w:rsidRPr="006130CC">
        <w:rPr>
          <w:rFonts w:cstheme="majorHAnsi"/>
          <w:color w:val="auto"/>
        </w:rPr>
        <w:t>08</w:t>
      </w:r>
      <w:r w:rsidR="0051206D" w:rsidRPr="006130CC">
        <w:rPr>
          <w:rFonts w:cstheme="majorHAnsi"/>
          <w:color w:val="auto"/>
        </w:rPr>
        <w:t>/202</w:t>
      </w:r>
      <w:r w:rsidR="009F42DD">
        <w:rPr>
          <w:rFonts w:cstheme="majorHAnsi"/>
          <w:color w:val="auto"/>
        </w:rPr>
        <w:t>6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6B0EC8" w:rsidRPr="00284003" w14:paraId="3376B4E5" w14:textId="77777777" w:rsidTr="0011750D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A5F9A">
            <w:pPr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AA5F9A"/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49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835"/>
      </w:tblGrid>
      <w:tr w:rsidR="00E4446B" w:rsidRPr="00284003" w14:paraId="18A9F6A4" w14:textId="77777777" w:rsidTr="0011750D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2F2D6155" w:rsidR="000C2DB9" w:rsidRPr="006130CC" w:rsidRDefault="000C2DB9" w:rsidP="009F42DD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</w:t>
            </w:r>
            <w:r w:rsidR="009F42DD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9</w:t>
            </w:r>
            <w:r w:rsidR="0051206D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9F42DD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5</w:t>
            </w:r>
          </w:p>
        </w:tc>
        <w:tc>
          <w:tcPr>
            <w:tcW w:w="2835" w:type="dxa"/>
            <w:vAlign w:val="center"/>
          </w:tcPr>
          <w:p w14:paraId="699F2060" w14:textId="29A78278" w:rsidR="000C2DB9" w:rsidRPr="006130CC" w:rsidRDefault="000C2DB9" w:rsidP="009F42DD">
            <w:pPr>
              <w:spacing w:before="60" w:after="0" w:line="240" w:lineRule="auto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31. </w:t>
            </w:r>
            <w:r w:rsidR="009F42DD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. 202</w:t>
            </w:r>
            <w:r w:rsidR="009F42DD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8</w:t>
            </w:r>
          </w:p>
        </w:tc>
      </w:tr>
      <w:tr w:rsidR="00E4446B" w:rsidRPr="00284003" w14:paraId="79E6E954" w14:textId="77777777" w:rsidTr="0011750D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387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11750D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387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4446B" w:rsidRPr="00284003" w14:paraId="55EED5C3" w14:textId="77777777" w:rsidTr="0011750D">
        <w:trPr>
          <w:trHeight w:val="2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11750D">
        <w:trPr>
          <w:trHeight w:val="800"/>
        </w:trPr>
        <w:tc>
          <w:tcPr>
            <w:tcW w:w="9498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E12167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E12167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E12167">
        <w:tc>
          <w:tcPr>
            <w:tcW w:w="3028" w:type="dxa"/>
          </w:tcPr>
          <w:p w14:paraId="2A61BF85" w14:textId="77777777" w:rsidR="00270427" w:rsidRPr="000F7392" w:rsidRDefault="00270427" w:rsidP="00AA5F9A"/>
        </w:tc>
        <w:tc>
          <w:tcPr>
            <w:tcW w:w="3028" w:type="dxa"/>
          </w:tcPr>
          <w:p w14:paraId="02FD295C" w14:textId="77777777" w:rsidR="00270427" w:rsidRPr="000F7392" w:rsidRDefault="00270427" w:rsidP="00AA5F9A"/>
        </w:tc>
        <w:tc>
          <w:tcPr>
            <w:tcW w:w="3028" w:type="dxa"/>
          </w:tcPr>
          <w:p w14:paraId="4528724F" w14:textId="77777777" w:rsidR="00270427" w:rsidRPr="000F7392" w:rsidRDefault="00270427" w:rsidP="00AA5F9A"/>
        </w:tc>
      </w:tr>
      <w:tr w:rsidR="00270427" w:rsidRPr="00284003" w14:paraId="5FF6E9B1" w14:textId="77777777" w:rsidTr="00E12167">
        <w:tc>
          <w:tcPr>
            <w:tcW w:w="3028" w:type="dxa"/>
          </w:tcPr>
          <w:p w14:paraId="51A6E584" w14:textId="77777777" w:rsidR="00270427" w:rsidRPr="000F7392" w:rsidRDefault="00270427" w:rsidP="00AA5F9A"/>
        </w:tc>
        <w:tc>
          <w:tcPr>
            <w:tcW w:w="3028" w:type="dxa"/>
          </w:tcPr>
          <w:p w14:paraId="0ABFE9CC" w14:textId="77777777" w:rsidR="00270427" w:rsidRPr="000F7392" w:rsidRDefault="00270427" w:rsidP="00AA5F9A"/>
        </w:tc>
        <w:tc>
          <w:tcPr>
            <w:tcW w:w="3028" w:type="dxa"/>
          </w:tcPr>
          <w:p w14:paraId="7F78FFB6" w14:textId="77777777" w:rsidR="00270427" w:rsidRPr="000F7392" w:rsidRDefault="00270427" w:rsidP="00AA5F9A"/>
        </w:tc>
      </w:tr>
      <w:tr w:rsidR="00E829DD" w:rsidRPr="00284003" w14:paraId="0A0E163B" w14:textId="77777777" w:rsidTr="00E12167">
        <w:tc>
          <w:tcPr>
            <w:tcW w:w="3028" w:type="dxa"/>
          </w:tcPr>
          <w:p w14:paraId="41426BC1" w14:textId="77777777" w:rsidR="00E829DD" w:rsidRPr="000F7392" w:rsidRDefault="00E829DD" w:rsidP="00AA5F9A"/>
        </w:tc>
        <w:tc>
          <w:tcPr>
            <w:tcW w:w="3028" w:type="dxa"/>
          </w:tcPr>
          <w:p w14:paraId="2C2C9B83" w14:textId="77777777" w:rsidR="00E829DD" w:rsidRPr="000F7392" w:rsidRDefault="00E829DD" w:rsidP="00AA5F9A"/>
        </w:tc>
        <w:tc>
          <w:tcPr>
            <w:tcW w:w="3028" w:type="dxa"/>
          </w:tcPr>
          <w:p w14:paraId="4656C69C" w14:textId="77777777" w:rsidR="00E829DD" w:rsidRPr="000F7392" w:rsidRDefault="00E829DD" w:rsidP="00AA5F9A"/>
        </w:tc>
      </w:tr>
      <w:tr w:rsidR="00E829DD" w:rsidRPr="00284003" w14:paraId="1F0C5DE1" w14:textId="77777777" w:rsidTr="00E12167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E12167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E12167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15D62D39" w:rsidR="00467814" w:rsidRPr="00B974E3" w:rsidRDefault="00467814" w:rsidP="00B974E3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  <w:r w:rsidR="00B974E3">
              <w:rPr>
                <w:rFonts w:asciiTheme="majorHAnsi" w:hAnsiTheme="majorHAnsi" w:cstheme="majorHAnsi"/>
                <w:i/>
                <w:iCs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E12167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2FC174C1" w:rsidR="00EF28A3" w:rsidRPr="00EF28A3" w:rsidRDefault="00CE3C17" w:rsidP="0056685D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E12167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E12167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E12167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E12167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E12167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5013CBB7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11B50575" w14:textId="672169DA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46586" w:rsidRPr="00284003" w14:paraId="38BC0B1D" w14:textId="77777777" w:rsidTr="009961A7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F0CD4" w14:textId="741C406B" w:rsidR="00046586" w:rsidRPr="00284003" w:rsidRDefault="00046586" w:rsidP="006E4302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>Přehled čerpání rozp</w:t>
            </w:r>
            <w:r w:rsidR="00D445FC"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očtu za </w:t>
            </w:r>
            <w:r w:rsidR="00591DCA">
              <w:rPr>
                <w:rFonts w:asciiTheme="majorHAnsi" w:hAnsiTheme="majorHAnsi" w:cstheme="majorHAnsi"/>
                <w:b/>
                <w:sz w:val="24"/>
                <w:lang w:eastAsia="ar-SA"/>
              </w:rPr>
              <w:t>období 09/2025</w:t>
            </w:r>
            <w:r w:rsidR="00AA5F9A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  <w:r w:rsidR="00591DCA">
              <w:rPr>
                <w:rFonts w:asciiTheme="majorHAnsi" w:hAnsiTheme="majorHAnsi" w:cstheme="majorHAnsi"/>
                <w:b/>
                <w:sz w:val="24"/>
                <w:lang w:eastAsia="ar-SA"/>
              </w:rPr>
              <w:t>-</w:t>
            </w:r>
            <w:r w:rsidR="00AA5F9A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  <w:r w:rsidR="00D97FAD">
              <w:rPr>
                <w:rFonts w:asciiTheme="majorHAnsi" w:hAnsiTheme="majorHAnsi" w:cstheme="majorHAnsi"/>
                <w:b/>
                <w:sz w:val="24"/>
                <w:lang w:eastAsia="ar-SA"/>
              </w:rPr>
              <w:t>12/2025</w:t>
            </w:r>
            <w:r w:rsidR="00D445FC"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</w:p>
        </w:tc>
      </w:tr>
      <w:tr w:rsidR="00046586" w:rsidRPr="00284003" w14:paraId="02F0C791" w14:textId="77777777" w:rsidTr="009961A7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92B" w14:textId="77777777" w:rsidR="00046586" w:rsidRPr="00284003" w:rsidRDefault="00046586" w:rsidP="006E4302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41A" w14:textId="12AF159B" w:rsidR="00046586" w:rsidRPr="00284003" w:rsidRDefault="00046586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Přidělená </w:t>
            </w:r>
            <w:r w:rsidR="00D445FC"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částka </w:t>
            </w:r>
            <w:r w:rsidR="00D97FAD">
              <w:rPr>
                <w:rFonts w:asciiTheme="majorHAnsi" w:eastAsia="Times New Roman" w:hAnsiTheme="majorHAnsi" w:cstheme="majorHAnsi"/>
                <w:color w:val="000000"/>
              </w:rPr>
              <w:t xml:space="preserve">na </w:t>
            </w:r>
            <w:r w:rsidR="00AA5F9A">
              <w:rPr>
                <w:rFonts w:asciiTheme="majorHAnsi" w:eastAsia="Times New Roman" w:hAnsiTheme="majorHAnsi" w:cstheme="majorHAnsi"/>
                <w:color w:val="000000"/>
              </w:rPr>
              <w:t xml:space="preserve">rok </w:t>
            </w:r>
            <w:r w:rsidR="00D97FAD">
              <w:rPr>
                <w:rFonts w:asciiTheme="majorHAnsi" w:eastAsia="Times New Roman" w:hAnsiTheme="majorHAnsi" w:cstheme="majorHAnsi"/>
                <w:color w:val="000000"/>
              </w:rPr>
              <w:t>2025</w:t>
            </w:r>
            <w:r w:rsidR="00D445FC"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35E1" w14:textId="2E564E63" w:rsidR="00046586" w:rsidRPr="00284003" w:rsidRDefault="00046586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Vyč</w:t>
            </w:r>
            <w:r w:rsidR="00D445FC"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erpaná částka za </w:t>
            </w:r>
            <w:r w:rsidR="00AA5F9A">
              <w:rPr>
                <w:rFonts w:asciiTheme="majorHAnsi" w:eastAsia="Times New Roman" w:hAnsiTheme="majorHAnsi" w:cstheme="majorHAnsi"/>
                <w:color w:val="000000"/>
              </w:rPr>
              <w:t xml:space="preserve">rok </w:t>
            </w:r>
            <w:r w:rsidR="00D97FAD">
              <w:rPr>
                <w:rFonts w:asciiTheme="majorHAnsi" w:eastAsia="Times New Roman" w:hAnsiTheme="majorHAnsi" w:cstheme="majorHAnsi"/>
                <w:color w:val="000000"/>
              </w:rPr>
              <w:t>2025</w:t>
            </w:r>
            <w:r w:rsidR="00D445FC"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</w:tr>
      <w:tr w:rsidR="005C7F31" w:rsidRPr="00284003" w14:paraId="1D409295" w14:textId="77777777" w:rsidTr="009961A7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BC72" w14:textId="77777777" w:rsidR="005C7F31" w:rsidRPr="00284003" w:rsidRDefault="00F60E87" w:rsidP="006E4302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927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1B0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6FEA5B7F" w14:textId="77777777" w:rsidTr="009961A7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2935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03E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A22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5F4B0ED4" w14:textId="77777777" w:rsidTr="009961A7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0C7A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Drobný hmotn</w:t>
            </w:r>
            <w:r w:rsidR="00A774ED" w:rsidRPr="00284003">
              <w:rPr>
                <w:rFonts w:asciiTheme="majorHAnsi" w:hAnsiTheme="majorHAnsi" w:cstheme="majorHAnsi"/>
                <w:color w:val="000000"/>
              </w:rPr>
              <w:t>ý</w:t>
            </w:r>
            <w:r w:rsidRPr="00284003">
              <w:rPr>
                <w:rFonts w:asciiTheme="majorHAnsi" w:hAnsiTheme="majorHAnsi" w:cstheme="majorHAnsi"/>
                <w:color w:val="000000"/>
              </w:rPr>
              <w:t xml:space="preserve">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92D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0C8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52592DBD" w14:textId="77777777" w:rsidTr="009961A7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C15E" w14:textId="77777777" w:rsidR="005C7F31" w:rsidRPr="00284003" w:rsidRDefault="001838D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Cestovné domácí i</w:t>
            </w:r>
            <w:r w:rsidR="005C7F31" w:rsidRPr="00284003">
              <w:rPr>
                <w:rFonts w:asciiTheme="majorHAnsi" w:hAnsiTheme="majorHAnsi" w:cstheme="majorHAnsi"/>
                <w:color w:val="000000"/>
              </w:rPr>
              <w:t xml:space="preserve">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1A2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F90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715C6687" w14:textId="77777777" w:rsidTr="009961A7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C911D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D21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B6D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05243346" w14:textId="77777777" w:rsidTr="009961A7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265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F27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96E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5C7F31" w:rsidRPr="00284003" w14:paraId="448DAE6A" w14:textId="77777777" w:rsidTr="009961A7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B924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ED2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0D43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5C7F31" w:rsidRPr="00284003" w14:paraId="1370A246" w14:textId="77777777" w:rsidTr="009961A7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E1A4" w14:textId="77777777" w:rsidR="005C7F31" w:rsidRPr="00284003" w:rsidRDefault="005C7F31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lastRenderedPageBreak/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0ED7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4C22" w14:textId="77777777" w:rsidR="005C7F31" w:rsidRPr="00284003" w:rsidRDefault="005C7F31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01A0843A" w14:textId="7933648E" w:rsidR="000F7392" w:rsidRDefault="009961A7" w:rsidP="009961A7">
      <w:pPr>
        <w:pStyle w:val="Odstavecseseznamem"/>
        <w:numPr>
          <w:ilvl w:val="0"/>
          <w:numId w:val="34"/>
        </w:numPr>
        <w:ind w:left="284" w:hanging="284"/>
        <w:rPr>
          <w:rFonts w:asciiTheme="majorHAnsi" w:hAnsiTheme="majorHAnsi" w:cstheme="majorHAnsi"/>
        </w:rPr>
      </w:pPr>
      <w:r w:rsidRPr="009961A7">
        <w:rPr>
          <w:rFonts w:asciiTheme="majorHAnsi" w:hAnsiTheme="majorHAnsi" w:cstheme="majorHAnsi"/>
        </w:rPr>
        <w:t>Zde uveďte a zdůvodněte případné změny v položkovém členění a čerpání rozpočtu</w:t>
      </w:r>
    </w:p>
    <w:p w14:paraId="7D707A4B" w14:textId="77777777" w:rsidR="00B82817" w:rsidRDefault="00B82817" w:rsidP="00B82817">
      <w:pPr>
        <w:rPr>
          <w:rFonts w:asciiTheme="majorHAnsi" w:hAnsiTheme="majorHAnsi" w:cstheme="majorHAnsi"/>
        </w:rPr>
      </w:pPr>
    </w:p>
    <w:p w14:paraId="6D2D72A2" w14:textId="77777777" w:rsidR="00B82817" w:rsidRDefault="00B82817" w:rsidP="00B82817">
      <w:pPr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82817" w:rsidRPr="00284003" w14:paraId="33B6E745" w14:textId="77777777" w:rsidTr="00520895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BC08E" w14:textId="34C00449" w:rsidR="00B82817" w:rsidRPr="00284003" w:rsidRDefault="00B82817" w:rsidP="00520895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Přehled čerpání rozpočtu za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období 0</w:t>
            </w:r>
            <w:r w:rsidR="00154C57">
              <w:rPr>
                <w:rFonts w:asciiTheme="majorHAnsi" w:hAnsiTheme="majorHAnsi" w:cstheme="majorHAnsi"/>
                <w:b/>
                <w:sz w:val="24"/>
                <w:lang w:eastAsia="ar-SA"/>
              </w:rPr>
              <w:t>1/2026</w:t>
            </w:r>
            <w:r w:rsidR="00AA5F9A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-</w:t>
            </w:r>
            <w:r w:rsidR="00AA5F9A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  <w:lang w:eastAsia="ar-SA"/>
              </w:rPr>
              <w:t>08/2026</w:t>
            </w:r>
          </w:p>
        </w:tc>
      </w:tr>
      <w:tr w:rsidR="00B82817" w:rsidRPr="00284003" w14:paraId="0E76D279" w14:textId="77777777" w:rsidTr="00520895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1A30" w14:textId="77777777" w:rsidR="00B82817" w:rsidRPr="00284003" w:rsidRDefault="00B82817" w:rsidP="00520895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47ED" w14:textId="5C90501A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Přidělená částka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>na 2026</w:t>
            </w: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CE2F" w14:textId="77777777" w:rsidR="0076503F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Vyčerpaná částka </w:t>
            </w:r>
            <w:r>
              <w:rPr>
                <w:rFonts w:asciiTheme="majorHAnsi" w:eastAsia="Times New Roman" w:hAnsiTheme="majorHAnsi" w:cstheme="majorHAnsi"/>
                <w:color w:val="000000"/>
              </w:rPr>
              <w:t xml:space="preserve">v období </w:t>
            </w:r>
          </w:p>
          <w:p w14:paraId="22F43A8C" w14:textId="1028D486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color w:val="000000"/>
              </w:rPr>
              <w:t>01</w:t>
            </w:r>
            <w:r w:rsidR="00154C57">
              <w:rPr>
                <w:rFonts w:asciiTheme="majorHAnsi" w:eastAsia="Times New Roman" w:hAnsiTheme="majorHAnsi" w:cstheme="majorHAnsi"/>
                <w:color w:val="000000"/>
              </w:rPr>
              <w:t>-08/2026</w:t>
            </w: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 </w:t>
            </w:r>
          </w:p>
        </w:tc>
      </w:tr>
      <w:tr w:rsidR="00B82817" w:rsidRPr="00284003" w14:paraId="40786614" w14:textId="77777777" w:rsidTr="00520895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5159D" w14:textId="77777777" w:rsidR="00B82817" w:rsidRPr="00284003" w:rsidRDefault="00B82817" w:rsidP="00520895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27F0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FE6D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511FC87E" w14:textId="77777777" w:rsidTr="00520895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0D5DF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A639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D39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7E6F1B4E" w14:textId="77777777" w:rsidTr="00520895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B59DF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Drobný hmotný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086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E65B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7FFD662B" w14:textId="77777777" w:rsidTr="00520895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776EE8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Cestovné domácí i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F98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E5F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7622D8BB" w14:textId="77777777" w:rsidTr="00520895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580A6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320E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FD15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32A7DC1C" w14:textId="77777777" w:rsidTr="00520895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ED0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539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65F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B82817" w:rsidRPr="00284003" w14:paraId="576C4774" w14:textId="77777777" w:rsidTr="00520895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F097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1C990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8B22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B82817" w:rsidRPr="00284003" w14:paraId="742AFF50" w14:textId="77777777" w:rsidTr="00520895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E1E81" w14:textId="77777777" w:rsidR="00B82817" w:rsidRPr="00284003" w:rsidRDefault="00B82817" w:rsidP="00520895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3FB7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A04E8" w14:textId="77777777" w:rsidR="00B82817" w:rsidRPr="00284003" w:rsidRDefault="00B82817" w:rsidP="00520895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248A0DE8" w14:textId="77777777" w:rsidR="00AA5F9A" w:rsidRDefault="00AA5F9A" w:rsidP="00AA5F9A">
      <w:pPr>
        <w:pStyle w:val="Odstavecseseznamem"/>
        <w:numPr>
          <w:ilvl w:val="0"/>
          <w:numId w:val="34"/>
        </w:numPr>
        <w:ind w:left="284" w:hanging="284"/>
        <w:rPr>
          <w:rFonts w:asciiTheme="majorHAnsi" w:hAnsiTheme="majorHAnsi" w:cstheme="majorHAnsi"/>
        </w:rPr>
      </w:pPr>
      <w:r w:rsidRPr="009961A7">
        <w:rPr>
          <w:rFonts w:asciiTheme="majorHAnsi" w:hAnsiTheme="majorHAnsi" w:cstheme="majorHAnsi"/>
        </w:rPr>
        <w:t>Zde uveďte a zdůvodněte případné změny v položkovém členění a čerpání rozpočtu</w:t>
      </w:r>
    </w:p>
    <w:p w14:paraId="4FE8C6B4" w14:textId="77777777" w:rsidR="00B82817" w:rsidRPr="00B82817" w:rsidRDefault="00B82817" w:rsidP="00B82817">
      <w:pPr>
        <w:rPr>
          <w:rFonts w:asciiTheme="majorHAnsi" w:hAnsiTheme="majorHAnsi" w:cstheme="majorHAnsi"/>
        </w:rPr>
      </w:pPr>
    </w:p>
    <w:p w14:paraId="5043ED69" w14:textId="77777777" w:rsidR="007262AB" w:rsidRPr="00284003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73183C" w:rsidRPr="00284003" w14:paraId="0703AACB" w14:textId="77777777" w:rsidTr="006E4302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718EB" w14:textId="77777777" w:rsidR="0073183C" w:rsidRPr="00284003" w:rsidRDefault="0073183C" w:rsidP="006E4302">
            <w:pPr>
              <w:spacing w:before="120" w:after="120"/>
              <w:ind w:left="22" w:hanging="22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>Požadovaná čás</w:t>
            </w:r>
            <w:r w:rsidR="004C7FCC" w:rsidRPr="00284003">
              <w:rPr>
                <w:rFonts w:asciiTheme="majorHAnsi" w:hAnsiTheme="majorHAnsi" w:cstheme="majorHAnsi"/>
                <w:b/>
                <w:sz w:val="24"/>
                <w:lang w:eastAsia="ar-SA"/>
              </w:rPr>
              <w:t xml:space="preserve">tka na další rok </w:t>
            </w:r>
          </w:p>
        </w:tc>
      </w:tr>
      <w:tr w:rsidR="0073183C" w:rsidRPr="00284003" w14:paraId="2F0ABE1F" w14:textId="77777777" w:rsidTr="006E4302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E2CC" w14:textId="77777777" w:rsidR="0073183C" w:rsidRPr="00284003" w:rsidRDefault="0073183C" w:rsidP="006E4302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6A9" w14:textId="450A8DF2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Požadovaná částka</w:t>
            </w:r>
            <w:r w:rsidR="00154C57">
              <w:rPr>
                <w:rFonts w:asciiTheme="majorHAnsi" w:eastAsia="Times New Roman" w:hAnsiTheme="majorHAnsi" w:cstheme="majorHAnsi"/>
                <w:color w:val="000000"/>
              </w:rPr>
              <w:t xml:space="preserve"> na rok 2027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2756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 xml:space="preserve">Zdůvodnění </w:t>
            </w:r>
          </w:p>
        </w:tc>
      </w:tr>
      <w:tr w:rsidR="0073183C" w:rsidRPr="00284003" w14:paraId="70E51C34" w14:textId="77777777" w:rsidTr="006E4302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C87B9" w14:textId="77777777" w:rsidR="0073183C" w:rsidRPr="00284003" w:rsidRDefault="00726F3D" w:rsidP="006E4302">
            <w:pPr>
              <w:spacing w:before="120" w:after="120" w:line="240" w:lineRule="auto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A398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BA76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035B96A2" w14:textId="77777777" w:rsidTr="006E4302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7E0D7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6BF4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2CEF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4E049C64" w14:textId="77777777" w:rsidTr="006E4302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AE751A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Drobný hmotná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65C0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19B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51262F82" w14:textId="77777777" w:rsidTr="006E4302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944D" w14:textId="77777777" w:rsidR="0073183C" w:rsidRPr="00284003" w:rsidRDefault="00726F3D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Cestovné domácí i</w:t>
            </w:r>
            <w:r w:rsidR="0073183C" w:rsidRPr="00284003">
              <w:rPr>
                <w:rFonts w:asciiTheme="majorHAnsi" w:hAnsiTheme="majorHAnsi" w:cstheme="majorHAnsi"/>
                <w:color w:val="000000"/>
              </w:rPr>
              <w:t xml:space="preserve"> zahraniční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1DFF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92D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48279753" w14:textId="77777777" w:rsidTr="006E4302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9781A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Služby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4A2C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3D3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261D8359" w14:textId="77777777" w:rsidTr="006E4302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8B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Publikační náklady a náklady na uplatnění výsledků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6B9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2F6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284003">
              <w:rPr>
                <w:rFonts w:asciiTheme="majorHAnsi" w:eastAsia="Times New Roman" w:hAnsiTheme="majorHAnsi" w:cstheme="majorHAnsi"/>
                <w:color w:val="000000"/>
              </w:rPr>
              <w:t> </w:t>
            </w:r>
          </w:p>
        </w:tc>
      </w:tr>
      <w:tr w:rsidR="0073183C" w:rsidRPr="00284003" w14:paraId="12C88AB5" w14:textId="77777777" w:rsidTr="006E4302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A7DA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2AB7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841F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73183C" w:rsidRPr="00284003" w14:paraId="2B0B5E91" w14:textId="77777777" w:rsidTr="006E4302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F588" w14:textId="77777777" w:rsidR="0073183C" w:rsidRPr="00284003" w:rsidRDefault="0073183C" w:rsidP="006E4302">
            <w:pPr>
              <w:spacing w:before="120" w:after="120"/>
              <w:rPr>
                <w:rFonts w:asciiTheme="majorHAnsi" w:hAnsiTheme="majorHAnsi" w:cstheme="majorHAnsi"/>
                <w:color w:val="000000"/>
              </w:rPr>
            </w:pPr>
            <w:r w:rsidRPr="00284003">
              <w:rPr>
                <w:rFonts w:asciiTheme="majorHAnsi" w:hAnsiTheme="majorHAnsi" w:cstheme="majorHAnsi"/>
                <w:color w:val="00000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2997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4EC3" w14:textId="77777777" w:rsidR="0073183C" w:rsidRPr="00284003" w:rsidRDefault="0073183C" w:rsidP="006E430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66C25C40" w14:textId="62EF578C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77777777" w:rsidR="00090C7A" w:rsidRPr="00284003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494D89" w:rsidRPr="00284003" w14:paraId="4E0AECCB" w14:textId="77777777" w:rsidTr="00B974E3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1AAF3181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b/>
                <w:iCs/>
                <w:szCs w:val="20"/>
              </w:rPr>
            </w:pPr>
            <w:r w:rsidRPr="00284003">
              <w:rPr>
                <w:rFonts w:asciiTheme="majorHAnsi" w:hAnsiTheme="majorHAnsi" w:cstheme="majorHAnsi"/>
                <w:b/>
                <w:iCs/>
                <w:sz w:val="24"/>
                <w:szCs w:val="20"/>
              </w:rPr>
              <w:t>Jména a role jednotlivých účastníků projektu</w:t>
            </w:r>
          </w:p>
        </w:tc>
      </w:tr>
      <w:tr w:rsidR="00494D89" w:rsidRPr="00284003" w14:paraId="2F392844" w14:textId="77777777" w:rsidTr="00B974E3">
        <w:trPr>
          <w:trHeight w:val="315"/>
        </w:trPr>
        <w:tc>
          <w:tcPr>
            <w:tcW w:w="3681" w:type="dxa"/>
            <w:noWrap/>
            <w:vAlign w:val="center"/>
          </w:tcPr>
          <w:p w14:paraId="142AF3CD" w14:textId="77777777" w:rsidR="00494D89" w:rsidRPr="00284003" w:rsidRDefault="00494D89" w:rsidP="007650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003">
              <w:rPr>
                <w:rFonts w:asciiTheme="majorHAnsi" w:hAnsiTheme="majorHAnsi" w:cstheme="majorHAnsi"/>
                <w:b/>
                <w:bCs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4ED7C0F6" w14:textId="77777777" w:rsidR="00494D89" w:rsidRPr="00284003" w:rsidRDefault="00494D89" w:rsidP="007650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003">
              <w:rPr>
                <w:rFonts w:asciiTheme="majorHAnsi" w:hAnsiTheme="majorHAnsi" w:cstheme="majorHAnsi"/>
                <w:b/>
                <w:bCs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46126DC4" w14:textId="77777777" w:rsidR="00494D89" w:rsidRPr="00284003" w:rsidRDefault="00494D89" w:rsidP="007650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003">
              <w:rPr>
                <w:rFonts w:asciiTheme="majorHAnsi" w:hAnsiTheme="majorHAnsi" w:cstheme="majorHAnsi"/>
                <w:b/>
                <w:bCs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4C09CE38" w14:textId="77777777" w:rsidR="00494D89" w:rsidRPr="00284003" w:rsidRDefault="00494D89" w:rsidP="0076503F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84003">
              <w:rPr>
                <w:rFonts w:asciiTheme="majorHAnsi" w:hAnsiTheme="majorHAnsi" w:cstheme="majorHAnsi"/>
                <w:b/>
                <w:bCs/>
              </w:rPr>
              <w:t>Podpis</w:t>
            </w:r>
          </w:p>
        </w:tc>
      </w:tr>
      <w:tr w:rsidR="00494D89" w:rsidRPr="00284003" w14:paraId="72063371" w14:textId="77777777" w:rsidTr="00B974E3">
        <w:trPr>
          <w:trHeight w:val="315"/>
        </w:trPr>
        <w:tc>
          <w:tcPr>
            <w:tcW w:w="3681" w:type="dxa"/>
            <w:noWrap/>
          </w:tcPr>
          <w:p w14:paraId="3ECA7E16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7953F379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24B04EDD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1ACE28F6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797116DA" w14:textId="77777777" w:rsidTr="00B974E3">
        <w:trPr>
          <w:trHeight w:val="315"/>
        </w:trPr>
        <w:tc>
          <w:tcPr>
            <w:tcW w:w="3681" w:type="dxa"/>
            <w:noWrap/>
          </w:tcPr>
          <w:p w14:paraId="72F05A3A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09C25DBB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00928FC0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11A170CD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11230D67" w14:textId="77777777" w:rsidTr="00B974E3">
        <w:trPr>
          <w:trHeight w:val="315"/>
        </w:trPr>
        <w:tc>
          <w:tcPr>
            <w:tcW w:w="3681" w:type="dxa"/>
            <w:noWrap/>
          </w:tcPr>
          <w:p w14:paraId="02869F40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0198014B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3F763FB7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36771310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692D4E4A" w14:textId="77777777" w:rsidTr="00B974E3">
        <w:trPr>
          <w:trHeight w:val="315"/>
        </w:trPr>
        <w:tc>
          <w:tcPr>
            <w:tcW w:w="3681" w:type="dxa"/>
            <w:noWrap/>
          </w:tcPr>
          <w:p w14:paraId="08C5F1ED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2CDECBD8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7A3EE087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59388AAF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0C1B0527" w14:textId="77777777" w:rsidTr="00B974E3">
        <w:trPr>
          <w:trHeight w:val="315"/>
        </w:trPr>
        <w:tc>
          <w:tcPr>
            <w:tcW w:w="3681" w:type="dxa"/>
            <w:noWrap/>
          </w:tcPr>
          <w:p w14:paraId="0A214A3F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3A2A12CD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7B2019FC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1991DEBF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05CF8243" w14:textId="77777777" w:rsidTr="00B974E3">
        <w:trPr>
          <w:trHeight w:val="315"/>
        </w:trPr>
        <w:tc>
          <w:tcPr>
            <w:tcW w:w="3681" w:type="dxa"/>
            <w:noWrap/>
          </w:tcPr>
          <w:p w14:paraId="03A172C0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843" w:type="dxa"/>
            <w:noWrap/>
          </w:tcPr>
          <w:p w14:paraId="63BBF176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1275" w:type="dxa"/>
            <w:noWrap/>
          </w:tcPr>
          <w:p w14:paraId="3C2B212C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  <w:tc>
          <w:tcPr>
            <w:tcW w:w="2712" w:type="dxa"/>
            <w:noWrap/>
          </w:tcPr>
          <w:p w14:paraId="5DA45EA3" w14:textId="77777777" w:rsidR="00494D89" w:rsidRPr="00284003" w:rsidRDefault="00494D89" w:rsidP="0076503F">
            <w:pPr>
              <w:spacing w:before="120" w:after="120"/>
              <w:rPr>
                <w:rFonts w:asciiTheme="majorHAnsi" w:hAnsiTheme="majorHAnsi" w:cstheme="majorHAnsi"/>
                <w:szCs w:val="20"/>
              </w:rPr>
            </w:pPr>
            <w:r w:rsidRPr="00284003">
              <w:rPr>
                <w:rFonts w:asciiTheme="majorHAnsi" w:hAnsiTheme="majorHAnsi" w:cstheme="majorHAnsi"/>
                <w:szCs w:val="20"/>
              </w:rPr>
              <w:t> </w:t>
            </w:r>
          </w:p>
        </w:tc>
      </w:tr>
      <w:tr w:rsidR="00494D89" w:rsidRPr="00284003" w14:paraId="147D91ED" w14:textId="77777777" w:rsidTr="00B974E3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04C4FF2A" w14:textId="77777777" w:rsidR="00494D89" w:rsidRPr="00284003" w:rsidRDefault="00494D89" w:rsidP="000071DC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284003">
              <w:rPr>
                <w:rFonts w:asciiTheme="majorHAnsi" w:hAnsiTheme="majorHAnsi" w:cstheme="majorHAnsi"/>
                <w:i/>
                <w:iCs/>
                <w:szCs w:val="20"/>
              </w:rPr>
              <w:t>*hlavní řešitel, spoluřešitel, další řešitelé</w:t>
            </w:r>
          </w:p>
        </w:tc>
      </w:tr>
    </w:tbl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020874BC" w:rsidR="00B66EF1" w:rsidRPr="00284003" w:rsidRDefault="006A4F9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 xml:space="preserve">Datum:  </w:t>
            </w:r>
            <w:r w:rsidR="00B66EF1" w:rsidRPr="00284003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9D266" w14:textId="2905930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F63D02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5122F7">
      <w:rPr>
        <w:color w:val="auto"/>
        <w:szCs w:val="16"/>
      </w:rPr>
      <w:t xml:space="preserve"> – Kategorie A – Mezioborové</w:t>
    </w:r>
    <w:r w:rsidR="00B6553C">
      <w:rPr>
        <w:color w:val="auto"/>
        <w:szCs w:val="16"/>
      </w:rPr>
      <w:t xml:space="preserve"> interní</w:t>
    </w:r>
    <w:r>
      <w:rPr>
        <w:color w:val="auto"/>
        <w:szCs w:val="16"/>
      </w:rPr>
      <w:t xml:space="preserve"> výzkumné projekty</w:t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</w:r>
    <w:r w:rsidR="005122F7">
      <w:rPr>
        <w:color w:val="auto"/>
        <w:szCs w:val="16"/>
      </w:rPr>
      <w:tab/>
      <w:t xml:space="preserve">             </w:t>
    </w:r>
    <w:r w:rsidR="00AA5F9A">
      <w:rPr>
        <w:color w:val="auto"/>
        <w:szCs w:val="16"/>
      </w:rPr>
      <w:t xml:space="preserve">  </w:t>
    </w:r>
    <w:r w:rsidR="005122F7">
      <w:rPr>
        <w:color w:val="auto"/>
        <w:szCs w:val="16"/>
      </w:rPr>
      <w:t xml:space="preserve">Strana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PAGE   \* MERGEFORMAT </w:instrText>
    </w:r>
    <w:r w:rsidR="005122F7">
      <w:rPr>
        <w:color w:val="auto"/>
        <w:szCs w:val="16"/>
      </w:rPr>
      <w:fldChar w:fldCharType="separate"/>
    </w:r>
    <w:r w:rsidR="00B86E62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z </w:t>
    </w:r>
    <w:r w:rsidR="005122F7">
      <w:rPr>
        <w:color w:val="auto"/>
        <w:szCs w:val="16"/>
      </w:rPr>
      <w:fldChar w:fldCharType="begin"/>
    </w:r>
    <w:r w:rsidR="005122F7">
      <w:rPr>
        <w:color w:val="auto"/>
        <w:szCs w:val="16"/>
      </w:rPr>
      <w:instrText xml:space="preserve"> NUMPAGES   \* MERGEFORMAT </w:instrText>
    </w:r>
    <w:r w:rsidR="005122F7">
      <w:rPr>
        <w:color w:val="auto"/>
        <w:szCs w:val="16"/>
      </w:rPr>
      <w:fldChar w:fldCharType="separate"/>
    </w:r>
    <w:r w:rsidR="00B86E62">
      <w:rPr>
        <w:noProof/>
        <w:color w:val="auto"/>
        <w:szCs w:val="16"/>
      </w:rPr>
      <w:t>4</w:t>
    </w:r>
    <w:r w:rsidR="005122F7">
      <w:rPr>
        <w:color w:val="auto"/>
        <w:szCs w:val="16"/>
      </w:rPr>
      <w:fldChar w:fldCharType="end"/>
    </w:r>
    <w:r w:rsidR="005122F7">
      <w:rPr>
        <w:color w:val="auto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946489630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D32C7"/>
    <w:multiLevelType w:val="hybridMultilevel"/>
    <w:tmpl w:val="C98471CC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7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6"/>
  </w:num>
  <w:num w:numId="24">
    <w:abstractNumId w:val="11"/>
  </w:num>
  <w:num w:numId="25">
    <w:abstractNumId w:val="27"/>
  </w:num>
  <w:num w:numId="26">
    <w:abstractNumId w:val="8"/>
  </w:num>
  <w:num w:numId="27">
    <w:abstractNumId w:val="13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8"/>
  </w:num>
  <w:num w:numId="33">
    <w:abstractNumId w:val="20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4D56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50D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4C57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3B09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1DCA"/>
    <w:rsid w:val="00595733"/>
    <w:rsid w:val="00595DAA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4F91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4302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6503F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961A7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42DD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5F9A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2817"/>
    <w:rsid w:val="00B8486C"/>
    <w:rsid w:val="00B84D16"/>
    <w:rsid w:val="00B865D2"/>
    <w:rsid w:val="00B86E62"/>
    <w:rsid w:val="00B92669"/>
    <w:rsid w:val="00B93200"/>
    <w:rsid w:val="00B974E3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4DB9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18FE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97FAD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167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1998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5B80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F9A"/>
    <w:pPr>
      <w:spacing w:after="20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D317C-377A-43A2-A96C-1CA624923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DEFAE-D2CB-4867-9F2E-8E15DC789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31</TotalTime>
  <Pages>4</Pages>
  <Words>437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1</cp:revision>
  <cp:lastPrinted>2016-08-30T06:48:00Z</cp:lastPrinted>
  <dcterms:created xsi:type="dcterms:W3CDTF">2025-02-10T06:36:00Z</dcterms:created>
  <dcterms:modified xsi:type="dcterms:W3CDTF">2025-03-20T12:17:00Z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