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3A31A0" w:rsidRDefault="006B0EC8" w:rsidP="00D445FC">
      <w:pPr>
        <w:pStyle w:val="Tabulka"/>
        <w:rPr>
          <w:lang w:val="en-GB"/>
        </w:rPr>
      </w:pPr>
    </w:p>
    <w:p w14:paraId="046ED577" w14:textId="77777777" w:rsidR="006B0EC8" w:rsidRPr="003A31A0" w:rsidRDefault="006B0EC8" w:rsidP="00281523">
      <w:pPr>
        <w:pStyle w:val="Metodicklist"/>
        <w:rPr>
          <w:rFonts w:cstheme="majorHAnsi"/>
          <w:color w:val="auto"/>
          <w:lang w:val="en-GB"/>
        </w:rPr>
      </w:pPr>
    </w:p>
    <w:p w14:paraId="2AFFDC98" w14:textId="37E17878" w:rsidR="00281523" w:rsidRPr="003A31A0" w:rsidRDefault="00B87A48" w:rsidP="006B0EC8">
      <w:pPr>
        <w:pStyle w:val="Metodicklist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Final report</w:t>
      </w:r>
    </w:p>
    <w:p w14:paraId="34BE8D0F" w14:textId="5E7C3DA7" w:rsidR="00281523" w:rsidRPr="003A31A0" w:rsidRDefault="0067180F" w:rsidP="006B0EC8">
      <w:pPr>
        <w:pStyle w:val="Hlavnnadpis"/>
        <w:ind w:left="-142"/>
        <w:rPr>
          <w:rFonts w:cstheme="majorHAnsi"/>
          <w:color w:val="auto"/>
          <w:lang w:val="en-GB"/>
        </w:rPr>
      </w:pPr>
      <w:r w:rsidRPr="003A31A0">
        <w:rPr>
          <w:rFonts w:cstheme="majorHAnsi"/>
          <w:color w:val="auto"/>
          <w:lang w:val="en-GB"/>
        </w:rPr>
        <w:t>RETURN PROJECTS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3A31A0" w14:paraId="3376B4E5" w14:textId="77777777" w:rsidTr="003A31A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5F068066" w:rsidR="006B0EC8" w:rsidRPr="003A31A0" w:rsidRDefault="0067180F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  <w:r w:rsidRPr="003A31A0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Project Title</w:t>
            </w:r>
            <w:r w:rsidR="006B0EC8" w:rsidRPr="003A31A0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:</w:t>
            </w:r>
          </w:p>
          <w:p w14:paraId="76C660A6" w14:textId="77777777" w:rsidR="006B0EC8" w:rsidRPr="003A31A0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6C0680F1" w14:textId="77777777" w:rsidR="006B0EC8" w:rsidRPr="003A31A0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  <w:lang w:val="en-GB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3A31A0" w14:paraId="18A9F6A4" w14:textId="77777777" w:rsidTr="003A31A0">
        <w:trPr>
          <w:trHeight w:val="229"/>
        </w:trPr>
        <w:tc>
          <w:tcPr>
            <w:tcW w:w="4111" w:type="dxa"/>
          </w:tcPr>
          <w:p w14:paraId="508D8FE4" w14:textId="373BF65C" w:rsidR="000C2DB9" w:rsidRPr="003A31A0" w:rsidRDefault="0067180F" w:rsidP="0067180F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Duration</w:t>
            </w:r>
          </w:p>
        </w:tc>
        <w:tc>
          <w:tcPr>
            <w:tcW w:w="2552" w:type="dxa"/>
            <w:vAlign w:val="center"/>
          </w:tcPr>
          <w:p w14:paraId="61D5FEDC" w14:textId="730D1723" w:rsidR="000C2DB9" w:rsidRPr="003A31A0" w:rsidRDefault="0051206D" w:rsidP="0067180F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1. </w:t>
            </w:r>
            <w:r w:rsidR="002F4C4E"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9</w:t>
            </w: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. 202</w:t>
            </w:r>
            <w:r w:rsidR="002F4C4E"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5</w:t>
            </w:r>
          </w:p>
        </w:tc>
        <w:tc>
          <w:tcPr>
            <w:tcW w:w="2835" w:type="dxa"/>
            <w:vAlign w:val="center"/>
          </w:tcPr>
          <w:p w14:paraId="699F2060" w14:textId="04517F9C" w:rsidR="000C2DB9" w:rsidRPr="003A31A0" w:rsidRDefault="00C20643" w:rsidP="002F4C4E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31. </w:t>
            </w:r>
            <w:r w:rsidR="002F4C4E"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8</w:t>
            </w: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. 202</w:t>
            </w:r>
            <w:r w:rsidR="002F4C4E" w:rsidRPr="003A31A0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6</w:t>
            </w:r>
          </w:p>
        </w:tc>
      </w:tr>
      <w:tr w:rsidR="00E4446B" w:rsidRPr="003A31A0" w14:paraId="79E6E954" w14:textId="77777777" w:rsidTr="003A31A0">
        <w:trPr>
          <w:trHeight w:val="229"/>
        </w:trPr>
        <w:tc>
          <w:tcPr>
            <w:tcW w:w="4111" w:type="dxa"/>
          </w:tcPr>
          <w:p w14:paraId="4B67BD68" w14:textId="685A41E3" w:rsidR="000C2DB9" w:rsidRPr="003A31A0" w:rsidRDefault="0067180F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Investigator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3A31A0" w:rsidRDefault="000C2DB9" w:rsidP="00CD3F87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  <w:tr w:rsidR="00E4446B" w:rsidRPr="003A31A0" w14:paraId="70DFDB6D" w14:textId="77777777" w:rsidTr="003A31A0">
        <w:trPr>
          <w:trHeight w:val="229"/>
        </w:trPr>
        <w:tc>
          <w:tcPr>
            <w:tcW w:w="4111" w:type="dxa"/>
          </w:tcPr>
          <w:p w14:paraId="1B926B36" w14:textId="382EB84B" w:rsidR="002F4C4E" w:rsidRPr="003A31A0" w:rsidRDefault="0067180F" w:rsidP="00CD3F87">
            <w:pPr>
              <w:pStyle w:val="TabulkaTimes"/>
              <w:suppressAutoHyphens w:val="0"/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</w:pP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Contact</w:t>
            </w:r>
          </w:p>
          <w:p w14:paraId="2A9236C6" w14:textId="532C2039" w:rsidR="000C2DB9" w:rsidRPr="003A31A0" w:rsidRDefault="000C2DB9" w:rsidP="0067180F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(</w:t>
            </w:r>
            <w:r w:rsidR="0067180F"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phone</w:t>
            </w: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, e-mail</w:t>
            </w:r>
            <w:r w:rsidR="002F4C4E"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 MENDELU</w:t>
            </w:r>
            <w:r w:rsidRPr="003A31A0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3A31A0" w:rsidRDefault="000C2DB9" w:rsidP="000A3052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</w:tbl>
    <w:p w14:paraId="56F1E2B3" w14:textId="77777777" w:rsidR="000C2DB9" w:rsidRPr="003A31A0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  <w:lang w:val="en-GB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3A31A0" w14:paraId="55EED5C3" w14:textId="77777777" w:rsidTr="003A31A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5E700813" w:rsidR="0096618A" w:rsidRPr="003A31A0" w:rsidRDefault="0067180F" w:rsidP="0067180F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  <w:lang w:val="en-GB"/>
              </w:rPr>
            </w:pP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Project annotation</w:t>
            </w:r>
            <w:r w:rsidR="0096618A" w:rsidRPr="003A31A0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 xml:space="preserve"> (max. 300 </w:t>
            </w:r>
            <w:r w:rsidRPr="003A31A0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words</w:t>
            </w:r>
            <w:r w:rsidR="0096618A" w:rsidRPr="003A31A0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)</w:t>
            </w:r>
          </w:p>
        </w:tc>
      </w:tr>
      <w:tr w:rsidR="00E4446B" w:rsidRPr="003A31A0" w14:paraId="70B356EE" w14:textId="77777777" w:rsidTr="003A31A0">
        <w:trPr>
          <w:trHeight w:val="800"/>
        </w:trPr>
        <w:tc>
          <w:tcPr>
            <w:tcW w:w="9498" w:type="dxa"/>
          </w:tcPr>
          <w:p w14:paraId="468B7FD1" w14:textId="77777777" w:rsidR="0096618A" w:rsidRPr="003A31A0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B1AD8C8" w14:textId="77777777" w:rsidR="00B66EF1" w:rsidRPr="003A31A0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3A31A0" w14:paraId="5C819D5C" w14:textId="77777777" w:rsidTr="00675F68">
        <w:tc>
          <w:tcPr>
            <w:tcW w:w="3028" w:type="dxa"/>
            <w:gridSpan w:val="3"/>
          </w:tcPr>
          <w:p w14:paraId="6A6B7604" w14:textId="1E94C934" w:rsidR="009E45C6" w:rsidRPr="003A31A0" w:rsidRDefault="006701EF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A31A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Summary of the activities</w:t>
            </w:r>
            <w:r w:rsidR="00390ED4" w:rsidRPr="003A31A0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  <w:lang w:val="en-GB"/>
              </w:rPr>
              <w:footnoteReference w:id="2"/>
            </w:r>
          </w:p>
          <w:p w14:paraId="01A61BB5" w14:textId="3FABBA00" w:rsidR="002F4C4E" w:rsidRPr="003A31A0" w:rsidRDefault="005357AC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3A31A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planned and implemented eligible activities according to MPR 8/2023 - see No. 4, paragraph 2.</w:t>
            </w:r>
          </w:p>
        </w:tc>
      </w:tr>
      <w:tr w:rsidR="00270427" w:rsidRPr="003A31A0" w14:paraId="6B6204DF" w14:textId="77777777" w:rsidTr="00675F68">
        <w:tc>
          <w:tcPr>
            <w:tcW w:w="3028" w:type="dxa"/>
          </w:tcPr>
          <w:p w14:paraId="5770F0F8" w14:textId="77777777" w:rsidR="00A81A4F" w:rsidRPr="00A81A4F" w:rsidRDefault="00A81A4F" w:rsidP="00A81A4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1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Planned activities</w:t>
            </w:r>
          </w:p>
          <w:p w14:paraId="11C97ADD" w14:textId="294F751B" w:rsidR="00270427" w:rsidRPr="003A31A0" w:rsidRDefault="0035550A" w:rsidP="00A81A4F">
            <w:pPr>
              <w:spacing w:after="0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Description of eligible activiti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es</w:t>
            </w:r>
            <w:r w:rsidR="00A81A4F" w:rsidRPr="00A81A4F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.</w:t>
            </w:r>
          </w:p>
        </w:tc>
        <w:tc>
          <w:tcPr>
            <w:tcW w:w="3028" w:type="dxa"/>
          </w:tcPr>
          <w:p w14:paraId="19D3B130" w14:textId="77777777" w:rsidR="00A81A4F" w:rsidRPr="00A81A4F" w:rsidRDefault="00A81A4F" w:rsidP="00A81A4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1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Realised activities </w:t>
            </w:r>
          </w:p>
          <w:p w14:paraId="797B23FC" w14:textId="60DC3D84" w:rsidR="00270427" w:rsidRPr="003A31A0" w:rsidRDefault="00A37A8E" w:rsidP="00A81A4F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  <w:lang w:val="en-GB"/>
              </w:rPr>
            </w:pPr>
            <w:r w:rsidRPr="00A37A8E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realised activities for the entire implementation period; if applicable please justify any deviations from the project proposal.</w:t>
            </w:r>
          </w:p>
        </w:tc>
        <w:tc>
          <w:tcPr>
            <w:tcW w:w="3028" w:type="dxa"/>
          </w:tcPr>
          <w:p w14:paraId="738B2445" w14:textId="77777777" w:rsidR="00A81A4F" w:rsidRPr="00A81A4F" w:rsidRDefault="00A81A4F" w:rsidP="00A81A4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1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04206F7F" w14:textId="3BFB6F64" w:rsidR="00EE0067" w:rsidRPr="003A31A0" w:rsidRDefault="00A81A4F" w:rsidP="00A81A4F">
            <w:pPr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A81A4F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when it was completed or justify any deviations from the project proposal.</w:t>
            </w:r>
          </w:p>
        </w:tc>
      </w:tr>
      <w:tr w:rsidR="00270427" w:rsidRPr="003A31A0" w14:paraId="3BB609E8" w14:textId="77777777" w:rsidTr="00675F68">
        <w:tc>
          <w:tcPr>
            <w:tcW w:w="3028" w:type="dxa"/>
          </w:tcPr>
          <w:p w14:paraId="2A61BF85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02FD295C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4528724F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70427" w:rsidRPr="003A31A0" w14:paraId="5FF6E9B1" w14:textId="77777777" w:rsidTr="00675F68">
        <w:tc>
          <w:tcPr>
            <w:tcW w:w="3028" w:type="dxa"/>
          </w:tcPr>
          <w:p w14:paraId="51A6E584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0ABFE9CC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7F78FFB6" w14:textId="77777777" w:rsidR="00270427" w:rsidRPr="003A31A0" w:rsidRDefault="00270427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829DD" w:rsidRPr="003A31A0" w14:paraId="0A0E163B" w14:textId="77777777" w:rsidTr="00675F68">
        <w:tc>
          <w:tcPr>
            <w:tcW w:w="3028" w:type="dxa"/>
          </w:tcPr>
          <w:p w14:paraId="41426BC1" w14:textId="77777777" w:rsidR="00E829DD" w:rsidRPr="003A31A0" w:rsidRDefault="00E829DD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2C2C9B83" w14:textId="77777777" w:rsidR="00E829DD" w:rsidRPr="003A31A0" w:rsidRDefault="00E829DD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4656C69C" w14:textId="77777777" w:rsidR="00E829DD" w:rsidRPr="003A31A0" w:rsidRDefault="00E829DD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829DD" w:rsidRPr="003A31A0" w14:paraId="1F0C5DE1" w14:textId="77777777" w:rsidTr="00675F68">
        <w:tc>
          <w:tcPr>
            <w:tcW w:w="3028" w:type="dxa"/>
            <w:gridSpan w:val="3"/>
          </w:tcPr>
          <w:p w14:paraId="718B1CE6" w14:textId="77777777" w:rsidR="00675F68" w:rsidRPr="00675F68" w:rsidRDefault="00675F68" w:rsidP="00675F68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675F6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1BA188DE" w14:textId="00E09DD8" w:rsidR="00E829DD" w:rsidRPr="003A31A0" w:rsidRDefault="00675F68" w:rsidP="00675F68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675F68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Other important information does not mean above – tables, photos, graphs etc.</w:t>
            </w:r>
          </w:p>
        </w:tc>
      </w:tr>
      <w:tr w:rsidR="00E829DD" w:rsidRPr="003A31A0" w14:paraId="752CFD7C" w14:textId="77777777" w:rsidTr="00675F68">
        <w:tc>
          <w:tcPr>
            <w:tcW w:w="3028" w:type="dxa"/>
            <w:gridSpan w:val="3"/>
          </w:tcPr>
          <w:p w14:paraId="535B6B37" w14:textId="77777777" w:rsidR="00E829DD" w:rsidRPr="003A31A0" w:rsidRDefault="00E829DD" w:rsidP="00BC7F7C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E019DEB" w14:textId="77777777" w:rsidR="00E4204C" w:rsidRPr="003A31A0" w:rsidRDefault="00E4204C" w:rsidP="00BC7F7C">
      <w:pPr>
        <w:rPr>
          <w:rFonts w:asciiTheme="majorHAnsi" w:hAnsiTheme="majorHAnsi" w:cstheme="majorHAnsi"/>
          <w:lang w:val="en-GB"/>
        </w:rPr>
      </w:pPr>
    </w:p>
    <w:p w14:paraId="5273433E" w14:textId="77777777" w:rsidR="00E051AD" w:rsidRPr="003A31A0" w:rsidRDefault="00E051AD" w:rsidP="00BC7F7C">
      <w:pPr>
        <w:rPr>
          <w:rFonts w:asciiTheme="majorHAnsi" w:hAnsiTheme="majorHAnsi" w:cstheme="majorHAnsi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3A31A0" w14:paraId="71A5AA76" w14:textId="77777777" w:rsidTr="004D106A">
        <w:tc>
          <w:tcPr>
            <w:tcW w:w="3028" w:type="dxa"/>
            <w:gridSpan w:val="3"/>
          </w:tcPr>
          <w:p w14:paraId="7BF7C53A" w14:textId="1E4CE3C3" w:rsidR="00E4204C" w:rsidRPr="003A31A0" w:rsidRDefault="00675F68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675F6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lastRenderedPageBreak/>
              <w:t>State of results and outputs</w:t>
            </w:r>
            <w:r w:rsidR="00E4204C" w:rsidRPr="003A31A0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  <w:lang w:val="en-GB"/>
              </w:rPr>
              <w:footnoteReference w:id="3"/>
            </w:r>
          </w:p>
          <w:p w14:paraId="6A0F8D1E" w14:textId="4EF9F7B6" w:rsidR="00467814" w:rsidRPr="003A31A0" w:rsidRDefault="00675F68" w:rsidP="00127582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75F68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The summary includes activities since the beginning of the project implementation. </w:t>
            </w:r>
          </w:p>
        </w:tc>
      </w:tr>
      <w:tr w:rsidR="00E4204C" w:rsidRPr="003A31A0" w14:paraId="30D434E7" w14:textId="77777777" w:rsidTr="004D106A">
        <w:tc>
          <w:tcPr>
            <w:tcW w:w="3028" w:type="dxa"/>
          </w:tcPr>
          <w:p w14:paraId="6544000D" w14:textId="77777777" w:rsidR="00127582" w:rsidRPr="00127582" w:rsidRDefault="00127582" w:rsidP="00127582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12758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Planned outputs and results </w:t>
            </w:r>
          </w:p>
          <w:p w14:paraId="6134032F" w14:textId="7CC2E463" w:rsidR="00E4204C" w:rsidRPr="003A31A0" w:rsidRDefault="00127582" w:rsidP="00127582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127582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According to project proposal</w:t>
            </w:r>
            <w:r w:rsidRPr="00127582">
              <w:rPr>
                <w:rFonts w:asciiTheme="majorHAnsi" w:hAnsiTheme="majorHAnsi" w:cstheme="majorHAnsi"/>
                <w:szCs w:val="20"/>
                <w:lang w:val="en-GB"/>
              </w:rPr>
              <w:t>.</w:t>
            </w:r>
          </w:p>
        </w:tc>
        <w:tc>
          <w:tcPr>
            <w:tcW w:w="3028" w:type="dxa"/>
          </w:tcPr>
          <w:p w14:paraId="2E4351B6" w14:textId="77777777" w:rsidR="0039406C" w:rsidRPr="0039406C" w:rsidRDefault="0039406C" w:rsidP="0039406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9406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outputs and results</w:t>
            </w:r>
          </w:p>
          <w:p w14:paraId="5F9BD4A3" w14:textId="6BA116D1" w:rsidR="00EF28A3" w:rsidRPr="003A31A0" w:rsidRDefault="00A37A8E" w:rsidP="0039406C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A37A8E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all outputs and results for the entire implementation period, or justify any deviation from the project design.</w:t>
            </w:r>
          </w:p>
        </w:tc>
        <w:tc>
          <w:tcPr>
            <w:tcW w:w="3028" w:type="dxa"/>
          </w:tcPr>
          <w:p w14:paraId="4F190C2E" w14:textId="77777777" w:rsidR="0039406C" w:rsidRPr="0039406C" w:rsidRDefault="0039406C" w:rsidP="0039406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9406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4AA4D6E0" w14:textId="0EF52305" w:rsidR="00E4204C" w:rsidRPr="003A31A0" w:rsidRDefault="0039406C" w:rsidP="0039406C">
            <w:pPr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39406C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when it was completed or justify any deviations from the project proposal.</w:t>
            </w:r>
          </w:p>
        </w:tc>
      </w:tr>
      <w:tr w:rsidR="00E4204C" w:rsidRPr="003A31A0" w14:paraId="4E82532A" w14:textId="77777777" w:rsidTr="004D106A">
        <w:tc>
          <w:tcPr>
            <w:tcW w:w="3028" w:type="dxa"/>
          </w:tcPr>
          <w:p w14:paraId="57FE607A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54C80B00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195AE14F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E4204C" w:rsidRPr="003A31A0" w14:paraId="7BFD0058" w14:textId="77777777" w:rsidTr="004D106A">
        <w:tc>
          <w:tcPr>
            <w:tcW w:w="3028" w:type="dxa"/>
          </w:tcPr>
          <w:p w14:paraId="78BD4653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103FD6B7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7C1CE7FE" w14:textId="77777777" w:rsidR="00E4204C" w:rsidRPr="003A31A0" w:rsidRDefault="00E4204C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D1EF4" w:rsidRPr="003A31A0" w14:paraId="6EB6C733" w14:textId="77777777" w:rsidTr="004D106A">
        <w:tc>
          <w:tcPr>
            <w:tcW w:w="3028" w:type="dxa"/>
          </w:tcPr>
          <w:p w14:paraId="7CF08EAE" w14:textId="77777777" w:rsidR="006D1EF4" w:rsidRPr="003A31A0" w:rsidRDefault="006D1EF4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339EAA8A" w14:textId="77777777" w:rsidR="006D1EF4" w:rsidRPr="003A31A0" w:rsidRDefault="006D1EF4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028" w:type="dxa"/>
          </w:tcPr>
          <w:p w14:paraId="69013763" w14:textId="77777777" w:rsidR="006D1EF4" w:rsidRPr="003A31A0" w:rsidRDefault="006D1EF4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6D1EF4" w:rsidRPr="003A31A0" w14:paraId="2A8046F3" w14:textId="77777777" w:rsidTr="004D106A">
        <w:tc>
          <w:tcPr>
            <w:tcW w:w="3028" w:type="dxa"/>
            <w:gridSpan w:val="3"/>
          </w:tcPr>
          <w:p w14:paraId="2345ABB6" w14:textId="77777777" w:rsidR="0039406C" w:rsidRPr="0039406C" w:rsidRDefault="0039406C" w:rsidP="0039406C">
            <w:pPr>
              <w:spacing w:after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39406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4C105B02" w14:textId="07B6110A" w:rsidR="006D1EF4" w:rsidRPr="003A31A0" w:rsidRDefault="0039406C" w:rsidP="0039406C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 w:rsidRPr="0039406C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Other important information does not mean above – tables, photos, graphs etc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.</w:t>
            </w:r>
          </w:p>
        </w:tc>
      </w:tr>
      <w:tr w:rsidR="006D1EF4" w:rsidRPr="003A31A0" w14:paraId="5C68CC53" w14:textId="77777777" w:rsidTr="004D106A">
        <w:tc>
          <w:tcPr>
            <w:tcW w:w="3028" w:type="dxa"/>
            <w:gridSpan w:val="3"/>
          </w:tcPr>
          <w:p w14:paraId="3A86B209" w14:textId="77777777" w:rsidR="006D1EF4" w:rsidRPr="003A31A0" w:rsidRDefault="006D1EF4" w:rsidP="00E42058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2036949B" w14:textId="77777777" w:rsidR="00CB68AC" w:rsidRPr="003A31A0" w:rsidRDefault="00CB68AC" w:rsidP="00BC7F7C">
      <w:pPr>
        <w:rPr>
          <w:rFonts w:asciiTheme="majorHAnsi" w:hAnsiTheme="majorHAnsi" w:cstheme="majorHAnsi"/>
          <w:lang w:val="en-GB"/>
        </w:rPr>
      </w:pPr>
    </w:p>
    <w:p w14:paraId="5013CBB7" w14:textId="77777777" w:rsidR="00CB68AC" w:rsidRPr="003A31A0" w:rsidRDefault="00CB68AC" w:rsidP="00BC7F7C">
      <w:pPr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B62FDC" w:rsidRPr="003A31A0" w14:paraId="036DDF13" w14:textId="77777777" w:rsidTr="004D106A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EF09" w14:textId="19C25B1B" w:rsidR="00B62FDC" w:rsidRPr="003A31A0" w:rsidRDefault="0039406C" w:rsidP="00B87A48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hAnsiTheme="majorHAnsi" w:cstheme="majorHAnsi"/>
                <w:b/>
                <w:sz w:val="24"/>
                <w:lang w:val="en-GB" w:eastAsia="ar-SA"/>
              </w:rPr>
              <w:t>Overview of budget utilization</w:t>
            </w:r>
            <w:r>
              <w:rPr>
                <w:rFonts w:asciiTheme="majorHAnsi" w:hAnsiTheme="majorHAnsi" w:cstheme="majorHAnsi"/>
                <w:b/>
                <w:sz w:val="24"/>
                <w:lang w:val="en-GB" w:eastAsia="ar-SA"/>
              </w:rPr>
              <w:t xml:space="preserve"> </w:t>
            </w:r>
          </w:p>
        </w:tc>
      </w:tr>
      <w:tr w:rsidR="00B62FDC" w:rsidRPr="003A31A0" w14:paraId="25C64063" w14:textId="77777777" w:rsidTr="004D106A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539" w14:textId="7607EC91" w:rsidR="00B62FDC" w:rsidRPr="003A31A0" w:rsidRDefault="0039406C" w:rsidP="0039406C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3D2" w14:textId="5214B657" w:rsidR="00B62FDC" w:rsidRPr="003A31A0" w:rsidRDefault="0039406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Allocated amount</w:t>
            </w:r>
            <w:r w:rsidR="00B87A48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081" w14:textId="1AB3C604" w:rsidR="00B62FDC" w:rsidRPr="003A31A0" w:rsidRDefault="0039406C" w:rsidP="00B87A48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 xml:space="preserve">Spent amount </w:t>
            </w:r>
          </w:p>
        </w:tc>
      </w:tr>
      <w:tr w:rsidR="00B62FDC" w:rsidRPr="003A31A0" w14:paraId="63FDB6EF" w14:textId="77777777" w:rsidTr="004D106A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E29E" w14:textId="4C86CCA2" w:rsidR="00B62FDC" w:rsidRPr="003A31A0" w:rsidRDefault="006D78F4" w:rsidP="0039406C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  <w:lang w:val="en-GB"/>
              </w:rPr>
            </w:pPr>
            <w:r>
              <w:rPr>
                <w:rFonts w:asciiTheme="majorHAnsi" w:hAnsiTheme="majorHAnsi" w:cstheme="majorHAnsi"/>
                <w:color w:val="000000"/>
                <w:lang w:val="en-GB"/>
              </w:rPr>
              <w:t>C</w:t>
            </w:r>
            <w:r w:rsidR="0039406C" w:rsidRPr="0039406C">
              <w:rPr>
                <w:rFonts w:asciiTheme="majorHAnsi" w:hAnsiTheme="majorHAnsi" w:cstheme="majorHAnsi"/>
                <w:color w:val="000000"/>
                <w:lang w:val="en-GB"/>
              </w:rPr>
              <w:t>ost of an individual talent-manager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A45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A31A0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EDC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A31A0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</w:tr>
      <w:tr w:rsidR="00B62FDC" w:rsidRPr="003A31A0" w14:paraId="305D88D7" w14:textId="77777777" w:rsidTr="004D106A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E6F0" w14:textId="792DE092" w:rsidR="00B62FDC" w:rsidRPr="003A31A0" w:rsidRDefault="0039406C" w:rsidP="0039406C">
            <w:pPr>
              <w:spacing w:before="120" w:after="12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hAnsiTheme="majorHAnsi" w:cstheme="majorHAnsi"/>
                <w:color w:val="000000"/>
                <w:lang w:val="en-GB"/>
              </w:rPr>
              <w:t>Cost of childcare services provider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F2E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A31A0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82D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  <w:r w:rsidRPr="003A31A0">
              <w:rPr>
                <w:rFonts w:asciiTheme="majorHAnsi" w:eastAsia="Times New Roman" w:hAnsiTheme="majorHAnsi" w:cstheme="majorHAnsi"/>
                <w:color w:val="000000"/>
                <w:lang w:val="en-GB"/>
              </w:rPr>
              <w:t> </w:t>
            </w:r>
          </w:p>
        </w:tc>
      </w:tr>
      <w:tr w:rsidR="00B62FDC" w:rsidRPr="003A31A0" w14:paraId="5774FE49" w14:textId="77777777" w:rsidTr="004D106A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6890" w14:textId="68CB18A5" w:rsidR="00B62FDC" w:rsidRPr="003A31A0" w:rsidRDefault="0039406C" w:rsidP="0039406C">
            <w:pPr>
              <w:spacing w:before="120" w:after="120"/>
              <w:rPr>
                <w:rFonts w:asciiTheme="majorHAnsi" w:hAnsiTheme="majorHAnsi" w:cstheme="majorHAnsi"/>
                <w:color w:val="000000"/>
                <w:lang w:val="en-GB"/>
              </w:rPr>
            </w:pPr>
            <w:r w:rsidRPr="0039406C">
              <w:rPr>
                <w:rFonts w:asciiTheme="majorHAnsi" w:hAnsiTheme="majorHAnsi" w:cstheme="majorHAnsi"/>
                <w:color w:val="000000"/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897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FF40" w14:textId="77777777" w:rsidR="00B62FDC" w:rsidRPr="003A31A0" w:rsidRDefault="00B62FDC" w:rsidP="0039406C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n-GB"/>
              </w:rPr>
            </w:pPr>
          </w:p>
        </w:tc>
      </w:tr>
    </w:tbl>
    <w:p w14:paraId="201B0E8E" w14:textId="77777777" w:rsidR="00B66EF1" w:rsidRPr="003A31A0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90A297D" w14:textId="46C59B3C" w:rsidR="00B66EF1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5E12477" w14:textId="77777777" w:rsidR="00265527" w:rsidRPr="003A31A0" w:rsidRDefault="00265527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8F43FBF" w14:textId="740F952C" w:rsidR="00B62FDC" w:rsidRDefault="00B62FDC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3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265527" w:rsidRPr="00265527" w14:paraId="0EA1FCBC" w14:textId="77777777" w:rsidTr="007E4C24">
        <w:trPr>
          <w:trHeight w:val="1125"/>
        </w:trPr>
        <w:tc>
          <w:tcPr>
            <w:tcW w:w="3148" w:type="dxa"/>
          </w:tcPr>
          <w:p w14:paraId="6DD9E954" w14:textId="77777777" w:rsidR="00265527" w:rsidRPr="00265527" w:rsidRDefault="00265527" w:rsidP="007E4C24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265527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Investigator</w:t>
            </w:r>
          </w:p>
        </w:tc>
        <w:tc>
          <w:tcPr>
            <w:tcW w:w="6345" w:type="dxa"/>
          </w:tcPr>
          <w:p w14:paraId="5BD93499" w14:textId="77777777" w:rsidR="00265527" w:rsidRPr="00265527" w:rsidRDefault="00265527" w:rsidP="00265527">
            <w:pPr>
              <w:tabs>
                <w:tab w:val="right" w:pos="10257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265527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Title, name and surname</w:t>
            </w:r>
          </w:p>
          <w:p w14:paraId="36C3BFCD" w14:textId="77777777" w:rsidR="00265527" w:rsidRPr="00265527" w:rsidRDefault="00265527" w:rsidP="00265527">
            <w:pPr>
              <w:tabs>
                <w:tab w:val="left" w:pos="2166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265527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Date:                                         Signature:</w:t>
            </w:r>
          </w:p>
        </w:tc>
      </w:tr>
    </w:tbl>
    <w:p w14:paraId="1C37CF83" w14:textId="20C8DCD7" w:rsidR="00265527" w:rsidRPr="003A31A0" w:rsidRDefault="00265527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sectPr w:rsidR="00265527" w:rsidRPr="003A31A0" w:rsidSect="00FE46D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7FF0F" w14:textId="77777777" w:rsidR="00660D1B" w:rsidRDefault="00660D1B" w:rsidP="00E64D97">
      <w:pPr>
        <w:spacing w:after="0" w:line="240" w:lineRule="auto"/>
      </w:pPr>
      <w:r>
        <w:separator/>
      </w:r>
    </w:p>
  </w:endnote>
  <w:endnote w:type="continuationSeparator" w:id="0">
    <w:p w14:paraId="728FD0E4" w14:textId="77777777" w:rsidR="00660D1B" w:rsidRDefault="00660D1B" w:rsidP="00E64D97">
      <w:pPr>
        <w:spacing w:after="0" w:line="240" w:lineRule="auto"/>
      </w:pPr>
      <w:r>
        <w:continuationSeparator/>
      </w:r>
    </w:p>
  </w:endnote>
  <w:endnote w:type="continuationNotice" w:id="1">
    <w:p w14:paraId="49410858" w14:textId="77777777" w:rsidR="00660D1B" w:rsidRDefault="00660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644FE74B" w:rsidR="003B16D2" w:rsidRPr="0039406C" w:rsidRDefault="00403FC8" w:rsidP="00686CC5">
    <w:pPr>
      <w:pStyle w:val="Zpatsslovnmstrnky"/>
      <w:ind w:left="-142"/>
      <w:jc w:val="right"/>
      <w:rPr>
        <w:color w:val="auto"/>
        <w:szCs w:val="16"/>
        <w:lang w:val="en-GB"/>
      </w:rPr>
    </w:pPr>
    <w:r w:rsidRPr="0039406C">
      <w:rPr>
        <w:color w:val="auto"/>
        <w:szCs w:val="16"/>
        <w:lang w:val="en-GB"/>
      </w:rPr>
      <w:t>GA</w:t>
    </w:r>
    <w:r w:rsidR="00F63D02" w:rsidRPr="0039406C">
      <w:rPr>
        <w:color w:val="auto"/>
        <w:szCs w:val="16"/>
        <w:lang w:val="en-GB"/>
      </w:rPr>
      <w:t xml:space="preserve"> </w:t>
    </w:r>
    <w:r w:rsidR="00FE46DE" w:rsidRPr="0039406C">
      <w:rPr>
        <w:color w:val="auto"/>
        <w:szCs w:val="16"/>
        <w:lang w:val="en-GB"/>
      </w:rPr>
      <w:t xml:space="preserve">GJM – </w:t>
    </w:r>
    <w:r w:rsidR="0039406C" w:rsidRPr="0039406C">
      <w:rPr>
        <w:color w:val="auto"/>
        <w:szCs w:val="16"/>
        <w:lang w:val="en-GB"/>
      </w:rPr>
      <w:t>Category</w:t>
    </w:r>
    <w:r w:rsidR="00FE46DE" w:rsidRPr="0039406C">
      <w:rPr>
        <w:color w:val="auto"/>
        <w:szCs w:val="16"/>
        <w:lang w:val="en-GB"/>
      </w:rPr>
      <w:t xml:space="preserve"> C – </w:t>
    </w:r>
    <w:r w:rsidR="0039406C" w:rsidRPr="0039406C">
      <w:rPr>
        <w:color w:val="auto"/>
        <w:szCs w:val="16"/>
        <w:lang w:val="en-GB"/>
      </w:rPr>
      <w:t>Return Projects</w:t>
    </w:r>
    <w:r w:rsidR="002218BD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686CC5" w:rsidRPr="0039406C">
      <w:rPr>
        <w:color w:val="auto"/>
        <w:szCs w:val="16"/>
        <w:lang w:val="en-GB"/>
      </w:rPr>
      <w:tab/>
    </w:r>
    <w:r w:rsidR="0039406C" w:rsidRPr="0039406C">
      <w:rPr>
        <w:color w:val="auto"/>
        <w:szCs w:val="16"/>
        <w:lang w:val="en-GB"/>
      </w:rPr>
      <w:t xml:space="preserve">           </w:t>
    </w:r>
    <w:r w:rsidR="0085471D" w:rsidRPr="0039406C">
      <w:rPr>
        <w:color w:val="auto"/>
        <w:szCs w:val="16"/>
        <w:lang w:val="en-GB"/>
      </w:rPr>
      <w:t xml:space="preserve">  </w:t>
    </w:r>
    <w:r w:rsidR="0039406C" w:rsidRPr="0039406C">
      <w:rPr>
        <w:color w:val="auto"/>
        <w:szCs w:val="16"/>
        <w:lang w:val="en-GB"/>
      </w:rPr>
      <w:t>Page</w:t>
    </w:r>
    <w:r w:rsidR="000C6C6A" w:rsidRPr="0039406C">
      <w:rPr>
        <w:color w:val="auto"/>
        <w:szCs w:val="16"/>
        <w:lang w:val="en-GB"/>
      </w:rPr>
      <w:t xml:space="preserve"> </w:t>
    </w:r>
    <w:r w:rsidR="00686CC5" w:rsidRPr="0039406C">
      <w:rPr>
        <w:color w:val="auto"/>
        <w:szCs w:val="16"/>
        <w:lang w:val="en-GB"/>
      </w:rPr>
      <w:fldChar w:fldCharType="begin"/>
    </w:r>
    <w:r w:rsidR="00686CC5" w:rsidRPr="0039406C">
      <w:rPr>
        <w:color w:val="auto"/>
        <w:szCs w:val="16"/>
        <w:lang w:val="en-GB"/>
      </w:rPr>
      <w:instrText xml:space="preserve"> PAGE   \* MERGEFORMAT </w:instrText>
    </w:r>
    <w:r w:rsidR="00686CC5" w:rsidRPr="0039406C">
      <w:rPr>
        <w:color w:val="auto"/>
        <w:szCs w:val="16"/>
        <w:lang w:val="en-GB"/>
      </w:rPr>
      <w:fldChar w:fldCharType="separate"/>
    </w:r>
    <w:r w:rsidR="0035550A">
      <w:rPr>
        <w:noProof/>
        <w:color w:val="auto"/>
        <w:szCs w:val="16"/>
        <w:lang w:val="en-GB"/>
      </w:rPr>
      <w:t>1</w:t>
    </w:r>
    <w:r w:rsidR="00686CC5" w:rsidRPr="0039406C">
      <w:rPr>
        <w:color w:val="auto"/>
        <w:szCs w:val="16"/>
        <w:lang w:val="en-GB"/>
      </w:rPr>
      <w:fldChar w:fldCharType="end"/>
    </w:r>
    <w:r w:rsidR="00686CC5" w:rsidRPr="0039406C">
      <w:rPr>
        <w:color w:val="auto"/>
        <w:szCs w:val="16"/>
        <w:lang w:val="en-GB"/>
      </w:rPr>
      <w:t xml:space="preserve"> </w:t>
    </w:r>
    <w:r w:rsidR="0039406C" w:rsidRPr="0039406C">
      <w:rPr>
        <w:color w:val="auto"/>
        <w:szCs w:val="16"/>
        <w:lang w:val="en-GB"/>
      </w:rPr>
      <w:t>from</w:t>
    </w:r>
    <w:r w:rsidR="00686CC5" w:rsidRPr="0039406C">
      <w:rPr>
        <w:color w:val="auto"/>
        <w:szCs w:val="16"/>
        <w:lang w:val="en-GB"/>
      </w:rPr>
      <w:t xml:space="preserve"> </w:t>
    </w:r>
    <w:r w:rsidR="00F179A1" w:rsidRPr="0039406C">
      <w:rPr>
        <w:color w:val="auto"/>
        <w:szCs w:val="16"/>
        <w:lang w:val="en-GB"/>
      </w:rPr>
      <w:fldChar w:fldCharType="begin"/>
    </w:r>
    <w:r w:rsidR="00F179A1" w:rsidRPr="0039406C">
      <w:rPr>
        <w:color w:val="auto"/>
        <w:szCs w:val="16"/>
        <w:lang w:val="en-GB"/>
      </w:rPr>
      <w:instrText xml:space="preserve"> NUMPAGES   \* MERGEFORMAT </w:instrText>
    </w:r>
    <w:r w:rsidR="00F179A1" w:rsidRPr="0039406C">
      <w:rPr>
        <w:color w:val="auto"/>
        <w:szCs w:val="16"/>
        <w:lang w:val="en-GB"/>
      </w:rPr>
      <w:fldChar w:fldCharType="separate"/>
    </w:r>
    <w:r w:rsidR="0035550A">
      <w:rPr>
        <w:noProof/>
        <w:color w:val="auto"/>
        <w:szCs w:val="16"/>
        <w:lang w:val="en-GB"/>
      </w:rPr>
      <w:t>3</w:t>
    </w:r>
    <w:r w:rsidR="00F179A1" w:rsidRPr="0039406C">
      <w:rPr>
        <w:color w:val="auto"/>
        <w:szCs w:val="16"/>
        <w:lang w:val="en-GB"/>
      </w:rPr>
      <w:fldChar w:fldCharType="end"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  <w:r w:rsidR="002218BD" w:rsidRPr="0039406C">
      <w:rPr>
        <w:color w:val="auto"/>
        <w:szCs w:val="16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DE68705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 w:rsidR="002F4C4E">
      <w:rPr>
        <w:color w:val="auto"/>
        <w:szCs w:val="16"/>
      </w:rPr>
      <w:t>GJM – Kategorie C – Návratové 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814A" w14:textId="77777777" w:rsidR="00660D1B" w:rsidRPr="00A510E1" w:rsidRDefault="00660D1B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5079F038" w14:textId="77777777" w:rsidR="00660D1B" w:rsidRDefault="00660D1B" w:rsidP="00E64D97">
      <w:pPr>
        <w:spacing w:after="0" w:line="240" w:lineRule="auto"/>
      </w:pPr>
      <w:r>
        <w:continuationSeparator/>
      </w:r>
    </w:p>
  </w:footnote>
  <w:footnote w:type="continuationNotice" w:id="1">
    <w:p w14:paraId="62B86708" w14:textId="77777777" w:rsidR="00660D1B" w:rsidRDefault="00660D1B">
      <w:pPr>
        <w:spacing w:after="0" w:line="240" w:lineRule="auto"/>
      </w:pPr>
    </w:p>
  </w:footnote>
  <w:footnote w:id="2">
    <w:p w14:paraId="10D7AC8C" w14:textId="12BC20D5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="004D106A" w:rsidRPr="004D106A">
        <w:rPr>
          <w:color w:val="auto"/>
        </w:rPr>
        <w:t>Rows can be added as needed</w:t>
      </w:r>
    </w:p>
  </w:footnote>
  <w:footnote w:id="3">
    <w:p w14:paraId="3B7369D0" w14:textId="5526A92F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="0039406C" w:rsidRPr="0039406C">
        <w:rPr>
          <w:color w:val="auto"/>
        </w:rPr>
        <w:t>Rows can be added as needed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30534610">
          <wp:extent cx="1333500" cy="9755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23"/>
  </w:num>
  <w:num w:numId="9">
    <w:abstractNumId w:val="10"/>
  </w:num>
  <w:num w:numId="10">
    <w:abstractNumId w:val="22"/>
  </w:num>
  <w:num w:numId="11">
    <w:abstractNumId w:val="19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17"/>
  </w:num>
  <w:num w:numId="17">
    <w:abstractNumId w:val="6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6"/>
  </w:num>
  <w:num w:numId="24">
    <w:abstractNumId w:val="11"/>
  </w:num>
  <w:num w:numId="25">
    <w:abstractNumId w:val="26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0"/>
  </w:num>
  <w:num w:numId="31">
    <w:abstractNumId w:val="21"/>
  </w:num>
  <w:num w:numId="32">
    <w:abstractNumId w:val="18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55AA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40A5"/>
    <w:rsid w:val="00086F58"/>
    <w:rsid w:val="00087DE9"/>
    <w:rsid w:val="000902D6"/>
    <w:rsid w:val="0009058B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C6C6A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074B8"/>
    <w:rsid w:val="00115FE1"/>
    <w:rsid w:val="001166EB"/>
    <w:rsid w:val="001168B9"/>
    <w:rsid w:val="00116EBA"/>
    <w:rsid w:val="001177AA"/>
    <w:rsid w:val="00123ADD"/>
    <w:rsid w:val="00127582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0D1C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059E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3150"/>
    <w:rsid w:val="00216825"/>
    <w:rsid w:val="00220D91"/>
    <w:rsid w:val="002218BD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5527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4C4E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550A"/>
    <w:rsid w:val="00356A3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406C"/>
    <w:rsid w:val="0039689F"/>
    <w:rsid w:val="003A06E4"/>
    <w:rsid w:val="003A0B83"/>
    <w:rsid w:val="003A296D"/>
    <w:rsid w:val="003A2C12"/>
    <w:rsid w:val="003A31A0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106A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6654"/>
    <w:rsid w:val="00526986"/>
    <w:rsid w:val="005269D4"/>
    <w:rsid w:val="00527261"/>
    <w:rsid w:val="00533060"/>
    <w:rsid w:val="005331F7"/>
    <w:rsid w:val="005357AC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4B6F"/>
    <w:rsid w:val="0056685D"/>
    <w:rsid w:val="00567357"/>
    <w:rsid w:val="00567B60"/>
    <w:rsid w:val="0057109C"/>
    <w:rsid w:val="0057390A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6738"/>
    <w:rsid w:val="00617C06"/>
    <w:rsid w:val="006224A4"/>
    <w:rsid w:val="00622D10"/>
    <w:rsid w:val="006237FE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0D1B"/>
    <w:rsid w:val="006618D6"/>
    <w:rsid w:val="006634B6"/>
    <w:rsid w:val="00664C71"/>
    <w:rsid w:val="006663D8"/>
    <w:rsid w:val="006701EF"/>
    <w:rsid w:val="0067076B"/>
    <w:rsid w:val="0067180F"/>
    <w:rsid w:val="00671C7F"/>
    <w:rsid w:val="00673A8B"/>
    <w:rsid w:val="006743DB"/>
    <w:rsid w:val="00675ACF"/>
    <w:rsid w:val="00675F68"/>
    <w:rsid w:val="0067716E"/>
    <w:rsid w:val="00683035"/>
    <w:rsid w:val="006837DD"/>
    <w:rsid w:val="00684FEF"/>
    <w:rsid w:val="00685057"/>
    <w:rsid w:val="00685D6B"/>
    <w:rsid w:val="00686CC5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B682A"/>
    <w:rsid w:val="006C2291"/>
    <w:rsid w:val="006C2E35"/>
    <w:rsid w:val="006C2EA2"/>
    <w:rsid w:val="006C40E0"/>
    <w:rsid w:val="006D0989"/>
    <w:rsid w:val="006D13EA"/>
    <w:rsid w:val="006D1EF4"/>
    <w:rsid w:val="006D2528"/>
    <w:rsid w:val="006D3871"/>
    <w:rsid w:val="006D5BA4"/>
    <w:rsid w:val="006D78F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5471D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B07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11D8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2A04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244E"/>
    <w:rsid w:val="009C35F3"/>
    <w:rsid w:val="009C69C5"/>
    <w:rsid w:val="009D315A"/>
    <w:rsid w:val="009D3C4D"/>
    <w:rsid w:val="009D5307"/>
    <w:rsid w:val="009D6DE7"/>
    <w:rsid w:val="009E0A62"/>
    <w:rsid w:val="009E3679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37A8E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1A4F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258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2FDC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87A48"/>
    <w:rsid w:val="00B92669"/>
    <w:rsid w:val="00BA1DEF"/>
    <w:rsid w:val="00BA2419"/>
    <w:rsid w:val="00BA2520"/>
    <w:rsid w:val="00BA3E6E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3E05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0188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179A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E46D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527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26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C740-2E10-42DA-99D1-D511C850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documentManagement/types"/>
    <ds:schemaRef ds:uri="http://purl.org/dc/terms/"/>
    <ds:schemaRef ds:uri="http://purl.org/dc/dcmitype/"/>
    <ds:schemaRef ds:uri="a9ed27b6-05d7-40ff-8656-35358ffc09bd"/>
    <ds:schemaRef ds:uri="http://purl.org/dc/elements/1.1/"/>
    <ds:schemaRef ds:uri="http://schemas.microsoft.com/office/2006/metadata/properties"/>
    <ds:schemaRef ds:uri="6ffa259a-7614-4689-8cfc-126ca709f577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D938DD-CAB1-49E9-BE07-33076AC1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2</TotalTime>
  <Pages>3</Pages>
  <Words>224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6</cp:revision>
  <cp:lastPrinted>2016-08-30T06:48:00Z</cp:lastPrinted>
  <dcterms:created xsi:type="dcterms:W3CDTF">2025-03-20T12:11:00Z</dcterms:created>
  <dcterms:modified xsi:type="dcterms:W3CDTF">2025-03-20T12:50:00Z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