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F6D4269" w:rsidR="00281523" w:rsidRPr="00CC60A5" w:rsidRDefault="00A05734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Final report</w:t>
      </w:r>
      <w:r w:rsidR="0051206D" w:rsidRPr="00CC60A5">
        <w:rPr>
          <w:rFonts w:cstheme="majorHAnsi"/>
          <w:color w:val="auto"/>
          <w:lang w:val="en-GB"/>
        </w:rPr>
        <w:t xml:space="preserve"> </w:t>
      </w:r>
    </w:p>
    <w:p w14:paraId="34BE8D0F" w14:textId="31FBAEFE" w:rsidR="00281523" w:rsidRPr="00CC60A5" w:rsidRDefault="00103BF9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APPLIED RESEARCH PROJECT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A55217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A55217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459ED230" w:rsidR="000C2DB9" w:rsidRPr="00CC60A5" w:rsidRDefault="009E425A" w:rsidP="00A5521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From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A55217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1. 11. 2024</w:t>
            </w:r>
          </w:p>
        </w:tc>
        <w:tc>
          <w:tcPr>
            <w:tcW w:w="2835" w:type="dxa"/>
            <w:vAlign w:val="center"/>
          </w:tcPr>
          <w:p w14:paraId="699F2060" w14:textId="516DCD64" w:rsidR="000C2DB9" w:rsidRPr="00CC60A5" w:rsidRDefault="009E425A" w:rsidP="00A55217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To</w:t>
            </w:r>
            <w:r w:rsidR="000C2DB9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 w:rsidR="00A55217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30. 4. 2026</w:t>
            </w:r>
          </w:p>
        </w:tc>
      </w:tr>
      <w:tr w:rsidR="00E4446B" w:rsidRPr="00CC60A5" w14:paraId="79E6E954" w14:textId="77777777" w:rsidTr="00A55217">
        <w:trPr>
          <w:trHeight w:val="229"/>
        </w:trPr>
        <w:tc>
          <w:tcPr>
            <w:tcW w:w="4111" w:type="dxa"/>
          </w:tcPr>
          <w:p w14:paraId="4B67BD68" w14:textId="2B50E207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A55217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A55217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A55217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CC60A5" w14:paraId="5C819D5C" w14:textId="77777777" w:rsidTr="00A55217">
        <w:tc>
          <w:tcPr>
            <w:tcW w:w="302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A55217">
        <w:tc>
          <w:tcPr>
            <w:tcW w:w="3028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7AF4C7B7" w:rsidR="00270427" w:rsidRPr="00CC60A5" w:rsidRDefault="00FC0578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to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methodology in project proposal.</w:t>
            </w:r>
          </w:p>
        </w:tc>
        <w:tc>
          <w:tcPr>
            <w:tcW w:w="3028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6CC4B8F0" w:rsidR="00270427" w:rsidRPr="00CC60A5" w:rsidRDefault="00011342" w:rsidP="00027A9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 w:rsidRPr="00011342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realised activities for the entire implementation period; if applicable please justify any deviations from the project proposal.</w:t>
            </w:r>
            <w:bookmarkStart w:id="0" w:name="_GoBack"/>
            <w:bookmarkEnd w:id="0"/>
          </w:p>
        </w:tc>
        <w:tc>
          <w:tcPr>
            <w:tcW w:w="3028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333023F1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FC0578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 </w:t>
            </w:r>
          </w:p>
        </w:tc>
      </w:tr>
      <w:tr w:rsidR="00270427" w:rsidRPr="00CC60A5" w14:paraId="3BB609E8" w14:textId="77777777" w:rsidTr="00A55217">
        <w:tc>
          <w:tcPr>
            <w:tcW w:w="3028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A55217">
        <w:tc>
          <w:tcPr>
            <w:tcW w:w="3028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A55217">
        <w:tc>
          <w:tcPr>
            <w:tcW w:w="3028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A55217">
        <w:tc>
          <w:tcPr>
            <w:tcW w:w="302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5862A273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 </w:t>
            </w:r>
          </w:p>
        </w:tc>
      </w:tr>
      <w:tr w:rsidR="00E829DD" w:rsidRPr="00CC60A5" w14:paraId="752CFD7C" w14:textId="77777777" w:rsidTr="00A55217">
        <w:tc>
          <w:tcPr>
            <w:tcW w:w="302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84664A8" w14:textId="77777777" w:rsidR="00095752" w:rsidRPr="00CC60A5" w:rsidRDefault="00095752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CC60A5" w14:paraId="71A5AA76" w14:textId="77777777" w:rsidTr="000A682B">
        <w:tc>
          <w:tcPr>
            <w:tcW w:w="302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lastRenderedPageBreak/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0A682B">
        <w:tc>
          <w:tcPr>
            <w:tcW w:w="3028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27D06ABC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According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to 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028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58FB61FE" w:rsidR="00EF28A3" w:rsidRPr="00CC60A5" w:rsidRDefault="00011342" w:rsidP="00A82481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011342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all outputs and results for the entire implementation period, or justify any deviation from the project design.</w:t>
            </w:r>
          </w:p>
        </w:tc>
        <w:tc>
          <w:tcPr>
            <w:tcW w:w="3028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751B2EB6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</w:t>
            </w:r>
            <w:r w:rsidR="00D845D3"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completed or</w:t>
            </w: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justify any deviations from the project proposal.</w:t>
            </w:r>
          </w:p>
        </w:tc>
      </w:tr>
      <w:tr w:rsidR="00E4204C" w:rsidRPr="00CC60A5" w14:paraId="4E82532A" w14:textId="77777777" w:rsidTr="000A682B">
        <w:tc>
          <w:tcPr>
            <w:tcW w:w="3028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0A682B">
        <w:tc>
          <w:tcPr>
            <w:tcW w:w="3028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0A682B">
        <w:tc>
          <w:tcPr>
            <w:tcW w:w="3028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0A682B">
        <w:tc>
          <w:tcPr>
            <w:tcW w:w="302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22AEAE5E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</w:t>
            </w:r>
            <w:r w:rsidR="00D845D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does not mean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above – tables, photos, graphs etc.</w:t>
            </w:r>
          </w:p>
        </w:tc>
      </w:tr>
      <w:tr w:rsidR="006D1EF4" w:rsidRPr="00CC60A5" w14:paraId="5C68CC53" w14:textId="77777777" w:rsidTr="000A682B">
        <w:tc>
          <w:tcPr>
            <w:tcW w:w="302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Default="001B366F" w:rsidP="00BC7F7C">
      <w:pPr>
        <w:rPr>
          <w:rFonts w:asciiTheme="majorHAnsi" w:hAnsiTheme="majorHAnsi" w:cstheme="majorHAnsi"/>
          <w:lang w:val="en-GB"/>
        </w:rPr>
      </w:pPr>
    </w:p>
    <w:p w14:paraId="2E09E7F1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0A1E1ED6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275F195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2D9F2B41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37DF3F5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0B193657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625DA616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12663879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394F7B18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51839089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7F545C2A" w14:textId="48CCA6C2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6E263B83" w14:textId="77777777" w:rsidR="000A682B" w:rsidRDefault="000A682B" w:rsidP="00BC7F7C">
      <w:pPr>
        <w:rPr>
          <w:rFonts w:asciiTheme="majorHAnsi" w:hAnsiTheme="majorHAnsi" w:cstheme="majorHAnsi"/>
          <w:lang w:val="en-GB"/>
        </w:rPr>
      </w:pPr>
    </w:p>
    <w:p w14:paraId="3217CAE0" w14:textId="77777777" w:rsidR="0094379B" w:rsidRDefault="0094379B" w:rsidP="00BC7F7C">
      <w:pPr>
        <w:rPr>
          <w:rFonts w:asciiTheme="majorHAnsi" w:hAnsiTheme="majorHAnsi" w:cstheme="majorHAnsi"/>
          <w:lang w:val="en-GB"/>
        </w:rPr>
      </w:pPr>
    </w:p>
    <w:p w14:paraId="78C072DE" w14:textId="77777777" w:rsidR="0094379B" w:rsidRPr="00CC60A5" w:rsidRDefault="0094379B" w:rsidP="00BC7F7C">
      <w:pPr>
        <w:rPr>
          <w:rFonts w:asciiTheme="majorHAnsi" w:hAnsiTheme="majorHAnsi" w:cstheme="majorHAnsi"/>
          <w:lang w:val="en-GB"/>
        </w:rPr>
      </w:pPr>
    </w:p>
    <w:p w14:paraId="31953E97" w14:textId="77777777" w:rsidR="000F548A" w:rsidRDefault="000F548A" w:rsidP="007823E8">
      <w:pPr>
        <w:spacing w:after="0"/>
        <w:rPr>
          <w:rFonts w:asciiTheme="majorHAnsi" w:hAnsiTheme="majorHAnsi" w:cstheme="majorHAnsi"/>
          <w:lang w:val="en-GB"/>
        </w:rPr>
      </w:pPr>
    </w:p>
    <w:tbl>
      <w:tblPr>
        <w:tblStyle w:val="Mkatabulky3"/>
        <w:tblW w:w="9498" w:type="dxa"/>
        <w:tblInd w:w="-147" w:type="dxa"/>
        <w:tblLook w:val="04A0" w:firstRow="1" w:lastRow="0" w:firstColumn="1" w:lastColumn="0" w:noHBand="0" w:noVBand="1"/>
      </w:tblPr>
      <w:tblGrid>
        <w:gridCol w:w="1959"/>
        <w:gridCol w:w="1507"/>
        <w:gridCol w:w="1508"/>
        <w:gridCol w:w="1508"/>
        <w:gridCol w:w="1508"/>
        <w:gridCol w:w="1508"/>
      </w:tblGrid>
      <w:tr w:rsidR="000F548A" w:rsidRPr="009978DB" w14:paraId="16F5A28D" w14:textId="77777777" w:rsidTr="00273E3A">
        <w:tc>
          <w:tcPr>
            <w:tcW w:w="9498" w:type="dxa"/>
            <w:gridSpan w:val="6"/>
            <w:vAlign w:val="center"/>
          </w:tcPr>
          <w:p w14:paraId="458EEBB7" w14:textId="576389A8" w:rsidR="000F548A" w:rsidRPr="009978DB" w:rsidRDefault="000F548A" w:rsidP="004B377A">
            <w:pPr>
              <w:spacing w:before="120" w:after="12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lastRenderedPageBreak/>
              <w:t xml:space="preserve">Overview of budget utilization for the </w:t>
            </w:r>
            <w:r w:rsidR="00273E3A">
              <w:rPr>
                <w:rFonts w:cs="Arial"/>
                <w:b/>
                <w:sz w:val="24"/>
                <w:szCs w:val="20"/>
                <w:lang w:val="en-GB" w:eastAsia="ar-SA"/>
              </w:rPr>
              <w:t>realization</w:t>
            </w:r>
          </w:p>
        </w:tc>
      </w:tr>
      <w:tr w:rsidR="00273E3A" w:rsidRPr="009978DB" w14:paraId="7DDE5C00" w14:textId="77777777" w:rsidTr="00273E3A">
        <w:tc>
          <w:tcPr>
            <w:tcW w:w="1959" w:type="dxa"/>
            <w:vAlign w:val="center"/>
          </w:tcPr>
          <w:p w14:paraId="6869B13E" w14:textId="13F85939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1507" w:type="dxa"/>
            <w:vAlign w:val="center"/>
          </w:tcPr>
          <w:p w14:paraId="39C1964E" w14:textId="6D8D8BB5" w:rsidR="00273E3A" w:rsidRPr="009978DB" w:rsidRDefault="00273E3A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 xml:space="preserve">Allocated amount </w:t>
            </w:r>
          </w:p>
        </w:tc>
        <w:tc>
          <w:tcPr>
            <w:tcW w:w="1508" w:type="dxa"/>
            <w:vAlign w:val="center"/>
          </w:tcPr>
          <w:p w14:paraId="426523FE" w14:textId="194910D0" w:rsidR="00273E3A" w:rsidRPr="009978DB" w:rsidRDefault="00273E3A" w:rsidP="000A682B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 xml:space="preserve">t </w:t>
            </w:r>
            <w:r>
              <w:rPr>
                <w:lang w:val="en-GB"/>
              </w:rPr>
              <w:t xml:space="preserve">amount in </w:t>
            </w:r>
            <w:r w:rsidRPr="009978DB">
              <w:rPr>
                <w:rFonts w:asciiTheme="majorHAnsi" w:eastAsia="Times New Roman" w:hAnsiTheme="majorHAnsi" w:cstheme="majorHAnsi"/>
              </w:rPr>
              <w:t>20</w:t>
            </w:r>
            <w:r>
              <w:rPr>
                <w:rFonts w:asciiTheme="majorHAnsi" w:eastAsia="Times New Roman" w:hAnsiTheme="majorHAnsi" w:cstheme="majorHAnsi"/>
              </w:rPr>
              <w:t>2</w:t>
            </w:r>
            <w:r w:rsidR="000A682B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1508" w:type="dxa"/>
            <w:vAlign w:val="center"/>
          </w:tcPr>
          <w:p w14:paraId="71BD0789" w14:textId="3D443FE6" w:rsidR="00273E3A" w:rsidRPr="009978DB" w:rsidRDefault="00273E3A" w:rsidP="000A682B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</w:t>
            </w:r>
            <w:r w:rsidR="000A682B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508" w:type="dxa"/>
            <w:vAlign w:val="center"/>
          </w:tcPr>
          <w:p w14:paraId="0419B68E" w14:textId="3DCB735A" w:rsidR="00273E3A" w:rsidRPr="009978DB" w:rsidRDefault="00273E3A" w:rsidP="000A682B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Spen</w:t>
            </w:r>
            <w:r w:rsidR="00D93D33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Pr="009978DB">
              <w:rPr>
                <w:rFonts w:asciiTheme="majorHAnsi" w:eastAsia="Times New Roman" w:hAnsiTheme="majorHAnsi" w:cstheme="majorHAnsi"/>
              </w:rPr>
              <w:t xml:space="preserve"> 20</w:t>
            </w:r>
            <w:r>
              <w:rPr>
                <w:rFonts w:asciiTheme="majorHAnsi" w:eastAsia="Times New Roman" w:hAnsiTheme="majorHAnsi" w:cstheme="majorHAnsi"/>
              </w:rPr>
              <w:t>2</w:t>
            </w:r>
            <w:r w:rsidR="000A682B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1508" w:type="dxa"/>
            <w:vAlign w:val="center"/>
          </w:tcPr>
          <w:p w14:paraId="697D1011" w14:textId="5E01863F" w:rsidR="00273E3A" w:rsidRPr="009978DB" w:rsidRDefault="00D93D33" w:rsidP="00273E3A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S</w:t>
            </w:r>
            <w:r w:rsidRPr="00D93D33">
              <w:rPr>
                <w:lang w:val="en-GB"/>
              </w:rPr>
              <w:t>pent amount for the whole realization</w:t>
            </w:r>
          </w:p>
        </w:tc>
      </w:tr>
      <w:tr w:rsidR="00D93D33" w:rsidRPr="009978DB" w14:paraId="564D5265" w14:textId="77777777" w:rsidTr="00273E3A">
        <w:tc>
          <w:tcPr>
            <w:tcW w:w="1959" w:type="dxa"/>
            <w:vAlign w:val="center"/>
          </w:tcPr>
          <w:p w14:paraId="567C678E" w14:textId="41EEE6D4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3E17DF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1507" w:type="dxa"/>
            <w:vAlign w:val="center"/>
          </w:tcPr>
          <w:p w14:paraId="7D9DA0A7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329205B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BCAF5E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449B87A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B36F478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125D7794" w14:textId="77777777" w:rsidTr="00273E3A">
        <w:tc>
          <w:tcPr>
            <w:tcW w:w="1959" w:type="dxa"/>
            <w:vAlign w:val="center"/>
          </w:tcPr>
          <w:p w14:paraId="6F5ECC5F" w14:textId="567FD304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1507" w:type="dxa"/>
            <w:vAlign w:val="center"/>
          </w:tcPr>
          <w:p w14:paraId="22D356F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0BD1921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179CC1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896BA8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97E039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45A0D8FB" w14:textId="77777777" w:rsidTr="00273E3A">
        <w:tc>
          <w:tcPr>
            <w:tcW w:w="1959" w:type="dxa"/>
            <w:vAlign w:val="center"/>
          </w:tcPr>
          <w:p w14:paraId="26C11E91" w14:textId="26A044DB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1507" w:type="dxa"/>
            <w:vAlign w:val="center"/>
          </w:tcPr>
          <w:p w14:paraId="59BE642F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8165229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B5AEF1A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A9363D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43699C60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4F97E391" w14:textId="77777777" w:rsidTr="00273E3A">
        <w:tc>
          <w:tcPr>
            <w:tcW w:w="1959" w:type="dxa"/>
            <w:vAlign w:val="center"/>
          </w:tcPr>
          <w:p w14:paraId="46B0E150" w14:textId="22445E92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1507" w:type="dxa"/>
            <w:vAlign w:val="center"/>
          </w:tcPr>
          <w:p w14:paraId="0AC0828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65BF499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60C3419C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DB8E81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9ABD1AD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0C1F5D05" w14:textId="77777777" w:rsidTr="00273E3A">
        <w:tc>
          <w:tcPr>
            <w:tcW w:w="1959" w:type="dxa"/>
            <w:vAlign w:val="center"/>
          </w:tcPr>
          <w:p w14:paraId="11020620" w14:textId="1C4BE529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 w:rsidRPr="00652C94">
              <w:rPr>
                <w:lang w:val="en-GB"/>
              </w:rPr>
              <w:t xml:space="preserve">The cost of fees and other services </w:t>
            </w:r>
          </w:p>
        </w:tc>
        <w:tc>
          <w:tcPr>
            <w:tcW w:w="1507" w:type="dxa"/>
            <w:vAlign w:val="center"/>
          </w:tcPr>
          <w:p w14:paraId="15B1A1F0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5A9E436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48C0695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0AE53EE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7AABCF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01DBF489" w14:textId="77777777" w:rsidTr="00273E3A">
        <w:tc>
          <w:tcPr>
            <w:tcW w:w="1959" w:type="dxa"/>
            <w:vAlign w:val="center"/>
          </w:tcPr>
          <w:p w14:paraId="2A4038C6" w14:textId="5B37AA51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1507" w:type="dxa"/>
            <w:vAlign w:val="center"/>
          </w:tcPr>
          <w:p w14:paraId="7CCEC0FE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2CED1E7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35747AF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7665EA5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3EDB65C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  <w:tr w:rsidR="00D93D33" w:rsidRPr="009978DB" w14:paraId="26289CD4" w14:textId="77777777" w:rsidTr="00273E3A">
        <w:tc>
          <w:tcPr>
            <w:tcW w:w="1959" w:type="dxa"/>
            <w:vAlign w:val="center"/>
          </w:tcPr>
          <w:p w14:paraId="6E40E78F" w14:textId="362EA288" w:rsidR="00D93D33" w:rsidRPr="009978DB" w:rsidRDefault="00D93D33" w:rsidP="00D93D33">
            <w:pPr>
              <w:spacing w:before="120" w:after="120" w:line="240" w:lineRule="auto"/>
              <w:jc w:val="left"/>
              <w:rPr>
                <w:rFonts w:asciiTheme="majorHAnsi" w:hAnsiTheme="majorHAnsi" w:cstheme="majorHAnsi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1507" w:type="dxa"/>
            <w:vAlign w:val="center"/>
          </w:tcPr>
          <w:p w14:paraId="4B005735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671E5934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12510EA3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4AAB4886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08" w:type="dxa"/>
            <w:vAlign w:val="center"/>
          </w:tcPr>
          <w:p w14:paraId="280A1732" w14:textId="77777777" w:rsidR="00D93D33" w:rsidRPr="009978DB" w:rsidRDefault="00D93D33" w:rsidP="00D93D33">
            <w:pPr>
              <w:spacing w:before="120" w:after="12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1B50575" w14:textId="223F39BC" w:rsidR="00046586" w:rsidRPr="00CC60A5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p w14:paraId="01A0843A" w14:textId="645EC1D7" w:rsidR="000F7392" w:rsidRPr="00CC60A5" w:rsidRDefault="000F7392" w:rsidP="00095752">
      <w:pPr>
        <w:spacing w:before="120" w:after="120"/>
        <w:rPr>
          <w:rFonts w:asciiTheme="majorHAnsi" w:hAnsiTheme="majorHAnsi" w:cstheme="majorHAnsi"/>
          <w:lang w:val="en-GB"/>
        </w:rPr>
      </w:pPr>
    </w:p>
    <w:p w14:paraId="5043ED69" w14:textId="77777777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3C5553E" w14:textId="77777777" w:rsidR="0094379B" w:rsidRDefault="0094379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AF60D8C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EB0805B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DC2E1D5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95AF6AF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FC7DA10" w14:textId="59D4BE42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193C829" w14:textId="046FD5DB" w:rsidR="009554CF" w:rsidRDefault="009554C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16BDD1E" w14:textId="708E124D" w:rsidR="009554CF" w:rsidRDefault="009554C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5611AB2" w14:textId="69DF6CA4" w:rsidR="009554CF" w:rsidRDefault="009554C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B57CE35" w14:textId="460E742D" w:rsidR="009554CF" w:rsidRDefault="009554C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9554CF" w:rsidRPr="00444374" w14:paraId="5EE89C15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5B1F6814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9554CF" w:rsidRPr="00444374" w14:paraId="624FD36C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1CB8C326" w14:textId="77777777" w:rsidR="009554CF" w:rsidRPr="00444374" w:rsidRDefault="009554C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77234365" w14:textId="77777777" w:rsidR="009554CF" w:rsidRPr="00444374" w:rsidRDefault="009554C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1EDD7B8B" w14:textId="77777777" w:rsidR="009554CF" w:rsidRPr="00444374" w:rsidRDefault="009554C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31D95518" w14:textId="77777777" w:rsidR="009554CF" w:rsidRPr="00444374" w:rsidRDefault="009554C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79A24C23" w14:textId="77777777" w:rsidR="009554CF" w:rsidRPr="00444374" w:rsidRDefault="009554CF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9554CF" w:rsidRPr="00444374" w14:paraId="3B76E94A" w14:textId="77777777" w:rsidTr="00A00AD8">
        <w:trPr>
          <w:trHeight w:val="315"/>
        </w:trPr>
        <w:tc>
          <w:tcPr>
            <w:tcW w:w="3681" w:type="dxa"/>
            <w:noWrap/>
          </w:tcPr>
          <w:p w14:paraId="2B6EC80D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53FD7130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3CEC2FCE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4BF2C4DB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48862E29" w14:textId="77777777" w:rsidTr="00A00AD8">
        <w:trPr>
          <w:trHeight w:val="315"/>
        </w:trPr>
        <w:tc>
          <w:tcPr>
            <w:tcW w:w="3681" w:type="dxa"/>
            <w:noWrap/>
          </w:tcPr>
          <w:p w14:paraId="5BE08CA7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5080DB87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A72A35B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AF1C7AE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23E2E564" w14:textId="77777777" w:rsidTr="00A00AD8">
        <w:trPr>
          <w:trHeight w:val="315"/>
        </w:trPr>
        <w:tc>
          <w:tcPr>
            <w:tcW w:w="3681" w:type="dxa"/>
            <w:noWrap/>
          </w:tcPr>
          <w:p w14:paraId="5EA5AD77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4FC8E84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37F42117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2BA63F9B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5F22BA5B" w14:textId="77777777" w:rsidTr="00A00AD8">
        <w:trPr>
          <w:trHeight w:val="315"/>
        </w:trPr>
        <w:tc>
          <w:tcPr>
            <w:tcW w:w="3681" w:type="dxa"/>
            <w:noWrap/>
          </w:tcPr>
          <w:p w14:paraId="5286FD20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FA99FA0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495D7F49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22E8FC45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235A6095" w14:textId="77777777" w:rsidTr="00A00AD8">
        <w:trPr>
          <w:trHeight w:val="315"/>
        </w:trPr>
        <w:tc>
          <w:tcPr>
            <w:tcW w:w="3681" w:type="dxa"/>
            <w:noWrap/>
          </w:tcPr>
          <w:p w14:paraId="52542659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15016C0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7885853C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3555458F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7E0BAE47" w14:textId="77777777" w:rsidTr="00A00AD8">
        <w:trPr>
          <w:trHeight w:val="315"/>
        </w:trPr>
        <w:tc>
          <w:tcPr>
            <w:tcW w:w="3681" w:type="dxa"/>
            <w:noWrap/>
          </w:tcPr>
          <w:p w14:paraId="5D38019A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48A26A1B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19CD5CA3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6678FFC" w14:textId="77777777" w:rsidR="009554CF" w:rsidRPr="00444374" w:rsidRDefault="009554CF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9554CF" w:rsidRPr="00444374" w14:paraId="5F23CBCB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2129E430" w14:textId="77777777" w:rsidR="009554CF" w:rsidRPr="00444374" w:rsidRDefault="009554CF" w:rsidP="00A00AD8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other investigators </w:t>
            </w:r>
          </w:p>
        </w:tc>
      </w:tr>
    </w:tbl>
    <w:p w14:paraId="338BB67E" w14:textId="1BB9EE3D" w:rsidR="009554CF" w:rsidRDefault="009554CF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F1E5DC5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E23E616" w14:textId="77777777" w:rsidR="00B75033" w:rsidRDefault="00B75033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113DA25" w14:textId="77777777" w:rsidR="0094379B" w:rsidRPr="00CC60A5" w:rsidRDefault="0094379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D870" w14:textId="77777777" w:rsidR="00550DBF" w:rsidRDefault="00550D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058AFB36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793E98" w:rsidRPr="002C4918">
      <w:rPr>
        <w:color w:val="auto"/>
        <w:szCs w:val="16"/>
        <w:lang w:val="en-GB"/>
      </w:rPr>
      <w:t>D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Applied Re</w:t>
    </w:r>
    <w:r w:rsidR="002C4918">
      <w:rPr>
        <w:color w:val="auto"/>
        <w:szCs w:val="16"/>
        <w:lang w:val="en-GB"/>
      </w:rPr>
      <w:t>s</w:t>
    </w:r>
    <w:r w:rsidR="00882B8B" w:rsidRPr="002C4918">
      <w:rPr>
        <w:color w:val="auto"/>
        <w:szCs w:val="16"/>
        <w:lang w:val="en-GB"/>
      </w:rPr>
      <w:t>earch Project</w:t>
    </w:r>
    <w:r w:rsidR="002C4918">
      <w:rPr>
        <w:color w:val="auto"/>
        <w:szCs w:val="16"/>
        <w:lang w:val="en-GB"/>
      </w:rPr>
      <w:t>s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011342">
      <w:rPr>
        <w:noProof/>
        <w:color w:val="auto"/>
        <w:szCs w:val="16"/>
        <w:lang w:val="en-GB"/>
      </w:rPr>
      <w:t>1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011342">
      <w:rPr>
        <w:noProof/>
        <w:color w:val="auto"/>
        <w:szCs w:val="16"/>
        <w:lang w:val="en-GB"/>
      </w:rPr>
      <w:t>4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27BF" w14:textId="77777777" w:rsidR="00550DBF" w:rsidRDefault="00550D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216E673B" w:rsidR="00290BC8" w:rsidRDefault="00550DBF" w:rsidP="00290BC8">
    <w:pPr>
      <w:pStyle w:val="Zhlav"/>
      <w:ind w:left="-142"/>
    </w:pPr>
    <w:r>
      <w:rPr>
        <w:noProof/>
      </w:rPr>
      <w:drawing>
        <wp:inline distT="0" distB="0" distL="0" distR="0" wp14:anchorId="237AFB9B" wp14:editId="335F1972">
          <wp:extent cx="1362456" cy="996696"/>
          <wp:effectExtent l="0" t="0" r="0" b="0"/>
          <wp:docPr id="660515210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515210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1342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003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682B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48A"/>
    <w:rsid w:val="000F5B73"/>
    <w:rsid w:val="000F618B"/>
    <w:rsid w:val="000F7392"/>
    <w:rsid w:val="00100393"/>
    <w:rsid w:val="00103BF9"/>
    <w:rsid w:val="00104229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1B7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3E3A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7682F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17DF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6D0D"/>
    <w:rsid w:val="00457325"/>
    <w:rsid w:val="004601C7"/>
    <w:rsid w:val="0046126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0DBF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63F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2BA4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765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2B8B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79B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54CF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25A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5734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5217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67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033"/>
    <w:rsid w:val="00B755DD"/>
    <w:rsid w:val="00B818E7"/>
    <w:rsid w:val="00B8486C"/>
    <w:rsid w:val="00B84D16"/>
    <w:rsid w:val="00B865D2"/>
    <w:rsid w:val="00B92669"/>
    <w:rsid w:val="00B93200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45D3"/>
    <w:rsid w:val="00D8548F"/>
    <w:rsid w:val="00D86D5B"/>
    <w:rsid w:val="00D875EC"/>
    <w:rsid w:val="00D879BD"/>
    <w:rsid w:val="00D90108"/>
    <w:rsid w:val="00D9053E"/>
    <w:rsid w:val="00D916B8"/>
    <w:rsid w:val="00D93D33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0578"/>
    <w:rsid w:val="00FC4F88"/>
    <w:rsid w:val="00FC5449"/>
    <w:rsid w:val="00FC6E7F"/>
    <w:rsid w:val="00FC7BE7"/>
    <w:rsid w:val="00FD23E4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0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9554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purl.org/dc/elements/1.1/"/>
    <ds:schemaRef ds:uri="http://schemas.microsoft.com/office/2006/metadata/properties"/>
    <ds:schemaRef ds:uri="6ffa259a-7614-4689-8cfc-126ca709f5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ed27b6-05d7-40ff-8656-35358ffc09b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AD7045-11C6-469A-BA0E-9569C195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2</TotalTime>
  <Pages>4</Pages>
  <Words>332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8</cp:revision>
  <cp:lastPrinted>2016-08-30T06:48:00Z</cp:lastPrinted>
  <dcterms:created xsi:type="dcterms:W3CDTF">2025-03-20T06:55:00Z</dcterms:created>
  <dcterms:modified xsi:type="dcterms:W3CDTF">2025-03-20T12:41:00Z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