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CC60A5" w:rsidRDefault="006B0EC8" w:rsidP="00D445FC">
      <w:pPr>
        <w:pStyle w:val="Tabulka"/>
        <w:rPr>
          <w:lang w:val="en-GB"/>
        </w:rPr>
      </w:pPr>
    </w:p>
    <w:p w14:paraId="046ED577" w14:textId="77777777" w:rsidR="006B0EC8" w:rsidRPr="00CC60A5" w:rsidRDefault="006B0EC8" w:rsidP="00281523">
      <w:pPr>
        <w:pStyle w:val="Metodicklist"/>
        <w:rPr>
          <w:rFonts w:cstheme="majorHAnsi"/>
          <w:color w:val="auto"/>
          <w:lang w:val="en-GB"/>
        </w:rPr>
      </w:pPr>
    </w:p>
    <w:p w14:paraId="2AFFDC98" w14:textId="735B2398" w:rsidR="00281523" w:rsidRPr="00CC60A5" w:rsidRDefault="00103BF9" w:rsidP="006B0EC8">
      <w:pPr>
        <w:pStyle w:val="Metodicklist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Interim report</w:t>
      </w:r>
      <w:r w:rsidR="0051206D" w:rsidRPr="00CC60A5">
        <w:rPr>
          <w:rFonts w:cstheme="majorHAnsi"/>
          <w:color w:val="auto"/>
          <w:lang w:val="en-GB"/>
        </w:rPr>
        <w:t xml:space="preserve"> </w:t>
      </w:r>
      <w:r w:rsidR="00EB34AF">
        <w:rPr>
          <w:rFonts w:cstheme="majorHAnsi"/>
          <w:color w:val="auto"/>
          <w:lang w:val="en-GB"/>
        </w:rPr>
        <w:t>11</w:t>
      </w:r>
      <w:r w:rsidR="00E60A87" w:rsidRPr="00CC60A5">
        <w:rPr>
          <w:rFonts w:cstheme="majorHAnsi"/>
          <w:color w:val="auto"/>
          <w:lang w:val="en-GB"/>
        </w:rPr>
        <w:t>/202</w:t>
      </w:r>
      <w:r w:rsidR="00EB34AF">
        <w:rPr>
          <w:rFonts w:cstheme="majorHAnsi"/>
          <w:color w:val="auto"/>
          <w:lang w:val="en-GB"/>
        </w:rPr>
        <w:t>4</w:t>
      </w:r>
      <w:r w:rsidR="0051206D" w:rsidRPr="00CC60A5">
        <w:rPr>
          <w:rFonts w:cstheme="majorHAnsi"/>
          <w:color w:val="auto"/>
          <w:lang w:val="en-GB"/>
        </w:rPr>
        <w:t xml:space="preserve"> – </w:t>
      </w:r>
      <w:r w:rsidR="00AB6475" w:rsidRPr="00CC60A5">
        <w:rPr>
          <w:rFonts w:cstheme="majorHAnsi"/>
          <w:color w:val="auto"/>
          <w:lang w:val="en-GB"/>
        </w:rPr>
        <w:t>0</w:t>
      </w:r>
      <w:r w:rsidR="00EB34AF">
        <w:rPr>
          <w:rFonts w:cstheme="majorHAnsi"/>
          <w:color w:val="auto"/>
          <w:lang w:val="en-GB"/>
        </w:rPr>
        <w:t>6</w:t>
      </w:r>
      <w:r w:rsidR="00AB6475" w:rsidRPr="00CC60A5">
        <w:rPr>
          <w:rFonts w:cstheme="majorHAnsi"/>
          <w:color w:val="auto"/>
          <w:lang w:val="en-GB"/>
        </w:rPr>
        <w:t>/202</w:t>
      </w:r>
      <w:r w:rsidR="00EB34AF">
        <w:rPr>
          <w:rFonts w:cstheme="majorHAnsi"/>
          <w:color w:val="auto"/>
          <w:lang w:val="en-GB"/>
        </w:rPr>
        <w:t>5</w:t>
      </w:r>
    </w:p>
    <w:p w14:paraId="34BE8D0F" w14:textId="31FBAEFE" w:rsidR="00281523" w:rsidRPr="00CC60A5" w:rsidRDefault="00103BF9" w:rsidP="006B0EC8">
      <w:pPr>
        <w:pStyle w:val="Hlavnnadpis"/>
        <w:ind w:left="-142"/>
        <w:rPr>
          <w:rFonts w:cstheme="majorHAnsi"/>
          <w:color w:val="auto"/>
          <w:lang w:val="en-GB"/>
        </w:rPr>
      </w:pPr>
      <w:r>
        <w:rPr>
          <w:rFonts w:cstheme="majorHAnsi"/>
          <w:color w:val="auto"/>
          <w:lang w:val="en-GB"/>
        </w:rPr>
        <w:t>APPLIED RESEARCH PROJECT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CC60A5" w14:paraId="3376B4E5" w14:textId="77777777" w:rsidTr="00EB34AF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02C0C3C9" w:rsidR="006B0EC8" w:rsidRPr="00CC60A5" w:rsidRDefault="00103BF9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Project Title</w:t>
            </w:r>
            <w:r w:rsidR="006B0EC8" w:rsidRPr="00CC60A5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  <w:t>:</w:t>
            </w:r>
          </w:p>
          <w:p w14:paraId="0379B98C" w14:textId="77777777" w:rsidR="00D95BE4" w:rsidRPr="00CC60A5" w:rsidRDefault="00D95BE4" w:rsidP="00D95BE4">
            <w:pP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  <w:lang w:val="en-GB"/>
              </w:rPr>
            </w:pPr>
          </w:p>
          <w:p w14:paraId="76C660A6" w14:textId="77777777" w:rsidR="006B0EC8" w:rsidRPr="00CC60A5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  <w:lang w:val="en-GB"/>
              </w:rPr>
            </w:pPr>
          </w:p>
        </w:tc>
      </w:tr>
    </w:tbl>
    <w:p w14:paraId="6C0680F1" w14:textId="77777777" w:rsidR="006B0EC8" w:rsidRPr="00CC60A5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  <w:lang w:val="en-GB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CC60A5" w14:paraId="18A9F6A4" w14:textId="77777777" w:rsidTr="00EB34AF">
        <w:trPr>
          <w:trHeight w:val="229"/>
        </w:trPr>
        <w:tc>
          <w:tcPr>
            <w:tcW w:w="4111" w:type="dxa"/>
          </w:tcPr>
          <w:p w14:paraId="508D8FE4" w14:textId="022CEDE6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Duration</w:t>
            </w:r>
          </w:p>
        </w:tc>
        <w:tc>
          <w:tcPr>
            <w:tcW w:w="2552" w:type="dxa"/>
            <w:vAlign w:val="center"/>
          </w:tcPr>
          <w:p w14:paraId="61D5FEDC" w14:textId="56C33900" w:rsidR="000C2DB9" w:rsidRPr="00CC60A5" w:rsidRDefault="00EB34AF" w:rsidP="00EB34AF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F</w:t>
            </w:r>
            <w:r w:rsidR="00103BF9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rom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:</w:t>
            </w:r>
            <w:r w:rsidR="0051206D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1. 11. 2024</w:t>
            </w:r>
          </w:p>
        </w:tc>
        <w:tc>
          <w:tcPr>
            <w:tcW w:w="2835" w:type="dxa"/>
            <w:vAlign w:val="center"/>
          </w:tcPr>
          <w:p w14:paraId="699F2060" w14:textId="2C1794D8" w:rsidR="000C2DB9" w:rsidRPr="00CC60A5" w:rsidRDefault="00EB34AF" w:rsidP="00EB34AF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T</w:t>
            </w:r>
            <w:r w:rsidR="00103BF9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o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:</w:t>
            </w:r>
            <w:r w:rsidR="00C20643" w:rsidRPr="00CC60A5"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 xml:space="preserve">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lang w:val="en-GB"/>
              </w:rPr>
              <w:t>30. 4. 2026</w:t>
            </w:r>
          </w:p>
        </w:tc>
      </w:tr>
      <w:tr w:rsidR="00E4446B" w:rsidRPr="00CC60A5" w14:paraId="79E6E954" w14:textId="77777777" w:rsidTr="00EB34AF">
        <w:trPr>
          <w:trHeight w:val="229"/>
        </w:trPr>
        <w:tc>
          <w:tcPr>
            <w:tcW w:w="4111" w:type="dxa"/>
          </w:tcPr>
          <w:p w14:paraId="4B67BD68" w14:textId="2B50E207" w:rsidR="000C2DB9" w:rsidRPr="00CC60A5" w:rsidRDefault="00103BF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Investigator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CC60A5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  <w:tr w:rsidR="00E4446B" w:rsidRPr="00CC60A5" w14:paraId="70DFDB6D" w14:textId="77777777" w:rsidTr="00EB34AF">
        <w:trPr>
          <w:trHeight w:val="229"/>
        </w:trPr>
        <w:tc>
          <w:tcPr>
            <w:tcW w:w="4111" w:type="dxa"/>
          </w:tcPr>
          <w:p w14:paraId="2A9236C6" w14:textId="42C700AB" w:rsidR="000C2DB9" w:rsidRPr="00CC60A5" w:rsidRDefault="00103BF9" w:rsidP="00103BF9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en-GB"/>
              </w:rPr>
            </w:pP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Contact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 xml:space="preserve"> </w:t>
            </w:r>
            <w:r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(phone</w:t>
            </w:r>
            <w:r w:rsidR="000C2DB9" w:rsidRPr="00CC60A5">
              <w:rPr>
                <w:rStyle w:val="Blue"/>
                <w:rFonts w:asciiTheme="majorHAnsi" w:hAnsiTheme="majorHAnsi"/>
                <w:b/>
                <w:color w:val="auto"/>
                <w:sz w:val="24"/>
                <w:lang w:val="en-GB"/>
              </w:rPr>
              <w:t>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CC60A5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en-GB" w:eastAsia="ar-SA"/>
              </w:rPr>
            </w:pPr>
          </w:p>
        </w:tc>
      </w:tr>
    </w:tbl>
    <w:p w14:paraId="56F1E2B3" w14:textId="77777777" w:rsidR="000C2DB9" w:rsidRPr="00CC60A5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  <w:lang w:val="en-GB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CC60A5" w14:paraId="55EED5C3" w14:textId="77777777" w:rsidTr="00EB34AF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0B2D452A" w:rsidR="0096618A" w:rsidRPr="00CC60A5" w:rsidRDefault="00103BF9" w:rsidP="00103BF9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Project annotation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 xml:space="preserve"> (max. 300 </w:t>
            </w:r>
            <w:r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words</w:t>
            </w:r>
            <w:r w:rsidR="0096618A" w:rsidRPr="00CC60A5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  <w:lang w:val="en-GB"/>
              </w:rPr>
              <w:t>)</w:t>
            </w:r>
          </w:p>
        </w:tc>
      </w:tr>
      <w:tr w:rsidR="00E4446B" w:rsidRPr="00CC60A5" w14:paraId="70B356EE" w14:textId="77777777" w:rsidTr="00EB34AF">
        <w:trPr>
          <w:trHeight w:val="800"/>
        </w:trPr>
        <w:tc>
          <w:tcPr>
            <w:tcW w:w="9498" w:type="dxa"/>
          </w:tcPr>
          <w:p w14:paraId="468B7FD1" w14:textId="77777777" w:rsidR="0096618A" w:rsidRPr="00CC60A5" w:rsidRDefault="0096618A" w:rsidP="00D95BE4">
            <w:pPr>
              <w:rPr>
                <w:lang w:val="en-GB"/>
              </w:rPr>
            </w:pPr>
          </w:p>
        </w:tc>
      </w:tr>
    </w:tbl>
    <w:p w14:paraId="2B1AD8C8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CC60A5" w14:paraId="5C819D5C" w14:textId="77777777" w:rsidTr="00EB34AF">
        <w:tc>
          <w:tcPr>
            <w:tcW w:w="3028" w:type="dxa"/>
            <w:gridSpan w:val="3"/>
          </w:tcPr>
          <w:p w14:paraId="6A6B7604" w14:textId="795C67B8" w:rsidR="009E45C6" w:rsidRPr="00CC60A5" w:rsidRDefault="00E77BB6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implementation</w:t>
            </w:r>
            <w:r w:rsidR="00390ED4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2"/>
            </w:r>
          </w:p>
          <w:p w14:paraId="01A61BB5" w14:textId="2BE29BBD" w:rsidR="00A7705A" w:rsidRPr="00CC60A5" w:rsidRDefault="00E77BB6" w:rsidP="00E77BB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</w:t>
            </w: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</w:t>
            </w:r>
            <w:r w:rsidRP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To be completed by the principal investigator</w:t>
            </w:r>
            <w:r w:rsidR="00D95686" w:rsidRPr="00CC60A5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.</w:t>
            </w:r>
          </w:p>
        </w:tc>
      </w:tr>
      <w:tr w:rsidR="00270427" w:rsidRPr="00CC60A5" w14:paraId="6B6204DF" w14:textId="77777777" w:rsidTr="00EB34AF">
        <w:tc>
          <w:tcPr>
            <w:tcW w:w="3028" w:type="dxa"/>
          </w:tcPr>
          <w:p w14:paraId="28099834" w14:textId="15FFB547" w:rsidR="00270427" w:rsidRPr="00CC60A5" w:rsidRDefault="00E77BB6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Planned activities</w:t>
            </w:r>
          </w:p>
          <w:p w14:paraId="11C97ADD" w14:textId="1CE2AA62" w:rsidR="00270427" w:rsidRPr="00CC60A5" w:rsidRDefault="00294D55" w:rsidP="00E77BB6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</w:t>
            </w:r>
            <w:r w:rsidR="00E77BB6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ccording methodology in project proposal.</w:t>
            </w:r>
          </w:p>
        </w:tc>
        <w:tc>
          <w:tcPr>
            <w:tcW w:w="3028" w:type="dxa"/>
          </w:tcPr>
          <w:p w14:paraId="1822E415" w14:textId="59B6BE5F" w:rsidR="00FA6FEA" w:rsidRPr="00CC60A5" w:rsidRDefault="00E77BB6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activities</w:t>
            </w:r>
            <w:r w:rsidR="00A96B63" w:rsidRPr="00CC60A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797B23FC" w14:textId="4B8851A9" w:rsidR="00270427" w:rsidRPr="00CC60A5" w:rsidRDefault="00294D55" w:rsidP="00027A90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</w:t>
            </w:r>
            <w:r w:rsidR="00027A9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uring the reporting period of the interim </w:t>
            </w:r>
            <w:bookmarkStart w:id="0" w:name="_GoBack"/>
            <w:bookmarkEnd w:id="0"/>
            <w:r w:rsidR="00DC5CF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report,</w:t>
            </w:r>
            <w:r w:rsidR="00027A90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if applicable please justify any deviations from the project proposal.</w:t>
            </w:r>
          </w:p>
        </w:tc>
        <w:tc>
          <w:tcPr>
            <w:tcW w:w="3028" w:type="dxa"/>
          </w:tcPr>
          <w:p w14:paraId="26847062" w14:textId="79AB835D" w:rsidR="00270427" w:rsidRPr="00CC60A5" w:rsidRDefault="00027A90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</w:t>
            </w:r>
            <w:r w:rsid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ed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/finished</w:t>
            </w:r>
          </w:p>
          <w:p w14:paraId="04206F7F" w14:textId="56A7B45D" w:rsidR="00EE0067" w:rsidRPr="00CC60A5" w:rsidRDefault="00027A90" w:rsidP="00027A90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when it was completed, or justify any deviations from the project proposal. </w:t>
            </w:r>
          </w:p>
        </w:tc>
      </w:tr>
      <w:tr w:rsidR="00270427" w:rsidRPr="00CC60A5" w14:paraId="3BB609E8" w14:textId="77777777" w:rsidTr="00EB34AF">
        <w:tc>
          <w:tcPr>
            <w:tcW w:w="3028" w:type="dxa"/>
          </w:tcPr>
          <w:p w14:paraId="2A61BF85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2FD295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528724F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270427" w:rsidRPr="00CC60A5" w14:paraId="5FF6E9B1" w14:textId="77777777" w:rsidTr="00EB34AF">
        <w:tc>
          <w:tcPr>
            <w:tcW w:w="3028" w:type="dxa"/>
          </w:tcPr>
          <w:p w14:paraId="51A6E584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0ABFE9CC" w14:textId="77777777" w:rsidR="00270427" w:rsidRPr="00CC60A5" w:rsidRDefault="00270427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7F78FFB6" w14:textId="77777777" w:rsidR="00270427" w:rsidRPr="00CC60A5" w:rsidRDefault="00270427" w:rsidP="00D95BE4">
            <w:pPr>
              <w:rPr>
                <w:lang w:val="en-GB"/>
              </w:rPr>
            </w:pPr>
          </w:p>
        </w:tc>
      </w:tr>
      <w:tr w:rsidR="00E829DD" w:rsidRPr="00CC60A5" w14:paraId="0A0E163B" w14:textId="77777777" w:rsidTr="00EB34AF">
        <w:tc>
          <w:tcPr>
            <w:tcW w:w="3028" w:type="dxa"/>
          </w:tcPr>
          <w:p w14:paraId="41426BC1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2C2C9B83" w14:textId="77777777" w:rsidR="00E829DD" w:rsidRPr="00CC60A5" w:rsidRDefault="00E829DD" w:rsidP="00D95BE4">
            <w:pPr>
              <w:rPr>
                <w:lang w:val="en-GB"/>
              </w:rPr>
            </w:pPr>
          </w:p>
        </w:tc>
        <w:tc>
          <w:tcPr>
            <w:tcW w:w="3028" w:type="dxa"/>
          </w:tcPr>
          <w:p w14:paraId="4656C69C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  <w:tr w:rsidR="00E829DD" w:rsidRPr="00CC60A5" w14:paraId="1F0C5DE1" w14:textId="77777777" w:rsidTr="00EB34AF">
        <w:tc>
          <w:tcPr>
            <w:tcW w:w="3028" w:type="dxa"/>
            <w:gridSpan w:val="3"/>
          </w:tcPr>
          <w:p w14:paraId="51F41639" w14:textId="7A39A7B7" w:rsidR="00E829DD" w:rsidRPr="00CC60A5" w:rsidRDefault="00FD23E4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1BA188DE" w14:textId="215DB70D" w:rsidR="00E829DD" w:rsidRPr="00CC60A5" w:rsidRDefault="00FD23E4" w:rsidP="00FD23E4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Other important information not mean above – tables, photos, graphs etc. </w:t>
            </w:r>
          </w:p>
        </w:tc>
      </w:tr>
      <w:tr w:rsidR="00E829DD" w:rsidRPr="00CC60A5" w14:paraId="752CFD7C" w14:textId="77777777" w:rsidTr="00EB34AF">
        <w:tc>
          <w:tcPr>
            <w:tcW w:w="3028" w:type="dxa"/>
            <w:gridSpan w:val="3"/>
          </w:tcPr>
          <w:p w14:paraId="535B6B37" w14:textId="77777777" w:rsidR="00E829DD" w:rsidRPr="00CC60A5" w:rsidRDefault="00E829DD" w:rsidP="00D95BE4">
            <w:pPr>
              <w:rPr>
                <w:lang w:val="en-GB"/>
              </w:rPr>
            </w:pPr>
          </w:p>
        </w:tc>
      </w:tr>
    </w:tbl>
    <w:p w14:paraId="6E019DEB" w14:textId="286C27FA" w:rsidR="00E4204C" w:rsidRPr="00CC60A5" w:rsidRDefault="00E4204C" w:rsidP="00BC7F7C">
      <w:pPr>
        <w:rPr>
          <w:rFonts w:asciiTheme="majorHAnsi" w:hAnsiTheme="majorHAnsi" w:cstheme="majorHAnsi"/>
          <w:lang w:val="en-GB"/>
        </w:rPr>
      </w:pPr>
    </w:p>
    <w:p w14:paraId="584664A8" w14:textId="77777777" w:rsidR="00095752" w:rsidRPr="00CC60A5" w:rsidRDefault="00095752" w:rsidP="00BC7F7C">
      <w:pPr>
        <w:rPr>
          <w:rFonts w:asciiTheme="majorHAnsi" w:hAnsiTheme="majorHAnsi" w:cstheme="majorHAnsi"/>
          <w:lang w:val="en-GB"/>
        </w:rPr>
      </w:pPr>
    </w:p>
    <w:p w14:paraId="5273433E" w14:textId="77777777" w:rsidR="00E051AD" w:rsidRPr="00CC60A5" w:rsidRDefault="00E051AD" w:rsidP="00BC7F7C">
      <w:pPr>
        <w:rPr>
          <w:rFonts w:asciiTheme="majorHAnsi" w:hAnsiTheme="majorHAnsi" w:cstheme="majorHAnsi"/>
          <w:lang w:val="en-GB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2977"/>
        <w:gridCol w:w="3306"/>
        <w:gridCol w:w="3215"/>
      </w:tblGrid>
      <w:tr w:rsidR="00E4204C" w:rsidRPr="00CC60A5" w14:paraId="71A5AA76" w14:textId="77777777" w:rsidTr="00E42058">
        <w:tc>
          <w:tcPr>
            <w:tcW w:w="9498" w:type="dxa"/>
            <w:gridSpan w:val="3"/>
          </w:tcPr>
          <w:p w14:paraId="7BF7C53A" w14:textId="64D37937" w:rsidR="00E4204C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State of results and outputs</w:t>
            </w:r>
            <w:r w:rsidR="00E4204C" w:rsidRPr="00CC60A5">
              <w:rPr>
                <w:rStyle w:val="Znakapoznpodarou"/>
                <w:rFonts w:asciiTheme="majorHAnsi" w:hAnsiTheme="majorHAnsi" w:cstheme="majorHAnsi"/>
                <w:b w:val="0"/>
                <w:bCs/>
                <w:sz w:val="24"/>
                <w:szCs w:val="24"/>
                <w:lang w:val="en-GB"/>
              </w:rPr>
              <w:footnoteReference w:id="3"/>
            </w:r>
          </w:p>
          <w:p w14:paraId="6A0F8D1E" w14:textId="14E9DEAA" w:rsidR="00467814" w:rsidRPr="00CC60A5" w:rsidRDefault="00374DF7" w:rsidP="00467814">
            <w:pPr>
              <w:spacing w:after="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374DF7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summary includes activities carried out by all members of the project team since the beginning of the project implementation. To be completed by the principal investigator.</w:t>
            </w:r>
          </w:p>
        </w:tc>
      </w:tr>
      <w:tr w:rsidR="00E4204C" w:rsidRPr="00CC60A5" w14:paraId="30D434E7" w14:textId="77777777" w:rsidTr="00E42058">
        <w:tc>
          <w:tcPr>
            <w:tcW w:w="2977" w:type="dxa"/>
          </w:tcPr>
          <w:p w14:paraId="442E066D" w14:textId="08D98743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 xml:space="preserve">Planned outputs and results </w:t>
            </w:r>
          </w:p>
          <w:p w14:paraId="6134032F" w14:textId="0F4A080F" w:rsidR="00E4204C" w:rsidRPr="00CC60A5" w:rsidRDefault="00294D55" w:rsidP="00E4204C">
            <w:pPr>
              <w:spacing w:after="0"/>
              <w:jc w:val="left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According project proposal</w:t>
            </w:r>
            <w:r w:rsidR="00E540F8" w:rsidRPr="00CC60A5">
              <w:rPr>
                <w:rFonts w:asciiTheme="majorHAnsi" w:hAnsiTheme="majorHAnsi" w:cstheme="majorHAnsi"/>
                <w:szCs w:val="20"/>
                <w:lang w:val="en-GB"/>
              </w:rPr>
              <w:t>.</w:t>
            </w:r>
          </w:p>
        </w:tc>
        <w:tc>
          <w:tcPr>
            <w:tcW w:w="3306" w:type="dxa"/>
          </w:tcPr>
          <w:p w14:paraId="422FA36B" w14:textId="77777777" w:rsidR="00294D55" w:rsidRDefault="00294D55" w:rsidP="00294D5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Realised outputs and results</w:t>
            </w:r>
          </w:p>
          <w:p w14:paraId="5F9BD4A3" w14:textId="5F1503B2" w:rsidR="00EF28A3" w:rsidRPr="00CC60A5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Specify the phase of outputs during reporting period of interim report or justify any deviations from the project proposal. </w:t>
            </w:r>
          </w:p>
        </w:tc>
        <w:tc>
          <w:tcPr>
            <w:tcW w:w="3215" w:type="dxa"/>
          </w:tcPr>
          <w:p w14:paraId="46426437" w14:textId="77777777" w:rsidR="00A82481" w:rsidRDefault="00A82481" w:rsidP="00A82481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A824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Implemented/finished</w:t>
            </w:r>
          </w:p>
          <w:p w14:paraId="4AA4D6E0" w14:textId="60765C7C" w:rsidR="00E4204C" w:rsidRPr="00CC60A5" w:rsidRDefault="00A82481" w:rsidP="00E42058">
            <w:pPr>
              <w:jc w:val="left"/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A82481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Specify when it was completed, or justify any deviations from the project proposal.</w:t>
            </w:r>
          </w:p>
        </w:tc>
      </w:tr>
      <w:tr w:rsidR="00E4204C" w:rsidRPr="00CC60A5" w14:paraId="4E82532A" w14:textId="77777777" w:rsidTr="00E42058">
        <w:tc>
          <w:tcPr>
            <w:tcW w:w="2977" w:type="dxa"/>
          </w:tcPr>
          <w:p w14:paraId="57FE607A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54C80B00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215" w:type="dxa"/>
          </w:tcPr>
          <w:p w14:paraId="195AE14F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E4204C" w:rsidRPr="00CC60A5" w14:paraId="7BFD0058" w14:textId="77777777" w:rsidTr="00E42058">
        <w:tc>
          <w:tcPr>
            <w:tcW w:w="2977" w:type="dxa"/>
          </w:tcPr>
          <w:p w14:paraId="78BD4653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103FD6B7" w14:textId="77777777" w:rsidR="00E4204C" w:rsidRPr="00CC60A5" w:rsidRDefault="00E4204C" w:rsidP="00D95BE4">
            <w:pPr>
              <w:rPr>
                <w:lang w:val="en-GB"/>
              </w:rPr>
            </w:pPr>
          </w:p>
        </w:tc>
        <w:tc>
          <w:tcPr>
            <w:tcW w:w="3215" w:type="dxa"/>
          </w:tcPr>
          <w:p w14:paraId="7C1CE7FE" w14:textId="77777777" w:rsidR="00E4204C" w:rsidRPr="00CC60A5" w:rsidRDefault="00E4204C" w:rsidP="00D95BE4">
            <w:pPr>
              <w:rPr>
                <w:lang w:val="en-GB"/>
              </w:rPr>
            </w:pPr>
          </w:p>
        </w:tc>
      </w:tr>
      <w:tr w:rsidR="006D1EF4" w:rsidRPr="00CC60A5" w14:paraId="6EB6C733" w14:textId="77777777" w:rsidTr="00E42058">
        <w:tc>
          <w:tcPr>
            <w:tcW w:w="2977" w:type="dxa"/>
          </w:tcPr>
          <w:p w14:paraId="7CF08EAE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306" w:type="dxa"/>
          </w:tcPr>
          <w:p w14:paraId="339EAA8A" w14:textId="77777777" w:rsidR="006D1EF4" w:rsidRPr="00CC60A5" w:rsidRDefault="006D1EF4" w:rsidP="00D95BE4">
            <w:pPr>
              <w:rPr>
                <w:lang w:val="en-GB"/>
              </w:rPr>
            </w:pPr>
          </w:p>
        </w:tc>
        <w:tc>
          <w:tcPr>
            <w:tcW w:w="3215" w:type="dxa"/>
          </w:tcPr>
          <w:p w14:paraId="69013763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  <w:tr w:rsidR="006D1EF4" w:rsidRPr="00CC60A5" w14:paraId="2A8046F3" w14:textId="77777777" w:rsidTr="005608E3">
        <w:tc>
          <w:tcPr>
            <w:tcW w:w="9498" w:type="dxa"/>
            <w:gridSpan w:val="3"/>
          </w:tcPr>
          <w:p w14:paraId="5236E4F5" w14:textId="77777777" w:rsidR="00AF6F67" w:rsidRPr="00CC60A5" w:rsidRDefault="00AF6F67" w:rsidP="00AF6F67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GB"/>
              </w:rPr>
              <w:t>Other</w:t>
            </w:r>
          </w:p>
          <w:p w14:paraId="4C105B02" w14:textId="1EFA7901" w:rsidR="006D1EF4" w:rsidRPr="00CC60A5" w:rsidRDefault="00AF6F67" w:rsidP="00AF6F67">
            <w:pPr>
              <w:spacing w:after="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Other important information not mean above – tables, photos, graphs etc.</w:t>
            </w:r>
          </w:p>
        </w:tc>
      </w:tr>
      <w:tr w:rsidR="006D1EF4" w:rsidRPr="00CC60A5" w14:paraId="5C68CC53" w14:textId="77777777" w:rsidTr="00B42FDE">
        <w:tc>
          <w:tcPr>
            <w:tcW w:w="9498" w:type="dxa"/>
            <w:gridSpan w:val="3"/>
          </w:tcPr>
          <w:p w14:paraId="3A86B209" w14:textId="77777777" w:rsidR="006D1EF4" w:rsidRPr="00CC60A5" w:rsidRDefault="006D1EF4" w:rsidP="00D95BE4">
            <w:pPr>
              <w:rPr>
                <w:lang w:val="en-GB"/>
              </w:rPr>
            </w:pPr>
          </w:p>
        </w:tc>
      </w:tr>
    </w:tbl>
    <w:p w14:paraId="736801E4" w14:textId="4721B11C" w:rsidR="001B366F" w:rsidRPr="00CC60A5" w:rsidRDefault="001B366F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1B366F" w:rsidRPr="00CC60A5" w14:paraId="1C54606E" w14:textId="77777777" w:rsidTr="00EB34AF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CA2F5" w14:textId="4F5147E4" w:rsidR="001B366F" w:rsidRPr="00CC60A5" w:rsidRDefault="00AF6F67" w:rsidP="00EB34AF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 w:val="24"/>
                <w:szCs w:val="20"/>
                <w:lang w:val="en-GB"/>
              </w:rPr>
            </w:pPr>
            <w:r>
              <w:rPr>
                <w:rFonts w:cs="Arial"/>
                <w:b/>
                <w:sz w:val="24"/>
                <w:szCs w:val="20"/>
                <w:lang w:val="en-GB" w:eastAsia="ar-SA"/>
              </w:rPr>
              <w:t>Overview of budget utilization for the period</w:t>
            </w:r>
            <w:r w:rsidR="001B366F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</w:t>
            </w:r>
            <w:r w:rsidR="00EB34AF">
              <w:rPr>
                <w:rFonts w:cs="Arial"/>
                <w:b/>
                <w:sz w:val="24"/>
                <w:szCs w:val="20"/>
                <w:lang w:val="en-GB" w:eastAsia="ar-SA"/>
              </w:rPr>
              <w:t>11/2024 – 12/2024</w:t>
            </w:r>
          </w:p>
        </w:tc>
      </w:tr>
      <w:tr w:rsidR="001B366F" w:rsidRPr="00CC60A5" w14:paraId="25ED4092" w14:textId="77777777" w:rsidTr="00EB34AF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41D" w14:textId="26F3A6F6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9AA" w14:textId="22F5E285" w:rsidR="001B366F" w:rsidRPr="00CC60A5" w:rsidRDefault="00652C94" w:rsidP="00EB34AF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Allocated amount for</w:t>
            </w:r>
            <w:r w:rsidR="001B027D" w:rsidRPr="00CC60A5">
              <w:rPr>
                <w:lang w:val="en-GB"/>
              </w:rPr>
              <w:t xml:space="preserve"> 202</w:t>
            </w:r>
            <w:r w:rsidR="00EB34AF">
              <w:rPr>
                <w:lang w:val="en-GB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5C9" w14:textId="40D61B40" w:rsidR="001B366F" w:rsidRPr="00CC60A5" w:rsidRDefault="00652C94" w:rsidP="00EB34AF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Spen</w:t>
            </w:r>
            <w:r w:rsidR="00EB34AF">
              <w:rPr>
                <w:lang w:val="en-GB"/>
              </w:rPr>
              <w:t>t</w:t>
            </w:r>
            <w:r>
              <w:rPr>
                <w:lang w:val="en-GB"/>
              </w:rPr>
              <w:t xml:space="preserve"> amount in</w:t>
            </w:r>
            <w:r w:rsidR="001B027D" w:rsidRPr="00CC60A5">
              <w:rPr>
                <w:lang w:val="en-GB"/>
              </w:rPr>
              <w:t xml:space="preserve"> 202</w:t>
            </w:r>
            <w:r w:rsidR="00EB34AF">
              <w:rPr>
                <w:lang w:val="en-GB"/>
              </w:rPr>
              <w:t>4</w:t>
            </w:r>
          </w:p>
        </w:tc>
      </w:tr>
      <w:tr w:rsidR="001B366F" w:rsidRPr="00CC60A5" w14:paraId="235CCD8E" w14:textId="77777777" w:rsidTr="00EB34AF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2DEA2" w14:textId="3FE0F52B" w:rsidR="001B366F" w:rsidRPr="00CC60A5" w:rsidRDefault="00652C94" w:rsidP="00652C94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="00E65A3B"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AC2A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B3C2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31488DB" w14:textId="77777777" w:rsidTr="00EB34AF">
        <w:trPr>
          <w:trHeight w:val="43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67D47" w14:textId="1D73D6F5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Consumables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EB94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DFC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ECF80C3" w14:textId="77777777" w:rsidTr="00EB34AF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2FA39" w14:textId="7084B341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>Small tangible and intangible assets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D2F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1B3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0E4C84E4" w14:textId="77777777" w:rsidTr="00EB34AF">
        <w:trPr>
          <w:trHeight w:val="38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7F6C" w14:textId="0E64ABF6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>Do</w:t>
            </w:r>
            <w:r>
              <w:rPr>
                <w:lang w:val="en-GB"/>
              </w:rPr>
              <w:t>mestic and foreign travel costs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3020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DF97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4EEA4E71" w14:textId="77777777" w:rsidTr="00EB34AF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2DAEC" w14:textId="6F3416D0" w:rsidR="001B366F" w:rsidRPr="00CC60A5" w:rsidRDefault="00652C94" w:rsidP="00652C94">
            <w:pPr>
              <w:spacing w:before="120" w:after="120"/>
              <w:jc w:val="left"/>
              <w:rPr>
                <w:lang w:val="en-GB"/>
              </w:rPr>
            </w:pPr>
            <w:r w:rsidRPr="00652C94">
              <w:rPr>
                <w:lang w:val="en-GB"/>
              </w:rPr>
              <w:t xml:space="preserve">The cost of fees and other services 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5D23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38C" w14:textId="77777777" w:rsidR="001B366F" w:rsidRPr="00CC60A5" w:rsidRDefault="001B366F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1B366F" w:rsidRPr="00CC60A5" w14:paraId="59EC2DF6" w14:textId="77777777" w:rsidTr="00EB34AF">
        <w:trPr>
          <w:trHeight w:val="3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21D1" w14:textId="2293D94A" w:rsidR="001B366F" w:rsidRPr="00CC60A5" w:rsidRDefault="00652C94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D76" w14:textId="77777777" w:rsidR="001B366F" w:rsidRPr="00CC60A5" w:rsidRDefault="001B366F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43A1" w14:textId="77777777" w:rsidR="001B366F" w:rsidRPr="00CC60A5" w:rsidRDefault="001B366F" w:rsidP="00D95BE4">
            <w:pPr>
              <w:rPr>
                <w:lang w:val="en-GB"/>
              </w:rPr>
            </w:pPr>
          </w:p>
        </w:tc>
      </w:tr>
      <w:tr w:rsidR="001B366F" w:rsidRPr="00CC60A5" w14:paraId="1AEE6A1D" w14:textId="77777777" w:rsidTr="00EB34AF">
        <w:trPr>
          <w:trHeight w:val="4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123A" w14:textId="185CE7AB" w:rsidR="001B366F" w:rsidRPr="00CC60A5" w:rsidRDefault="00D7074E" w:rsidP="0055392B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2F6F" w14:textId="77777777" w:rsidR="001B366F" w:rsidRPr="00CC60A5" w:rsidRDefault="001B366F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928A" w14:textId="77777777" w:rsidR="001B366F" w:rsidRPr="00CC60A5" w:rsidRDefault="001B366F" w:rsidP="00D95BE4">
            <w:pPr>
              <w:rPr>
                <w:lang w:val="en-GB"/>
              </w:rPr>
            </w:pPr>
          </w:p>
        </w:tc>
      </w:tr>
    </w:tbl>
    <w:p w14:paraId="1AEC15A0" w14:textId="2BB1D548" w:rsidR="00134342" w:rsidRPr="00CC60A5" w:rsidRDefault="00D7074E" w:rsidP="00D7074E">
      <w:pPr>
        <w:pStyle w:val="Odstavecseseznamem"/>
        <w:numPr>
          <w:ilvl w:val="0"/>
          <w:numId w:val="34"/>
        </w:numPr>
        <w:spacing w:after="0"/>
        <w:ind w:left="142" w:hanging="142"/>
        <w:rPr>
          <w:rFonts w:asciiTheme="majorHAnsi" w:hAnsiTheme="majorHAnsi" w:cstheme="majorHAnsi"/>
          <w:lang w:val="en-GB"/>
        </w:rPr>
      </w:pPr>
      <w:r w:rsidRPr="00D7074E">
        <w:rPr>
          <w:rFonts w:asciiTheme="majorHAnsi" w:hAnsiTheme="majorHAnsi" w:cstheme="majorHAnsi"/>
          <w:lang w:val="en-GB"/>
        </w:rPr>
        <w:t>Please indicate and justify any changes in the itemization and use of the budget here.</w:t>
      </w:r>
    </w:p>
    <w:p w14:paraId="11B50575" w14:textId="3CC80055" w:rsidR="00046586" w:rsidRPr="00CC60A5" w:rsidRDefault="00046586" w:rsidP="007823E8">
      <w:pPr>
        <w:spacing w:after="0"/>
        <w:rPr>
          <w:rFonts w:asciiTheme="majorHAnsi" w:hAnsiTheme="majorHAnsi" w:cstheme="majorHAnsi"/>
          <w:lang w:val="en-GB"/>
        </w:rPr>
      </w:pPr>
    </w:p>
    <w:p w14:paraId="01A0843A" w14:textId="6D7F03F7" w:rsidR="000F7392" w:rsidRPr="00CC60A5" w:rsidRDefault="000F7392" w:rsidP="00095752">
      <w:pPr>
        <w:spacing w:before="120" w:after="120"/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95752" w:rsidRPr="00CC60A5" w14:paraId="2912484F" w14:textId="77777777" w:rsidTr="00EB34AF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C32B6" w14:textId="66ED7537" w:rsidR="00095752" w:rsidRPr="00CC60A5" w:rsidRDefault="00923B38" w:rsidP="00EB34AF">
            <w:pPr>
              <w:spacing w:before="120" w:after="120"/>
              <w:ind w:left="22" w:hanging="22"/>
              <w:jc w:val="left"/>
              <w:rPr>
                <w:rFonts w:eastAsia="Times New Roman" w:cs="Arial"/>
                <w:color w:val="000000"/>
                <w:sz w:val="24"/>
                <w:szCs w:val="20"/>
                <w:lang w:val="en-GB"/>
              </w:rPr>
            </w:pPr>
            <w:r w:rsidRPr="00923B38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Overview of budget utilization for the period </w:t>
            </w:r>
            <w:r w:rsidR="00EB34AF">
              <w:rPr>
                <w:rFonts w:cs="Arial"/>
                <w:b/>
                <w:sz w:val="24"/>
                <w:szCs w:val="20"/>
                <w:lang w:val="en-GB" w:eastAsia="ar-SA"/>
              </w:rPr>
              <w:t>01/2025</w:t>
            </w:r>
            <w:r w:rsidR="00095752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 – 0</w:t>
            </w:r>
            <w:r w:rsidR="00EB34AF">
              <w:rPr>
                <w:rFonts w:cs="Arial"/>
                <w:b/>
                <w:sz w:val="24"/>
                <w:szCs w:val="20"/>
                <w:lang w:val="en-GB" w:eastAsia="ar-SA"/>
              </w:rPr>
              <w:t>6</w:t>
            </w:r>
            <w:r w:rsidR="00095752" w:rsidRPr="00CC60A5">
              <w:rPr>
                <w:rFonts w:cs="Arial"/>
                <w:b/>
                <w:sz w:val="24"/>
                <w:szCs w:val="20"/>
                <w:lang w:val="en-GB" w:eastAsia="ar-SA"/>
              </w:rPr>
              <w:t>/202</w:t>
            </w:r>
            <w:r w:rsidR="00EB34AF">
              <w:rPr>
                <w:rFonts w:cs="Arial"/>
                <w:b/>
                <w:sz w:val="24"/>
                <w:szCs w:val="20"/>
                <w:lang w:val="en-GB" w:eastAsia="ar-SA"/>
              </w:rPr>
              <w:t>5</w:t>
            </w:r>
          </w:p>
        </w:tc>
      </w:tr>
      <w:tr w:rsidR="00095752" w:rsidRPr="00CC60A5" w14:paraId="2351C09A" w14:textId="77777777" w:rsidTr="00EB34AF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D085" w14:textId="6EF0D5A1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65A5" w14:textId="05D31DE2" w:rsidR="00095752" w:rsidRPr="00CC60A5" w:rsidRDefault="00923B38" w:rsidP="00EB34AF">
            <w:pPr>
              <w:spacing w:before="120" w:after="120"/>
              <w:jc w:val="center"/>
              <w:rPr>
                <w:lang w:val="en-GB"/>
              </w:rPr>
            </w:pPr>
            <w:r w:rsidRPr="00923B38">
              <w:rPr>
                <w:lang w:val="en-GB"/>
              </w:rPr>
              <w:t xml:space="preserve">Allocated amount for </w:t>
            </w:r>
            <w:r w:rsidR="00095752" w:rsidRPr="00CC60A5">
              <w:rPr>
                <w:lang w:val="en-GB"/>
              </w:rPr>
              <w:t>202</w:t>
            </w:r>
            <w:r w:rsidR="00EB34AF">
              <w:rPr>
                <w:lang w:val="en-GB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30ED" w14:textId="0E68A87A" w:rsidR="00095752" w:rsidRPr="00CC60A5" w:rsidRDefault="00923B38" w:rsidP="00EB34AF">
            <w:pPr>
              <w:spacing w:before="120" w:after="120"/>
              <w:jc w:val="center"/>
              <w:rPr>
                <w:lang w:val="en-GB"/>
              </w:rPr>
            </w:pPr>
            <w:r w:rsidRPr="00923B38">
              <w:rPr>
                <w:lang w:val="en-GB"/>
              </w:rPr>
              <w:t>Spen</w:t>
            </w:r>
            <w:r w:rsidR="00EB34AF">
              <w:rPr>
                <w:lang w:val="en-GB"/>
              </w:rPr>
              <w:t>t</w:t>
            </w:r>
            <w:r w:rsidRPr="00923B38">
              <w:rPr>
                <w:lang w:val="en-GB"/>
              </w:rPr>
              <w:t xml:space="preserve"> amount in </w:t>
            </w:r>
            <w:r w:rsidR="00EB34AF">
              <w:rPr>
                <w:lang w:val="en-GB"/>
              </w:rPr>
              <w:t>01 – 06</w:t>
            </w:r>
            <w:r w:rsidR="00095752" w:rsidRPr="00CC60A5">
              <w:rPr>
                <w:lang w:val="en-GB"/>
              </w:rPr>
              <w:t>/202</w:t>
            </w:r>
            <w:r w:rsidR="00EB34AF">
              <w:rPr>
                <w:lang w:val="en-GB"/>
              </w:rPr>
              <w:t>5</w:t>
            </w:r>
          </w:p>
        </w:tc>
      </w:tr>
      <w:tr w:rsidR="00095752" w:rsidRPr="00CC60A5" w14:paraId="7A233FF3" w14:textId="77777777" w:rsidTr="00EB34AF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98E2" w14:textId="61345C23" w:rsidR="00095752" w:rsidRPr="00CC60A5" w:rsidRDefault="002D3CD6" w:rsidP="00F241E8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CDC7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FD33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62180059" w14:textId="77777777" w:rsidTr="00EB34AF">
        <w:trPr>
          <w:trHeight w:val="43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56D9" w14:textId="76D5FC27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Consumables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8931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E5C8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6053ECE2" w14:textId="77777777" w:rsidTr="00EB34AF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363D" w14:textId="7D480AF3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Small tangible and intangible assets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AF2F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5C90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7B016BC9" w14:textId="77777777" w:rsidTr="00EB34AF">
        <w:trPr>
          <w:trHeight w:val="38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7B83" w14:textId="62D1BA8E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Domestic and foreign travel costs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092A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490E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1E1F53E0" w14:textId="77777777" w:rsidTr="00EB34AF">
        <w:trPr>
          <w:trHeight w:val="36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E5B9" w14:textId="0BCAFCC5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The cost of fees and other services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ACAB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FA62" w14:textId="77777777" w:rsidR="00095752" w:rsidRPr="00CC60A5" w:rsidRDefault="00095752" w:rsidP="00D95BE4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95752" w:rsidRPr="00CC60A5" w14:paraId="76E374AE" w14:textId="77777777" w:rsidTr="00EB34AF">
        <w:trPr>
          <w:trHeight w:val="3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7CC9" w14:textId="2EFCE304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FEA5" w14:textId="77777777" w:rsidR="00095752" w:rsidRPr="00CC60A5" w:rsidRDefault="00095752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A854" w14:textId="77777777" w:rsidR="00095752" w:rsidRPr="00CC60A5" w:rsidRDefault="00095752" w:rsidP="00D95BE4">
            <w:pPr>
              <w:rPr>
                <w:lang w:val="en-GB"/>
              </w:rPr>
            </w:pPr>
          </w:p>
        </w:tc>
      </w:tr>
      <w:tr w:rsidR="00095752" w:rsidRPr="00CC60A5" w14:paraId="1FD35ECE" w14:textId="77777777" w:rsidTr="00EB34AF">
        <w:trPr>
          <w:trHeight w:val="41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03312" w14:textId="6948FF12" w:rsidR="00095752" w:rsidRPr="00CC60A5" w:rsidRDefault="00923B38" w:rsidP="00F241E8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F6C2" w14:textId="77777777" w:rsidR="00095752" w:rsidRPr="00CC60A5" w:rsidRDefault="00095752" w:rsidP="00D95BE4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3350" w14:textId="77777777" w:rsidR="00095752" w:rsidRPr="00CC60A5" w:rsidRDefault="00095752" w:rsidP="00D95BE4">
            <w:pPr>
              <w:rPr>
                <w:lang w:val="en-GB"/>
              </w:rPr>
            </w:pPr>
          </w:p>
        </w:tc>
      </w:tr>
    </w:tbl>
    <w:p w14:paraId="5D112CE5" w14:textId="0E3819B6" w:rsidR="00095752" w:rsidRPr="00CC60A5" w:rsidRDefault="00923B38" w:rsidP="00095752">
      <w:pPr>
        <w:pStyle w:val="Odstavecseseznamem"/>
        <w:numPr>
          <w:ilvl w:val="0"/>
          <w:numId w:val="34"/>
        </w:numPr>
        <w:spacing w:after="0"/>
        <w:ind w:left="142" w:hanging="142"/>
        <w:rPr>
          <w:rFonts w:asciiTheme="majorHAnsi" w:hAnsiTheme="majorHAnsi" w:cstheme="majorHAnsi"/>
          <w:lang w:val="en-GB"/>
        </w:rPr>
      </w:pPr>
      <w:r w:rsidRPr="00D7074E">
        <w:rPr>
          <w:rFonts w:asciiTheme="majorHAnsi" w:hAnsiTheme="majorHAnsi" w:cstheme="majorHAnsi"/>
          <w:lang w:val="en-GB"/>
        </w:rPr>
        <w:t>Please indicate and justify any changes in the itemization and use of the budget here</w:t>
      </w:r>
      <w:r w:rsidR="00095752" w:rsidRPr="00CC60A5">
        <w:rPr>
          <w:rFonts w:asciiTheme="majorHAnsi" w:hAnsiTheme="majorHAnsi" w:cstheme="majorHAnsi"/>
          <w:lang w:val="en-GB"/>
        </w:rPr>
        <w:t>.</w:t>
      </w:r>
    </w:p>
    <w:p w14:paraId="140B3A4E" w14:textId="64A0B064" w:rsidR="00134342" w:rsidRPr="00CC60A5" w:rsidRDefault="00134342" w:rsidP="00BC7F7C">
      <w:pPr>
        <w:rPr>
          <w:rFonts w:asciiTheme="majorHAnsi" w:hAnsiTheme="majorHAnsi" w:cstheme="majorHAnsi"/>
          <w:lang w:val="en-GB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134342" w:rsidRPr="00CC60A5" w14:paraId="4CA8AFC9" w14:textId="77777777" w:rsidTr="00EB34AF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9BA31" w14:textId="2D2CE448" w:rsidR="00134342" w:rsidRPr="00CC60A5" w:rsidRDefault="00056471" w:rsidP="00EB34AF">
            <w:pPr>
              <w:spacing w:before="120" w:after="120"/>
              <w:ind w:left="23" w:hanging="23"/>
              <w:jc w:val="left"/>
              <w:rPr>
                <w:rFonts w:eastAsia="Times New Roman" w:cs="Arial"/>
                <w:color w:val="000000"/>
                <w:szCs w:val="20"/>
                <w:lang w:val="en-GB"/>
              </w:rPr>
            </w:pPr>
            <w:r w:rsidRPr="00056471">
              <w:rPr>
                <w:rFonts w:cs="Arial"/>
                <w:b/>
                <w:sz w:val="24"/>
                <w:szCs w:val="20"/>
                <w:lang w:val="en-GB" w:eastAsia="ar-SA"/>
              </w:rPr>
              <w:t xml:space="preserve">Amount requested for the next period </w:t>
            </w:r>
          </w:p>
        </w:tc>
      </w:tr>
      <w:tr w:rsidR="00056471" w:rsidRPr="00CC60A5" w14:paraId="66D412CD" w14:textId="77777777" w:rsidTr="00EB34AF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7E85" w14:textId="3BA0782A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Individual budget items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9F9E" w14:textId="44D5B0B6" w:rsidR="00056471" w:rsidRPr="00CC60A5" w:rsidRDefault="00056471" w:rsidP="00EB34AF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Requested amount for</w:t>
            </w:r>
            <w:r w:rsidRPr="00CC60A5">
              <w:rPr>
                <w:lang w:val="en-GB"/>
              </w:rPr>
              <w:t xml:space="preserve"> 202</w:t>
            </w:r>
            <w:r w:rsidR="00EB34AF">
              <w:rPr>
                <w:lang w:val="en-GB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2812" w14:textId="02932360" w:rsidR="00056471" w:rsidRPr="00CC60A5" w:rsidRDefault="00056471" w:rsidP="00056471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Comment</w:t>
            </w:r>
          </w:p>
        </w:tc>
      </w:tr>
      <w:tr w:rsidR="00056471" w:rsidRPr="00CC60A5" w14:paraId="311A4E24" w14:textId="77777777" w:rsidTr="00EB34AF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41A0" w14:textId="433254DF" w:rsidR="00056471" w:rsidRPr="00CC60A5" w:rsidRDefault="002D3CD6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Personnel costs including health and social insurance, remuneration, </w:t>
            </w:r>
            <w:r w:rsidRPr="00E65A3B">
              <w:rPr>
                <w:lang w:val="en-GB"/>
              </w:rPr>
              <w:t>agreements to perform a job and contracts for work activity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7A55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D53D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5FB793AC" w14:textId="77777777" w:rsidTr="00EB34AF">
        <w:trPr>
          <w:trHeight w:val="487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491C5" w14:textId="37B2A3C6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Consumables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279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98FA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2D228AEA" w14:textId="77777777" w:rsidTr="00EB34AF">
        <w:trPr>
          <w:trHeight w:val="7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91A0F" w14:textId="00532D04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Small tangible and intangible assets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C7F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CB6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72DF4310" w14:textId="77777777" w:rsidTr="00EB34AF">
        <w:trPr>
          <w:trHeight w:val="391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00B6" w14:textId="2305A1F5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Domestic and foreign travel costs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774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D5F7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70454FAF" w14:textId="77777777" w:rsidTr="00EB34AF">
        <w:trPr>
          <w:trHeight w:val="41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CB0F3" w14:textId="1BDF27D4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 w:rsidRPr="00923B38">
              <w:rPr>
                <w:lang w:val="en-GB"/>
              </w:rPr>
              <w:t>The cost of fees and other services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4919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06F" w14:textId="77777777" w:rsidR="00056471" w:rsidRPr="00CC60A5" w:rsidRDefault="00056471" w:rsidP="00056471">
            <w:pPr>
              <w:rPr>
                <w:lang w:val="en-GB"/>
              </w:rPr>
            </w:pPr>
            <w:r w:rsidRPr="00CC60A5">
              <w:rPr>
                <w:lang w:val="en-GB"/>
              </w:rPr>
              <w:t> </w:t>
            </w:r>
          </w:p>
        </w:tc>
      </w:tr>
      <w:tr w:rsidR="00056471" w:rsidRPr="00CC60A5" w14:paraId="5A9A5738" w14:textId="77777777" w:rsidTr="00EB34AF">
        <w:trPr>
          <w:trHeight w:val="38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D2DA" w14:textId="4E48F3C2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lastRenderedPageBreak/>
              <w:t>Other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CCCA" w14:textId="77777777" w:rsidR="00056471" w:rsidRPr="00CC60A5" w:rsidRDefault="00056471" w:rsidP="00056471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21D3" w14:textId="77777777" w:rsidR="00056471" w:rsidRPr="00CC60A5" w:rsidRDefault="00056471" w:rsidP="00056471">
            <w:pPr>
              <w:rPr>
                <w:lang w:val="en-GB"/>
              </w:rPr>
            </w:pPr>
          </w:p>
        </w:tc>
      </w:tr>
      <w:tr w:rsidR="00056471" w:rsidRPr="00CC60A5" w14:paraId="06A2EB5E" w14:textId="77777777" w:rsidTr="00EB34AF">
        <w:trPr>
          <w:trHeight w:val="40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E8B1" w14:textId="50714E76" w:rsidR="00056471" w:rsidRPr="00CC60A5" w:rsidRDefault="00056471" w:rsidP="00056471">
            <w:pPr>
              <w:spacing w:before="120" w:after="120"/>
              <w:jc w:val="left"/>
              <w:rPr>
                <w:lang w:val="en-GB"/>
              </w:rPr>
            </w:pPr>
            <w:r>
              <w:rPr>
                <w:lang w:val="en-GB"/>
              </w:rPr>
              <w:t>In total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B6FA" w14:textId="77777777" w:rsidR="00056471" w:rsidRPr="00CC60A5" w:rsidRDefault="00056471" w:rsidP="00056471">
            <w:pPr>
              <w:rPr>
                <w:lang w:val="en-GB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76538" w14:textId="77777777" w:rsidR="00056471" w:rsidRPr="00CC60A5" w:rsidRDefault="00056471" w:rsidP="00056471">
            <w:pPr>
              <w:rPr>
                <w:lang w:val="en-GB"/>
              </w:rPr>
            </w:pPr>
          </w:p>
        </w:tc>
      </w:tr>
    </w:tbl>
    <w:p w14:paraId="5043ED69" w14:textId="046A2B05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78011390" w14:textId="45AC4AD7" w:rsidR="006F7A0E" w:rsidRDefault="006F7A0E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6F7A0E" w:rsidRPr="00444374" w14:paraId="0F442279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4141AAD9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b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val="en-GB" w:eastAsia="cs-CZ"/>
              </w:rPr>
              <w:t>Name and the role of co-investigators</w:t>
            </w:r>
          </w:p>
        </w:tc>
      </w:tr>
      <w:tr w:rsidR="006F7A0E" w:rsidRPr="00444374" w14:paraId="1753FCC1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43EB350D" w14:textId="77777777" w:rsidR="006F7A0E" w:rsidRPr="00444374" w:rsidRDefault="006F7A0E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Name and Surname</w:t>
            </w:r>
          </w:p>
        </w:tc>
        <w:tc>
          <w:tcPr>
            <w:tcW w:w="1843" w:type="dxa"/>
            <w:noWrap/>
            <w:vAlign w:val="center"/>
          </w:tcPr>
          <w:p w14:paraId="315F1D4C" w14:textId="77777777" w:rsidR="006F7A0E" w:rsidRPr="00444374" w:rsidRDefault="006F7A0E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28F3C3D4" w14:textId="77777777" w:rsidR="006F7A0E" w:rsidRPr="00444374" w:rsidRDefault="006F7A0E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Faculty/</w:t>
            </w:r>
          </w:p>
          <w:p w14:paraId="2AAC5FFA" w14:textId="77777777" w:rsidR="006F7A0E" w:rsidRPr="00444374" w:rsidRDefault="006F7A0E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University institution</w:t>
            </w:r>
          </w:p>
        </w:tc>
        <w:tc>
          <w:tcPr>
            <w:tcW w:w="2712" w:type="dxa"/>
            <w:noWrap/>
            <w:vAlign w:val="center"/>
          </w:tcPr>
          <w:p w14:paraId="31EAC9FF" w14:textId="77777777" w:rsidR="006F7A0E" w:rsidRPr="00444374" w:rsidRDefault="006F7A0E" w:rsidP="00A00AD8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b/>
                <w:bCs/>
                <w:lang w:val="en-GB" w:eastAsia="cs-CZ"/>
              </w:rPr>
              <w:t>Signature</w:t>
            </w:r>
          </w:p>
        </w:tc>
      </w:tr>
      <w:tr w:rsidR="006F7A0E" w:rsidRPr="00444374" w14:paraId="7518EF90" w14:textId="77777777" w:rsidTr="00A00AD8">
        <w:trPr>
          <w:trHeight w:val="315"/>
        </w:trPr>
        <w:tc>
          <w:tcPr>
            <w:tcW w:w="3681" w:type="dxa"/>
            <w:noWrap/>
          </w:tcPr>
          <w:p w14:paraId="0C1425AC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7BF5FBBE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26C79412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51884DAE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6F7A0E" w:rsidRPr="00444374" w14:paraId="2637FC70" w14:textId="77777777" w:rsidTr="00A00AD8">
        <w:trPr>
          <w:trHeight w:val="315"/>
        </w:trPr>
        <w:tc>
          <w:tcPr>
            <w:tcW w:w="3681" w:type="dxa"/>
            <w:noWrap/>
          </w:tcPr>
          <w:p w14:paraId="58AB61F8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41DA4E45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6EF98B79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76689C10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6F7A0E" w:rsidRPr="00444374" w14:paraId="42CD2506" w14:textId="77777777" w:rsidTr="00A00AD8">
        <w:trPr>
          <w:trHeight w:val="315"/>
        </w:trPr>
        <w:tc>
          <w:tcPr>
            <w:tcW w:w="3681" w:type="dxa"/>
            <w:noWrap/>
          </w:tcPr>
          <w:p w14:paraId="4CDC1A72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32EF6560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2510E52D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1434A5E6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6F7A0E" w:rsidRPr="00444374" w14:paraId="5B34252F" w14:textId="77777777" w:rsidTr="00A00AD8">
        <w:trPr>
          <w:trHeight w:val="315"/>
        </w:trPr>
        <w:tc>
          <w:tcPr>
            <w:tcW w:w="3681" w:type="dxa"/>
            <w:noWrap/>
          </w:tcPr>
          <w:p w14:paraId="5312210F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798B1A08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6872A016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10745D83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6F7A0E" w:rsidRPr="00444374" w14:paraId="31311ADB" w14:textId="77777777" w:rsidTr="00A00AD8">
        <w:trPr>
          <w:trHeight w:val="315"/>
        </w:trPr>
        <w:tc>
          <w:tcPr>
            <w:tcW w:w="3681" w:type="dxa"/>
            <w:noWrap/>
          </w:tcPr>
          <w:p w14:paraId="7A83578F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1BC300D6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2303DD32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66499DA1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6F7A0E" w:rsidRPr="00444374" w14:paraId="4AB3CA64" w14:textId="77777777" w:rsidTr="00A00AD8">
        <w:trPr>
          <w:trHeight w:val="315"/>
        </w:trPr>
        <w:tc>
          <w:tcPr>
            <w:tcW w:w="3681" w:type="dxa"/>
            <w:noWrap/>
          </w:tcPr>
          <w:p w14:paraId="43E01694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843" w:type="dxa"/>
            <w:noWrap/>
          </w:tcPr>
          <w:p w14:paraId="06CF0F80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1275" w:type="dxa"/>
            <w:noWrap/>
          </w:tcPr>
          <w:p w14:paraId="50924BE9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  <w:tc>
          <w:tcPr>
            <w:tcW w:w="2712" w:type="dxa"/>
            <w:noWrap/>
          </w:tcPr>
          <w:p w14:paraId="1776FC25" w14:textId="77777777" w:rsidR="006F7A0E" w:rsidRPr="00444374" w:rsidRDefault="006F7A0E" w:rsidP="00A00AD8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szCs w:val="20"/>
                <w:lang w:val="en-GB" w:eastAsia="cs-CZ"/>
              </w:rPr>
              <w:t> </w:t>
            </w:r>
          </w:p>
        </w:tc>
      </w:tr>
      <w:tr w:rsidR="006F7A0E" w:rsidRPr="00444374" w14:paraId="32367927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6E684BF2" w14:textId="77777777" w:rsidR="006F7A0E" w:rsidRPr="00444374" w:rsidRDefault="006F7A0E" w:rsidP="00A00AD8">
            <w:pPr>
              <w:jc w:val="left"/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</w:pPr>
            <w:r w:rsidRPr="00444374">
              <w:rPr>
                <w:rFonts w:asciiTheme="majorHAnsi" w:eastAsia="MS Mincho" w:hAnsiTheme="majorHAnsi" w:cstheme="majorHAnsi"/>
                <w:i/>
                <w:iCs/>
                <w:szCs w:val="20"/>
                <w:lang w:val="en-GB" w:eastAsia="cs-CZ"/>
              </w:rPr>
              <w:t xml:space="preserve">*Principal investigator, other investigators </w:t>
            </w:r>
          </w:p>
        </w:tc>
      </w:tr>
    </w:tbl>
    <w:p w14:paraId="7DBFF4C4" w14:textId="77777777" w:rsidR="006F7A0E" w:rsidRDefault="006F7A0E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09A5DD82" w14:textId="2A06AB90" w:rsidR="006F7A0E" w:rsidRDefault="006F7A0E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5CF06E94" w14:textId="77777777" w:rsidR="006F7A0E" w:rsidRPr="00CC60A5" w:rsidRDefault="006F7A0E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9B6F3AF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3053F642" w14:textId="77777777" w:rsidR="00494D89" w:rsidRPr="00CC60A5" w:rsidRDefault="00494D89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201B0E8E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490A297D" w14:textId="77777777" w:rsidR="00B66EF1" w:rsidRPr="00CC60A5" w:rsidRDefault="00B66EF1" w:rsidP="00BC7F7C">
      <w:pPr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CC60A5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34180D20" w:rsidR="00B66EF1" w:rsidRPr="00CC60A5" w:rsidRDefault="00066D66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Principal Investigator</w:t>
            </w:r>
          </w:p>
        </w:tc>
        <w:tc>
          <w:tcPr>
            <w:tcW w:w="6345" w:type="dxa"/>
          </w:tcPr>
          <w:p w14:paraId="2F75BEFD" w14:textId="77777777" w:rsidR="00066D66" w:rsidRPr="00066D66" w:rsidRDefault="00066D66" w:rsidP="00066D66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  <w:t>Title, name and surname</w:t>
            </w:r>
          </w:p>
          <w:p w14:paraId="24123304" w14:textId="3783843D" w:rsidR="00B66EF1" w:rsidRPr="00CC60A5" w:rsidRDefault="00066D66" w:rsidP="00066D66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66D66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                                         Signature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:</w:t>
            </w:r>
          </w:p>
        </w:tc>
      </w:tr>
    </w:tbl>
    <w:p w14:paraId="3B4EB451" w14:textId="77777777" w:rsidR="000C2DB9" w:rsidRPr="00CC60A5" w:rsidRDefault="000C2DB9" w:rsidP="008E67E8">
      <w:pPr>
        <w:pStyle w:val="Nadpis3"/>
        <w:rPr>
          <w:rFonts w:cstheme="majorHAnsi"/>
          <w:color w:val="auto"/>
          <w:lang w:val="en-GB"/>
        </w:rPr>
      </w:pPr>
    </w:p>
    <w:sectPr w:rsidR="000C2DB9" w:rsidRPr="00CC60A5" w:rsidSect="00512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CCD3" w14:textId="77777777" w:rsidR="002B4603" w:rsidRDefault="002B46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2BCF91C7" w:rsidR="003B16D2" w:rsidRPr="002C4918" w:rsidRDefault="00403FC8" w:rsidP="00403FC8">
    <w:pPr>
      <w:pStyle w:val="Zpatsslovnmstrnky"/>
      <w:ind w:left="-142"/>
      <w:rPr>
        <w:color w:val="auto"/>
        <w:szCs w:val="16"/>
        <w:lang w:val="en-GB"/>
      </w:rPr>
    </w:pPr>
    <w:r w:rsidRPr="002C4918">
      <w:rPr>
        <w:color w:val="auto"/>
        <w:szCs w:val="16"/>
        <w:lang w:val="en-GB"/>
      </w:rPr>
      <w:t>GA</w:t>
    </w:r>
    <w:r w:rsidR="00F63D02" w:rsidRPr="002C4918">
      <w:rPr>
        <w:color w:val="auto"/>
        <w:szCs w:val="16"/>
        <w:lang w:val="en-GB"/>
      </w:rPr>
      <w:t xml:space="preserve"> </w:t>
    </w:r>
    <w:r w:rsidRPr="002C4918">
      <w:rPr>
        <w:color w:val="auto"/>
        <w:szCs w:val="16"/>
        <w:lang w:val="en-GB"/>
      </w:rPr>
      <w:t>GJM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Category</w:t>
    </w:r>
    <w:r w:rsidR="005122F7" w:rsidRPr="002C4918">
      <w:rPr>
        <w:color w:val="auto"/>
        <w:szCs w:val="16"/>
        <w:lang w:val="en-GB"/>
      </w:rPr>
      <w:t xml:space="preserve"> </w:t>
    </w:r>
    <w:r w:rsidR="00793E98" w:rsidRPr="002C4918">
      <w:rPr>
        <w:color w:val="auto"/>
        <w:szCs w:val="16"/>
        <w:lang w:val="en-GB"/>
      </w:rPr>
      <w:t>D</w:t>
    </w:r>
    <w:r w:rsidR="005122F7" w:rsidRPr="002C4918">
      <w:rPr>
        <w:color w:val="auto"/>
        <w:szCs w:val="16"/>
        <w:lang w:val="en-GB"/>
      </w:rPr>
      <w:t xml:space="preserve"> – </w:t>
    </w:r>
    <w:r w:rsidR="00882B8B" w:rsidRPr="002C4918">
      <w:rPr>
        <w:color w:val="auto"/>
        <w:szCs w:val="16"/>
        <w:lang w:val="en-GB"/>
      </w:rPr>
      <w:t>Applied Re</w:t>
    </w:r>
    <w:r w:rsidR="002C4918">
      <w:rPr>
        <w:color w:val="auto"/>
        <w:szCs w:val="16"/>
        <w:lang w:val="en-GB"/>
      </w:rPr>
      <w:t>s</w:t>
    </w:r>
    <w:r w:rsidR="00882B8B" w:rsidRPr="002C4918">
      <w:rPr>
        <w:color w:val="auto"/>
        <w:szCs w:val="16"/>
        <w:lang w:val="en-GB"/>
      </w:rPr>
      <w:t>earch Project</w:t>
    </w:r>
    <w:r w:rsidR="002C4918">
      <w:rPr>
        <w:color w:val="auto"/>
        <w:szCs w:val="16"/>
        <w:lang w:val="en-GB"/>
      </w:rPr>
      <w:t>s</w:t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</w:r>
    <w:r w:rsidR="005122F7" w:rsidRPr="002C4918">
      <w:rPr>
        <w:color w:val="auto"/>
        <w:szCs w:val="16"/>
        <w:lang w:val="en-GB"/>
      </w:rPr>
      <w:tab/>
      <w:t xml:space="preserve">             </w:t>
    </w:r>
    <w:r w:rsidR="003C26EE" w:rsidRPr="002C4918">
      <w:rPr>
        <w:color w:val="auto"/>
        <w:szCs w:val="16"/>
        <w:lang w:val="en-GB"/>
      </w:rPr>
      <w:t xml:space="preserve">    </w:t>
    </w:r>
    <w:r w:rsidR="00882B8B" w:rsidRPr="002C4918">
      <w:rPr>
        <w:color w:val="auto"/>
        <w:szCs w:val="16"/>
        <w:lang w:val="en-GB"/>
      </w:rPr>
      <w:t>Page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PAGE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DC5CF0">
      <w:rPr>
        <w:noProof/>
        <w:color w:val="auto"/>
        <w:szCs w:val="16"/>
        <w:lang w:val="en-GB"/>
      </w:rPr>
      <w:t>3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  <w:r w:rsidR="00882B8B" w:rsidRPr="002C4918">
      <w:rPr>
        <w:color w:val="auto"/>
        <w:szCs w:val="16"/>
        <w:lang w:val="en-GB"/>
      </w:rPr>
      <w:t>from</w:t>
    </w:r>
    <w:r w:rsidR="005122F7" w:rsidRPr="002C4918">
      <w:rPr>
        <w:color w:val="auto"/>
        <w:szCs w:val="16"/>
        <w:lang w:val="en-GB"/>
      </w:rPr>
      <w:t xml:space="preserve"> </w:t>
    </w:r>
    <w:r w:rsidR="005122F7" w:rsidRPr="002C4918">
      <w:rPr>
        <w:color w:val="auto"/>
        <w:szCs w:val="16"/>
        <w:lang w:val="en-GB"/>
      </w:rPr>
      <w:fldChar w:fldCharType="begin"/>
    </w:r>
    <w:r w:rsidR="005122F7" w:rsidRPr="002C4918">
      <w:rPr>
        <w:color w:val="auto"/>
        <w:szCs w:val="16"/>
        <w:lang w:val="en-GB"/>
      </w:rPr>
      <w:instrText xml:space="preserve"> NUMPAGES   \* MERGEFORMAT </w:instrText>
    </w:r>
    <w:r w:rsidR="005122F7" w:rsidRPr="002C4918">
      <w:rPr>
        <w:color w:val="auto"/>
        <w:szCs w:val="16"/>
        <w:lang w:val="en-GB"/>
      </w:rPr>
      <w:fldChar w:fldCharType="separate"/>
    </w:r>
    <w:r w:rsidR="00DC5CF0">
      <w:rPr>
        <w:noProof/>
        <w:color w:val="auto"/>
        <w:szCs w:val="16"/>
        <w:lang w:val="en-GB"/>
      </w:rPr>
      <w:t>4</w:t>
    </w:r>
    <w:r w:rsidR="005122F7" w:rsidRPr="002C4918">
      <w:rPr>
        <w:color w:val="auto"/>
        <w:szCs w:val="16"/>
        <w:lang w:val="en-GB"/>
      </w:rPr>
      <w:fldChar w:fldCharType="end"/>
    </w:r>
    <w:r w:rsidR="005122F7" w:rsidRPr="002C4918">
      <w:rPr>
        <w:color w:val="auto"/>
        <w:szCs w:val="16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665863DC" w:rsidR="00390ED4" w:rsidRPr="00A45300" w:rsidRDefault="00390ED4">
      <w:pPr>
        <w:pStyle w:val="Textpoznpodarou"/>
        <w:rPr>
          <w:color w:val="auto"/>
        </w:rPr>
      </w:pPr>
      <w:r w:rsidRPr="00A45300">
        <w:rPr>
          <w:rStyle w:val="Znakapoznpodarou"/>
        </w:rPr>
        <w:footnoteRef/>
      </w:r>
      <w:r w:rsidRPr="00A45300">
        <w:rPr>
          <w:color w:val="auto"/>
        </w:rPr>
        <w:t xml:space="preserve"> </w:t>
      </w:r>
      <w:r w:rsidR="0000551F" w:rsidRPr="00A45300">
        <w:rPr>
          <w:color w:val="auto"/>
        </w:rPr>
        <w:t>Rows can be added as needed</w:t>
      </w:r>
    </w:p>
  </w:footnote>
  <w:footnote w:id="3">
    <w:p w14:paraId="3B7369D0" w14:textId="36F855D8" w:rsidR="00E4204C" w:rsidRPr="00E63E3F" w:rsidRDefault="00E4204C" w:rsidP="00E4204C">
      <w:pPr>
        <w:pStyle w:val="Textpoznpodarou"/>
        <w:rPr>
          <w:color w:val="auto"/>
        </w:rPr>
      </w:pPr>
      <w:r w:rsidRPr="00E63E3F">
        <w:rPr>
          <w:rStyle w:val="Znakapoznpodarou"/>
        </w:rPr>
        <w:footnoteRef/>
      </w:r>
      <w:r w:rsidRPr="00E63E3F">
        <w:rPr>
          <w:color w:val="auto"/>
        </w:rPr>
        <w:t xml:space="preserve"> </w:t>
      </w:r>
      <w:r w:rsidR="0000551F" w:rsidRPr="00E63E3F">
        <w:rPr>
          <w:color w:val="auto"/>
        </w:rPr>
        <w:t>Rows can be added as needed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4E58" w14:textId="77777777" w:rsidR="002B4603" w:rsidRDefault="002B46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3E6D584F" w:rsidR="00290BC8" w:rsidRDefault="002B4603" w:rsidP="00290BC8">
    <w:pPr>
      <w:pStyle w:val="Zhlav"/>
      <w:ind w:left="-142"/>
    </w:pPr>
    <w:r>
      <w:rPr>
        <w:noProof/>
      </w:rPr>
      <w:drawing>
        <wp:inline distT="0" distB="0" distL="0" distR="0" wp14:anchorId="03E1B295" wp14:editId="6A4647B3">
          <wp:extent cx="1362456" cy="996696"/>
          <wp:effectExtent l="0" t="0" r="0" b="0"/>
          <wp:docPr id="1736880478" name="Obrázek 1" descr="Obsah obrázku text, Písmo, Grafika,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880478" name="Obrázek 1" descr="Obsah obrázku text, Písmo, Grafika, design&#10;&#10;Obsah vygenerovaný umělou inteligencí může být nesprávný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456" cy="99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551F"/>
    <w:rsid w:val="000070ED"/>
    <w:rsid w:val="00015D6E"/>
    <w:rsid w:val="000202B8"/>
    <w:rsid w:val="00020922"/>
    <w:rsid w:val="0002399E"/>
    <w:rsid w:val="0002586C"/>
    <w:rsid w:val="00027A90"/>
    <w:rsid w:val="0003101C"/>
    <w:rsid w:val="00033FCC"/>
    <w:rsid w:val="00037FE8"/>
    <w:rsid w:val="0004541F"/>
    <w:rsid w:val="00046586"/>
    <w:rsid w:val="00047225"/>
    <w:rsid w:val="000474CC"/>
    <w:rsid w:val="000507E0"/>
    <w:rsid w:val="000541B4"/>
    <w:rsid w:val="00056471"/>
    <w:rsid w:val="00066D66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95752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3BF9"/>
    <w:rsid w:val="00104229"/>
    <w:rsid w:val="00113EC3"/>
    <w:rsid w:val="00115FE1"/>
    <w:rsid w:val="001166EB"/>
    <w:rsid w:val="001168B9"/>
    <w:rsid w:val="00116EBA"/>
    <w:rsid w:val="001177AA"/>
    <w:rsid w:val="00123ADD"/>
    <w:rsid w:val="00130058"/>
    <w:rsid w:val="00134342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27D"/>
    <w:rsid w:val="001B0D21"/>
    <w:rsid w:val="001B13C2"/>
    <w:rsid w:val="001B23DC"/>
    <w:rsid w:val="001B366F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4B2D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197E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27F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4D55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4603"/>
    <w:rsid w:val="002B60D5"/>
    <w:rsid w:val="002C00E5"/>
    <w:rsid w:val="002C341C"/>
    <w:rsid w:val="002C437A"/>
    <w:rsid w:val="002C4383"/>
    <w:rsid w:val="002C4918"/>
    <w:rsid w:val="002C4E4F"/>
    <w:rsid w:val="002D1E9A"/>
    <w:rsid w:val="002D2100"/>
    <w:rsid w:val="002D2D21"/>
    <w:rsid w:val="002D3CD6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CF5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1BAB"/>
    <w:rsid w:val="0035272D"/>
    <w:rsid w:val="00352824"/>
    <w:rsid w:val="00353E99"/>
    <w:rsid w:val="00353EA6"/>
    <w:rsid w:val="00356EF1"/>
    <w:rsid w:val="00366693"/>
    <w:rsid w:val="00367557"/>
    <w:rsid w:val="0037270E"/>
    <w:rsid w:val="00374DF7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4F77B6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6ECA"/>
    <w:rsid w:val="005371EE"/>
    <w:rsid w:val="00541224"/>
    <w:rsid w:val="00546062"/>
    <w:rsid w:val="0054676A"/>
    <w:rsid w:val="00546B15"/>
    <w:rsid w:val="00551DE0"/>
    <w:rsid w:val="0055392B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34F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2C94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4AA"/>
    <w:rsid w:val="006F3CD5"/>
    <w:rsid w:val="006F3F5B"/>
    <w:rsid w:val="006F5638"/>
    <w:rsid w:val="006F617C"/>
    <w:rsid w:val="006F76BF"/>
    <w:rsid w:val="006F7A0E"/>
    <w:rsid w:val="00701042"/>
    <w:rsid w:val="00701B60"/>
    <w:rsid w:val="00701D93"/>
    <w:rsid w:val="00703C97"/>
    <w:rsid w:val="00705BA1"/>
    <w:rsid w:val="00706A07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35694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3E98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2B8B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3B38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5300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2481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475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67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27E91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802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0A5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91B"/>
    <w:rsid w:val="00CF5D57"/>
    <w:rsid w:val="00CF5DD0"/>
    <w:rsid w:val="00CF6183"/>
    <w:rsid w:val="00D00EF0"/>
    <w:rsid w:val="00D0156D"/>
    <w:rsid w:val="00D03751"/>
    <w:rsid w:val="00D03C26"/>
    <w:rsid w:val="00D07D3C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074E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BE4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CF0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0A87"/>
    <w:rsid w:val="00E6179A"/>
    <w:rsid w:val="00E62481"/>
    <w:rsid w:val="00E62558"/>
    <w:rsid w:val="00E63E3F"/>
    <w:rsid w:val="00E64D97"/>
    <w:rsid w:val="00E65A3B"/>
    <w:rsid w:val="00E70AF9"/>
    <w:rsid w:val="00E7272D"/>
    <w:rsid w:val="00E72FBC"/>
    <w:rsid w:val="00E7319A"/>
    <w:rsid w:val="00E7461B"/>
    <w:rsid w:val="00E74D35"/>
    <w:rsid w:val="00E75431"/>
    <w:rsid w:val="00E76845"/>
    <w:rsid w:val="00E77BB6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4AF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5B80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23E4"/>
    <w:rsid w:val="00FD439B"/>
    <w:rsid w:val="00FD6714"/>
    <w:rsid w:val="00FD6772"/>
    <w:rsid w:val="00FD6C5B"/>
    <w:rsid w:val="00FD6DF0"/>
    <w:rsid w:val="00FD7267"/>
    <w:rsid w:val="00FE36A7"/>
    <w:rsid w:val="00FE3E9E"/>
    <w:rsid w:val="00FF0408"/>
    <w:rsid w:val="00FF05B2"/>
    <w:rsid w:val="00FF1245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F67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536ECA"/>
    <w:rPr>
      <w:b/>
      <w:color w:val="auto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6F7A0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1466-4862-4806-A08E-15AE61BF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6ffa259a-7614-4689-8cfc-126ca709f57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9ed27b6-05d7-40ff-8656-35358ffc09bd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A6936-EFDF-46C6-82AC-29E832B4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6</TotalTime>
  <Pages>4</Pages>
  <Words>463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6</cp:revision>
  <cp:lastPrinted>2016-08-30T06:48:00Z</cp:lastPrinted>
  <dcterms:created xsi:type="dcterms:W3CDTF">2025-03-20T06:46:00Z</dcterms:created>
  <dcterms:modified xsi:type="dcterms:W3CDTF">2025-03-20T14:04:00Z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