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76DE2D7B" w:rsidR="00281523" w:rsidRPr="00284003" w:rsidRDefault="00046586" w:rsidP="006B0EC8">
      <w:pPr>
        <w:pStyle w:val="Metodicklist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Průběžná zpráva</w:t>
      </w:r>
      <w:r w:rsidR="00AD54B8" w:rsidRPr="00284003">
        <w:rPr>
          <w:rFonts w:cstheme="majorHAnsi"/>
          <w:color w:val="auto"/>
        </w:rPr>
        <w:t xml:space="preserve"> za období</w:t>
      </w:r>
      <w:r w:rsidR="0051206D" w:rsidRPr="00284003">
        <w:rPr>
          <w:rFonts w:cstheme="majorHAnsi"/>
          <w:color w:val="auto"/>
        </w:rPr>
        <w:t xml:space="preserve"> </w:t>
      </w:r>
      <w:r w:rsidR="00CB1B1B">
        <w:rPr>
          <w:rFonts w:cstheme="majorHAnsi"/>
          <w:color w:val="auto"/>
        </w:rPr>
        <w:t>01</w:t>
      </w:r>
      <w:r w:rsidR="0051206D" w:rsidRPr="006130CC">
        <w:rPr>
          <w:rFonts w:cstheme="majorHAnsi"/>
          <w:color w:val="auto"/>
        </w:rPr>
        <w:t>/202</w:t>
      </w:r>
      <w:r w:rsidR="00CB1B1B">
        <w:rPr>
          <w:rFonts w:cstheme="majorHAnsi"/>
          <w:color w:val="auto"/>
        </w:rPr>
        <w:t>4 – 12</w:t>
      </w:r>
      <w:r w:rsidR="0051206D" w:rsidRPr="006130CC">
        <w:rPr>
          <w:rFonts w:cstheme="majorHAnsi"/>
          <w:color w:val="auto"/>
        </w:rPr>
        <w:t>/202</w:t>
      </w:r>
      <w:r w:rsidR="00CB1B1B">
        <w:rPr>
          <w:rFonts w:cstheme="majorHAnsi"/>
          <w:color w:val="auto"/>
        </w:rPr>
        <w:t>4</w:t>
      </w:r>
    </w:p>
    <w:p w14:paraId="34BE8D0F" w14:textId="77777777" w:rsidR="00281523" w:rsidRPr="00284003" w:rsidRDefault="00C42189" w:rsidP="006B0EC8">
      <w:pPr>
        <w:pStyle w:val="Hlavnnadpis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MEZIOBOROVÉ</w:t>
      </w:r>
      <w:r w:rsidR="00B70EAF" w:rsidRPr="00284003">
        <w:rPr>
          <w:rFonts w:cstheme="majorHAnsi"/>
          <w:color w:val="auto"/>
        </w:rPr>
        <w:t xml:space="preserve"> INTERNÍ</w:t>
      </w:r>
      <w:r w:rsidRPr="00284003">
        <w:rPr>
          <w:rFonts w:cstheme="majorHAnsi"/>
          <w:color w:val="auto"/>
        </w:rPr>
        <w:t xml:space="preserve"> VÝZKUMNÉ PROJEKTY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CB1B1B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CB1B1B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2FF7CABD" w:rsidR="000C2DB9" w:rsidRPr="006130CC" w:rsidRDefault="000C2DB9" w:rsidP="00CD3F8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1. 4. 202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2</w:t>
            </w:r>
          </w:p>
        </w:tc>
        <w:tc>
          <w:tcPr>
            <w:tcW w:w="2835" w:type="dxa"/>
            <w:vAlign w:val="center"/>
          </w:tcPr>
          <w:p w14:paraId="699F2060" w14:textId="2D928FB6" w:rsidR="000C2DB9" w:rsidRPr="006130CC" w:rsidRDefault="000C2DB9" w:rsidP="00CD3F8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31. 3. 2025</w:t>
            </w:r>
          </w:p>
        </w:tc>
      </w:tr>
      <w:tr w:rsidR="00E4446B" w:rsidRPr="00284003" w14:paraId="79E6E954" w14:textId="77777777" w:rsidTr="00CB1B1B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CB1B1B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CB1B1B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CB1B1B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CB1B1B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CB1B1B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270427" w:rsidRPr="00284003" w14:paraId="3BB609E8" w14:textId="77777777" w:rsidTr="00CB1B1B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CB1B1B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CB1B1B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CB1B1B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CB1B1B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CB1B1B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Stav </w:t>
            </w:r>
            <w:r w:rsidR="008D25FA"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6A0F8D1E" w14:textId="7E59FBEB" w:rsidR="00467814" w:rsidRPr="00783E82" w:rsidRDefault="00467814" w:rsidP="00783E82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  <w:r w:rsidR="00783E8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CB1B1B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2FC174C1" w:rsidR="00EF28A3" w:rsidRPr="00EF28A3" w:rsidRDefault="00CE3C17" w:rsidP="0056685D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E4204C" w:rsidRPr="00284003" w14:paraId="4E82532A" w14:textId="77777777" w:rsidTr="00CB1B1B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CB1B1B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CB1B1B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CB1B1B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CB1B1B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650DC285" w:rsidR="00CB68AC" w:rsidRDefault="00CB68AC" w:rsidP="00BC7F7C">
      <w:pPr>
        <w:rPr>
          <w:rFonts w:asciiTheme="majorHAnsi" w:hAnsiTheme="majorHAnsi" w:cstheme="majorHAnsi"/>
        </w:rPr>
      </w:pPr>
    </w:p>
    <w:p w14:paraId="5BEC5CAE" w14:textId="3BC332C7" w:rsidR="00736F2D" w:rsidRDefault="00736F2D" w:rsidP="00BC7F7C">
      <w:pPr>
        <w:rPr>
          <w:rFonts w:asciiTheme="majorHAnsi" w:hAnsiTheme="majorHAnsi" w:cstheme="majorHAnsi"/>
        </w:rPr>
      </w:pPr>
    </w:p>
    <w:p w14:paraId="4A7FDC5A" w14:textId="77777777" w:rsidR="00736F2D" w:rsidRDefault="00736F2D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CB1B1B" w:rsidRPr="00CB1B1B" w14:paraId="55469114" w14:textId="77777777" w:rsidTr="00F12859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4510F" w14:textId="1A45C0FE" w:rsidR="00CB1B1B" w:rsidRPr="00CB1B1B" w:rsidRDefault="00CB1B1B" w:rsidP="00CB1B1B">
            <w:pPr>
              <w:spacing w:before="120" w:after="120"/>
              <w:ind w:left="22" w:hanging="22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b/>
                <w:sz w:val="24"/>
                <w:lang w:eastAsia="ar-SA"/>
              </w:rPr>
              <w:t>Přehled čerpání rozpočtu za období 01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– 12/2024</w:t>
            </w:r>
          </w:p>
        </w:tc>
      </w:tr>
      <w:tr w:rsidR="00CB1B1B" w:rsidRPr="00CB1B1B" w14:paraId="6416420A" w14:textId="77777777" w:rsidTr="00F12859">
        <w:trPr>
          <w:trHeight w:val="34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3EF" w14:textId="77777777" w:rsidR="00CB1B1B" w:rsidRPr="00CB1B1B" w:rsidRDefault="00CB1B1B" w:rsidP="00CB1B1B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Jednotlivé položky rozpočtu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2F3C" w14:textId="300BD941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Přidělená částka na 202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4</w:t>
            </w: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C40" w14:textId="54CDF2BF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Vyčerpaná částka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v roce 2024</w:t>
            </w: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</w:tr>
      <w:tr w:rsidR="00CB1B1B" w:rsidRPr="00CB1B1B" w14:paraId="539ADB44" w14:textId="77777777" w:rsidTr="00F12859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5BB7" w14:textId="77777777" w:rsidR="00CB1B1B" w:rsidRPr="00CB1B1B" w:rsidRDefault="00CB1B1B" w:rsidP="00CB1B1B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Osobní náklady včetně zdravotního a sociálního pojištění, odměny, DPP a DPČ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4C67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EBD9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CB1B1B" w:rsidRPr="00CB1B1B" w14:paraId="09A5AAE0" w14:textId="77777777" w:rsidTr="00F12859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AE12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Spotřební materiál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7BC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00D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CB1B1B" w:rsidRPr="00CB1B1B" w14:paraId="6E87BFBC" w14:textId="77777777" w:rsidTr="00F12859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91949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Drobný hmotný a nehmotný majetek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B0E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125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CB1B1B" w:rsidRPr="00CB1B1B" w14:paraId="34F19844" w14:textId="77777777" w:rsidTr="00F12859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9172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Cestovné domácí i zahraniční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FE3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5968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CB1B1B" w:rsidRPr="00CB1B1B" w14:paraId="173FC310" w14:textId="77777777" w:rsidTr="00F12859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B25FF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Služby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7171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2AC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CB1B1B" w:rsidRPr="00CB1B1B" w14:paraId="7D712C1B" w14:textId="77777777" w:rsidTr="00F12859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798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Publikační náklady a náklady na uplatnění výsledků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057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CF8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CB1B1B" w:rsidRPr="00CB1B1B" w14:paraId="03754493" w14:textId="77777777" w:rsidTr="00F12859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FBDF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Ostatní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81C9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EBE4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  <w:tr w:rsidR="00CB1B1B" w:rsidRPr="00CB1B1B" w14:paraId="4267582C" w14:textId="77777777" w:rsidTr="00F12859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7E77" w14:textId="77777777" w:rsidR="00CB1B1B" w:rsidRPr="00CB1B1B" w:rsidRDefault="00CB1B1B" w:rsidP="00CB1B1B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Celkem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6483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C1CA" w14:textId="77777777" w:rsidR="00CB1B1B" w:rsidRPr="00CB1B1B" w:rsidRDefault="00CB1B1B" w:rsidP="00CB1B1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</w:tbl>
    <w:p w14:paraId="3D5C2960" w14:textId="77777777" w:rsidR="00783E82" w:rsidRPr="00783E82" w:rsidRDefault="00783E82" w:rsidP="00783E82">
      <w:pPr>
        <w:numPr>
          <w:ilvl w:val="0"/>
          <w:numId w:val="34"/>
        </w:numPr>
        <w:ind w:left="284" w:hanging="284"/>
        <w:contextualSpacing/>
        <w:jc w:val="left"/>
        <w:rPr>
          <w:rFonts w:asciiTheme="majorHAnsi" w:hAnsiTheme="majorHAnsi" w:cstheme="majorHAnsi"/>
          <w:sz w:val="20"/>
        </w:rPr>
      </w:pPr>
      <w:r w:rsidRPr="00783E82">
        <w:rPr>
          <w:rFonts w:asciiTheme="majorHAnsi" w:hAnsiTheme="majorHAnsi" w:cstheme="majorHAnsi"/>
          <w:sz w:val="20"/>
        </w:rPr>
        <w:t>Zde uveďte a zdůvodněte případné změny v položkovém členění a čerpání rozpočtu</w:t>
      </w:r>
    </w:p>
    <w:p w14:paraId="4C01CFA6" w14:textId="643346C2" w:rsidR="00783E82" w:rsidRDefault="00783E82" w:rsidP="00BC7F7C">
      <w:pPr>
        <w:rPr>
          <w:rFonts w:asciiTheme="majorHAnsi" w:hAnsiTheme="majorHAnsi" w:cstheme="majorHAnsi"/>
        </w:rPr>
      </w:pPr>
    </w:p>
    <w:p w14:paraId="11B50575" w14:textId="65FA3687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736F2D" w:rsidRPr="00CB1B1B" w14:paraId="02E63B24" w14:textId="77777777" w:rsidTr="002A1E04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38B5D" w14:textId="2F034376" w:rsidR="00736F2D" w:rsidRPr="00CB1B1B" w:rsidRDefault="00736F2D" w:rsidP="00736F2D">
            <w:pPr>
              <w:spacing w:before="120" w:after="120"/>
              <w:ind w:left="22" w:hanging="22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Požadovaná částka na další období 01 – 03/2025</w:t>
            </w:r>
          </w:p>
        </w:tc>
      </w:tr>
      <w:tr w:rsidR="00736F2D" w:rsidRPr="00CB1B1B" w14:paraId="63E90333" w14:textId="77777777" w:rsidTr="002A1E04">
        <w:trPr>
          <w:trHeight w:val="34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8B13" w14:textId="77777777" w:rsidR="00736F2D" w:rsidRPr="00CB1B1B" w:rsidRDefault="00736F2D" w:rsidP="002A1E04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Jednotlivé položky rozpočtu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3E2E" w14:textId="70617759" w:rsidR="00736F2D" w:rsidRPr="00CB1B1B" w:rsidRDefault="00736F2D" w:rsidP="00736F2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Požadovaná částka </w:t>
            </w: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na 202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593B" w14:textId="2486AEE1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Z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důvodnění</w:t>
            </w: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</w:tr>
      <w:tr w:rsidR="00736F2D" w:rsidRPr="00CB1B1B" w14:paraId="5F1619B7" w14:textId="77777777" w:rsidTr="002A1E04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A267" w14:textId="77777777" w:rsidR="00736F2D" w:rsidRPr="00CB1B1B" w:rsidRDefault="00736F2D" w:rsidP="002A1E04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Osobní náklady včetně zdravotního a sociálního pojištění, odměny, DPP a DPČ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252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2A7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736F2D" w:rsidRPr="00CB1B1B" w14:paraId="2257F8BD" w14:textId="77777777" w:rsidTr="002A1E04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574A5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Spotřební materiál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EC0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94D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736F2D" w:rsidRPr="00CB1B1B" w14:paraId="0AA14925" w14:textId="77777777" w:rsidTr="002A1E04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E355E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Drobný hmotný a nehmotný majetek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0E4D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777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736F2D" w:rsidRPr="00CB1B1B" w14:paraId="5940D970" w14:textId="77777777" w:rsidTr="002A1E04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FCAA9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Cestovné domácí i zahraniční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9468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98C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736F2D" w:rsidRPr="00CB1B1B" w14:paraId="55E38FC3" w14:textId="77777777" w:rsidTr="002A1E04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285C4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Služby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F25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A81A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736F2D" w:rsidRPr="00CB1B1B" w14:paraId="58F9F84D" w14:textId="77777777" w:rsidTr="002A1E04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D07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Publikační náklady a náklady na uplatnění výsledků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036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A13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736F2D" w:rsidRPr="00CB1B1B" w14:paraId="56CEF890" w14:textId="77777777" w:rsidTr="002A1E04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942B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Ostatní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E235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C1A8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  <w:tr w:rsidR="00736F2D" w:rsidRPr="00CB1B1B" w14:paraId="33190D7A" w14:textId="77777777" w:rsidTr="002A1E04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7E6F" w14:textId="77777777" w:rsidR="00736F2D" w:rsidRPr="00CB1B1B" w:rsidRDefault="00736F2D" w:rsidP="002A1E04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B1B1B">
              <w:rPr>
                <w:rFonts w:asciiTheme="majorHAnsi" w:hAnsiTheme="majorHAnsi" w:cstheme="majorHAnsi"/>
                <w:color w:val="000000"/>
                <w:sz w:val="20"/>
              </w:rPr>
              <w:t>Celkem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452A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11C1" w14:textId="77777777" w:rsidR="00736F2D" w:rsidRPr="00CB1B1B" w:rsidRDefault="00736F2D" w:rsidP="002A1E0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</w:tbl>
    <w:p w14:paraId="01A0843A" w14:textId="77777777" w:rsidR="000F7392" w:rsidRDefault="000F7392" w:rsidP="00BC7F7C">
      <w:pPr>
        <w:rPr>
          <w:rFonts w:asciiTheme="majorHAnsi" w:hAnsiTheme="majorHAnsi" w:cstheme="majorHAnsi"/>
        </w:rPr>
      </w:pPr>
    </w:p>
    <w:p w14:paraId="5043ED69" w14:textId="58900068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76C8367" w14:textId="1CC3E7CF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2A0A52D" w14:textId="54CB5BB3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889D4F8" w14:textId="0870BA80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7AF71CD" w14:textId="0415F8CD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9F68333" w14:textId="3CE5704A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119AE1" w14:textId="5023D126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91B74C0" w14:textId="65568B70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43023A0" w14:textId="7EBE5751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728BDBA" w14:textId="164FDD7B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0F07162" w14:textId="09C5CEBD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498DCF7" w14:textId="3B62184D" w:rsidR="00783E82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783E82" w:rsidRPr="00783E82" w14:paraId="7D9BF0BC" w14:textId="77777777" w:rsidTr="00F12859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59EF14D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eastAsia="cs-CZ"/>
              </w:rPr>
              <w:t>Jména a role jednotlivých účastníků projektu</w:t>
            </w:r>
          </w:p>
        </w:tc>
      </w:tr>
      <w:tr w:rsidR="00783E82" w:rsidRPr="00783E82" w14:paraId="63D8B2DD" w14:textId="77777777" w:rsidTr="00F12859">
        <w:trPr>
          <w:trHeight w:val="315"/>
        </w:trPr>
        <w:tc>
          <w:tcPr>
            <w:tcW w:w="3681" w:type="dxa"/>
            <w:noWrap/>
            <w:vAlign w:val="center"/>
          </w:tcPr>
          <w:p w14:paraId="626F4D5D" w14:textId="77777777" w:rsidR="00783E82" w:rsidRPr="00783E82" w:rsidRDefault="00783E82" w:rsidP="00783E82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62F7C65E" w14:textId="77777777" w:rsidR="00783E82" w:rsidRPr="00783E82" w:rsidRDefault="00783E82" w:rsidP="00783E82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5681FF54" w14:textId="77777777" w:rsidR="00783E82" w:rsidRPr="00783E82" w:rsidRDefault="00783E82" w:rsidP="00783E82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542D2B08" w14:textId="77777777" w:rsidR="00783E82" w:rsidRPr="00783E82" w:rsidRDefault="00783E82" w:rsidP="00783E82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b/>
                <w:bCs/>
                <w:sz w:val="20"/>
                <w:lang w:eastAsia="cs-CZ"/>
              </w:rPr>
              <w:t>Podpis</w:t>
            </w:r>
          </w:p>
        </w:tc>
      </w:tr>
      <w:tr w:rsidR="00783E82" w:rsidRPr="00783E82" w14:paraId="03DAECD1" w14:textId="77777777" w:rsidTr="00F12859">
        <w:trPr>
          <w:trHeight w:val="315"/>
        </w:trPr>
        <w:tc>
          <w:tcPr>
            <w:tcW w:w="3681" w:type="dxa"/>
            <w:noWrap/>
          </w:tcPr>
          <w:p w14:paraId="0B52A3C7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7C61B473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4B549198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6624AC4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</w:tr>
      <w:tr w:rsidR="00783E82" w:rsidRPr="00783E82" w14:paraId="06CA9D35" w14:textId="77777777" w:rsidTr="00F12859">
        <w:trPr>
          <w:trHeight w:val="315"/>
        </w:trPr>
        <w:tc>
          <w:tcPr>
            <w:tcW w:w="3681" w:type="dxa"/>
            <w:noWrap/>
          </w:tcPr>
          <w:p w14:paraId="00BBB677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3C53B0F9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71B90DB5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634FC878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</w:tr>
      <w:tr w:rsidR="00783E82" w:rsidRPr="00783E82" w14:paraId="34C06919" w14:textId="77777777" w:rsidTr="00F12859">
        <w:trPr>
          <w:trHeight w:val="315"/>
        </w:trPr>
        <w:tc>
          <w:tcPr>
            <w:tcW w:w="3681" w:type="dxa"/>
            <w:noWrap/>
          </w:tcPr>
          <w:p w14:paraId="25FDA62A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0EDC5DAC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37023CBE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6BE113C5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</w:tr>
      <w:tr w:rsidR="00783E82" w:rsidRPr="00783E82" w14:paraId="27F633B5" w14:textId="77777777" w:rsidTr="00F12859">
        <w:trPr>
          <w:trHeight w:val="315"/>
        </w:trPr>
        <w:tc>
          <w:tcPr>
            <w:tcW w:w="3681" w:type="dxa"/>
            <w:noWrap/>
          </w:tcPr>
          <w:p w14:paraId="548CB9B9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35BDDFA6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039BD4B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21FC5DB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</w:tr>
      <w:tr w:rsidR="00783E82" w:rsidRPr="00783E82" w14:paraId="55AA7649" w14:textId="77777777" w:rsidTr="00F12859">
        <w:trPr>
          <w:trHeight w:val="315"/>
        </w:trPr>
        <w:tc>
          <w:tcPr>
            <w:tcW w:w="3681" w:type="dxa"/>
            <w:noWrap/>
          </w:tcPr>
          <w:p w14:paraId="2B2A75BB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16F34BA5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0EA9C213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187112C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</w:tr>
      <w:tr w:rsidR="00783E82" w:rsidRPr="00783E82" w14:paraId="7F428DF5" w14:textId="77777777" w:rsidTr="00F12859">
        <w:trPr>
          <w:trHeight w:val="315"/>
        </w:trPr>
        <w:tc>
          <w:tcPr>
            <w:tcW w:w="3681" w:type="dxa"/>
            <w:noWrap/>
          </w:tcPr>
          <w:p w14:paraId="0788BC4B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23AC40B2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223AB007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407FBB55" w14:textId="77777777" w:rsidR="00783E82" w:rsidRPr="00783E82" w:rsidRDefault="00783E82" w:rsidP="00783E82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sz w:val="20"/>
                <w:szCs w:val="20"/>
                <w:lang w:eastAsia="cs-CZ"/>
              </w:rPr>
              <w:t> </w:t>
            </w:r>
          </w:p>
        </w:tc>
      </w:tr>
      <w:tr w:rsidR="00783E82" w:rsidRPr="00783E82" w14:paraId="1C51E251" w14:textId="77777777" w:rsidTr="00F12859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374CE74A" w14:textId="77777777" w:rsidR="00783E82" w:rsidRPr="00783E82" w:rsidRDefault="00783E82" w:rsidP="00783E82">
            <w:pPr>
              <w:jc w:val="left"/>
              <w:rPr>
                <w:rFonts w:asciiTheme="majorHAnsi" w:eastAsia="MS Mincho" w:hAnsiTheme="majorHAnsi" w:cstheme="majorHAnsi"/>
                <w:i/>
                <w:iCs/>
                <w:sz w:val="20"/>
                <w:szCs w:val="20"/>
                <w:lang w:eastAsia="cs-CZ"/>
              </w:rPr>
            </w:pPr>
            <w:r w:rsidRPr="00783E82">
              <w:rPr>
                <w:rFonts w:asciiTheme="majorHAnsi" w:eastAsia="MS Mincho" w:hAnsiTheme="majorHAnsi" w:cstheme="majorHAnsi"/>
                <w:i/>
                <w:iCs/>
                <w:sz w:val="20"/>
                <w:szCs w:val="20"/>
                <w:lang w:eastAsia="cs-CZ"/>
              </w:rPr>
              <w:t>*hlavní řešitel, spoluřešitel, další řešitelé</w:t>
            </w:r>
          </w:p>
        </w:tc>
      </w:tr>
    </w:tbl>
    <w:p w14:paraId="3D4B0B41" w14:textId="348A908D" w:rsidR="00783E82" w:rsidRPr="00284003" w:rsidRDefault="00783E82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E379E57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6C25C40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59EBC6" w14:textId="77777777" w:rsidR="00090C7A" w:rsidRPr="00284003" w:rsidRDefault="00090C7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73A4FD8B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5122F7">
      <w:rPr>
        <w:color w:val="auto"/>
        <w:szCs w:val="16"/>
      </w:rPr>
      <w:t xml:space="preserve"> – Kategorie A – Mezioborové</w:t>
    </w:r>
    <w:r w:rsidR="00B6553C">
      <w:rPr>
        <w:color w:val="auto"/>
        <w:szCs w:val="16"/>
      </w:rPr>
      <w:t xml:space="preserve"> interní</w:t>
    </w:r>
    <w:r>
      <w:rPr>
        <w:color w:val="auto"/>
        <w:szCs w:val="16"/>
      </w:rPr>
      <w:t xml:space="preserve"> výzkumné projekty</w:t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  <w:t xml:space="preserve">             </w:t>
    </w:r>
    <w:r w:rsidR="003C26EE">
      <w:rPr>
        <w:color w:val="auto"/>
        <w:szCs w:val="16"/>
      </w:rPr>
      <w:t xml:space="preserve">    </w:t>
    </w:r>
    <w:r w:rsidR="005122F7">
      <w:rPr>
        <w:color w:val="auto"/>
        <w:szCs w:val="16"/>
      </w:rPr>
      <w:t xml:space="preserve">Strana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PAGE   \* MERGEFORMAT </w:instrText>
    </w:r>
    <w:r w:rsidR="005122F7">
      <w:rPr>
        <w:color w:val="auto"/>
        <w:szCs w:val="16"/>
      </w:rPr>
      <w:fldChar w:fldCharType="separate"/>
    </w:r>
    <w:r w:rsidR="00736F2D">
      <w:rPr>
        <w:noProof/>
        <w:color w:val="auto"/>
        <w:szCs w:val="16"/>
      </w:rPr>
      <w:t>2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z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NUMPAGES   \* MERGEFORMAT </w:instrText>
    </w:r>
    <w:r w:rsidR="005122F7">
      <w:rPr>
        <w:color w:val="auto"/>
        <w:szCs w:val="16"/>
      </w:rPr>
      <w:fldChar w:fldCharType="separate"/>
    </w:r>
    <w:r w:rsidR="00736F2D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63289300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D32C7"/>
    <w:multiLevelType w:val="hybridMultilevel"/>
    <w:tmpl w:val="C98471CC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7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6"/>
  </w:num>
  <w:num w:numId="24">
    <w:abstractNumId w:val="11"/>
  </w:num>
  <w:num w:numId="25">
    <w:abstractNumId w:val="27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8"/>
  </w:num>
  <w:num w:numId="33">
    <w:abstractNumId w:val="20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6825"/>
    <w:rsid w:val="00220D91"/>
    <w:rsid w:val="00223FCC"/>
    <w:rsid w:val="00224CCD"/>
    <w:rsid w:val="002276D6"/>
    <w:rsid w:val="00227C20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6F2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3E82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02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1B1B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2D"/>
    <w:pPr>
      <w:spacing w:after="200" w:line="27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783E8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openxmlformats.org/package/2006/metadata/core-properties"/>
    <ds:schemaRef ds:uri="http://purl.org/dc/dcmitype/"/>
    <ds:schemaRef ds:uri="200ac2cc-c96c-431f-864a-2438eeee06c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908469-3378-4513-AB79-1AB4BC7D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15</TotalTime>
  <Pages>4</Pages>
  <Words>368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15</cp:revision>
  <cp:lastPrinted>2016-08-30T06:48:00Z</cp:lastPrinted>
  <dcterms:created xsi:type="dcterms:W3CDTF">2025-02-10T06:36:00Z</dcterms:created>
  <dcterms:modified xsi:type="dcterms:W3CDTF">2025-03-24T13:28:00Z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