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2508B658" w:rsidR="00281523" w:rsidRPr="00284003" w:rsidRDefault="00851F9A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  <w:r w:rsidR="00AD54B8" w:rsidRPr="00284003">
        <w:rPr>
          <w:rFonts w:cstheme="majorHAnsi"/>
          <w:color w:val="auto"/>
        </w:rPr>
        <w:t xml:space="preserve"> 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902A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902A80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7CF65118" w:rsidR="000C2DB9" w:rsidRPr="00B96EB2" w:rsidRDefault="000C2DB9" w:rsidP="00DC35EA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DC35EA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1. 4. 2022</w:t>
            </w:r>
          </w:p>
        </w:tc>
        <w:tc>
          <w:tcPr>
            <w:tcW w:w="2835" w:type="dxa"/>
            <w:vAlign w:val="center"/>
          </w:tcPr>
          <w:p w14:paraId="699F2060" w14:textId="6294F355" w:rsidR="000C2DB9" w:rsidRPr="00B96EB2" w:rsidRDefault="000C2DB9" w:rsidP="00DC35EA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B96EB2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DC35EA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3. 2025</w:t>
            </w:r>
          </w:p>
        </w:tc>
      </w:tr>
      <w:tr w:rsidR="00E4446B" w:rsidRPr="00284003" w14:paraId="79E6E954" w14:textId="77777777" w:rsidTr="00902A80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54352B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902A80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902A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02A80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902A80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902A80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150FFE77" w:rsidR="00270427" w:rsidRPr="00D95686" w:rsidRDefault="002164B8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Za celé období realizace projektu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902A80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902A80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902A80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902A80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902A80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6ED3CDC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594F615" w14:textId="77777777" w:rsidR="00895CF9" w:rsidRDefault="00895CF9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902A80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8D25FA"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B96E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B96EB2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2FEFDBC6" w:rsidR="00467814" w:rsidRPr="00AF10A7" w:rsidRDefault="00467814" w:rsidP="00AF10A7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  <w:r w:rsidR="00AF10A7">
              <w:rPr>
                <w:rFonts w:asciiTheme="majorHAnsi" w:hAnsiTheme="majorHAnsi" w:cstheme="majorHAnsi"/>
                <w:i/>
                <w:iCs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902A80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17C2677E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Uveďte</w:t>
            </w:r>
            <w:r w:rsidR="00A24A5A">
              <w:rPr>
                <w:rFonts w:asciiTheme="majorHAnsi" w:hAnsiTheme="majorHAnsi" w:cstheme="majorHAnsi"/>
                <w:i/>
                <w:iCs/>
                <w:szCs w:val="20"/>
              </w:rPr>
              <w:t xml:space="preserve"> všechny výsledky a výstupy projektu za celou dobu realizace,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902A80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902A80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902A80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902A80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902A80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71C48B6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E75D43F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2A5E0C9B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7566BB2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A0BCE0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C423977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DB31EAD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4C7A95D0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3B5FC059" w14:textId="77777777" w:rsidR="00B96EB2" w:rsidRDefault="00B96EB2" w:rsidP="00BC7F7C">
      <w:pPr>
        <w:rPr>
          <w:rFonts w:asciiTheme="majorHAnsi" w:hAnsiTheme="majorHAnsi" w:cstheme="majorHAnsi"/>
        </w:rPr>
      </w:pPr>
    </w:p>
    <w:p w14:paraId="64292ABA" w14:textId="1AC32823" w:rsidR="00B96EB2" w:rsidRDefault="00B96EB2" w:rsidP="00BC7F7C">
      <w:pPr>
        <w:rPr>
          <w:rFonts w:asciiTheme="majorHAnsi" w:hAnsiTheme="majorHAnsi" w:cstheme="majorHAnsi"/>
        </w:rPr>
      </w:pPr>
    </w:p>
    <w:p w14:paraId="4BE7849B" w14:textId="77777777" w:rsidR="00902A80" w:rsidRDefault="00902A80" w:rsidP="00BC7F7C">
      <w:pPr>
        <w:rPr>
          <w:rFonts w:asciiTheme="majorHAnsi" w:hAnsiTheme="majorHAnsi" w:cstheme="majorHAnsi"/>
        </w:rPr>
      </w:pPr>
    </w:p>
    <w:p w14:paraId="11B50575" w14:textId="6D6C0A1D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570630AB" w14:textId="0643ADB7" w:rsidR="0013174F" w:rsidRDefault="0013174F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461"/>
        <w:gridCol w:w="1315"/>
        <w:gridCol w:w="1315"/>
        <w:gridCol w:w="1315"/>
        <w:gridCol w:w="1315"/>
        <w:gridCol w:w="1315"/>
        <w:gridCol w:w="1462"/>
      </w:tblGrid>
      <w:tr w:rsidR="0013174F" w:rsidRPr="0013174F" w14:paraId="39F56BBE" w14:textId="77777777" w:rsidTr="00B96EB2">
        <w:tc>
          <w:tcPr>
            <w:tcW w:w="9498" w:type="dxa"/>
            <w:gridSpan w:val="7"/>
          </w:tcPr>
          <w:p w14:paraId="1A794915" w14:textId="540AC14E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13174F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13174F" w:rsidRPr="0013174F" w14:paraId="22433C71" w14:textId="77777777" w:rsidTr="00B96EB2">
        <w:tc>
          <w:tcPr>
            <w:tcW w:w="1461" w:type="dxa"/>
          </w:tcPr>
          <w:p w14:paraId="3707A068" w14:textId="0243E0E4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Jednotlivé položky rozpočtu</w:t>
            </w:r>
          </w:p>
        </w:tc>
        <w:tc>
          <w:tcPr>
            <w:tcW w:w="1315" w:type="dxa"/>
            <w:vAlign w:val="center"/>
          </w:tcPr>
          <w:p w14:paraId="3AA1904C" w14:textId="3A187E51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Přidělená částka na celou dobu řešení projektu</w:t>
            </w:r>
          </w:p>
        </w:tc>
        <w:tc>
          <w:tcPr>
            <w:tcW w:w="1315" w:type="dxa"/>
          </w:tcPr>
          <w:p w14:paraId="63298E45" w14:textId="3C523245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315" w:type="dxa"/>
          </w:tcPr>
          <w:p w14:paraId="4C43E507" w14:textId="23BAFB2B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1315" w:type="dxa"/>
          </w:tcPr>
          <w:p w14:paraId="63B60FF6" w14:textId="0E51DDB4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1315" w:type="dxa"/>
          </w:tcPr>
          <w:p w14:paraId="5A8F4913" w14:textId="4C7C3DB2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v roce 202</w:t>
            </w:r>
            <w:r w:rsidR="00902A80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1462" w:type="dxa"/>
            <w:vAlign w:val="center"/>
          </w:tcPr>
          <w:p w14:paraId="45F34FA5" w14:textId="2A8C2CA8" w:rsidR="0013174F" w:rsidRPr="00B40308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B40308">
              <w:rPr>
                <w:rFonts w:asciiTheme="majorHAnsi" w:eastAsia="Times New Roman" w:hAnsiTheme="majorHAnsi" w:cstheme="majorHAnsi"/>
              </w:rPr>
              <w:t>Vyčerpaná částka za celou dobu řešení projektu</w:t>
            </w:r>
          </w:p>
        </w:tc>
      </w:tr>
      <w:tr w:rsidR="0013174F" w:rsidRPr="0013174F" w14:paraId="793BCFD0" w14:textId="77777777" w:rsidTr="00B96EB2">
        <w:tc>
          <w:tcPr>
            <w:tcW w:w="1461" w:type="dxa"/>
            <w:vAlign w:val="bottom"/>
          </w:tcPr>
          <w:p w14:paraId="5974AA92" w14:textId="0D1E602D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1315" w:type="dxa"/>
          </w:tcPr>
          <w:p w14:paraId="6BC087F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42D024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DBCEE8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41691B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0E21FC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DEA1BD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730261D" w14:textId="77777777" w:rsidTr="00B96EB2">
        <w:tc>
          <w:tcPr>
            <w:tcW w:w="1461" w:type="dxa"/>
            <w:vAlign w:val="bottom"/>
          </w:tcPr>
          <w:p w14:paraId="17332BF2" w14:textId="615C612F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1315" w:type="dxa"/>
          </w:tcPr>
          <w:p w14:paraId="2129A72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5FF2F0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9BC1CE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0AD78F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06C4F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10C02AA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6590E33" w14:textId="77777777" w:rsidTr="00B96EB2">
        <w:tc>
          <w:tcPr>
            <w:tcW w:w="1461" w:type="dxa"/>
            <w:vAlign w:val="bottom"/>
          </w:tcPr>
          <w:p w14:paraId="4D32EA88" w14:textId="300922D0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Drobný hmotný a nehmotný majetek</w:t>
            </w:r>
          </w:p>
        </w:tc>
        <w:tc>
          <w:tcPr>
            <w:tcW w:w="1315" w:type="dxa"/>
          </w:tcPr>
          <w:p w14:paraId="355C4A3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097B53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70EB56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52D8E9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75832F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DA8232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4C18BB7" w14:textId="77777777" w:rsidTr="00B96EB2">
        <w:tc>
          <w:tcPr>
            <w:tcW w:w="1461" w:type="dxa"/>
            <w:vAlign w:val="bottom"/>
          </w:tcPr>
          <w:p w14:paraId="21826025" w14:textId="69895E20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Cestovné domácí i zahraniční</w:t>
            </w:r>
          </w:p>
        </w:tc>
        <w:tc>
          <w:tcPr>
            <w:tcW w:w="1315" w:type="dxa"/>
          </w:tcPr>
          <w:p w14:paraId="21AF25F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75022E3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857341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476E14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AC2E3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B76B9C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72206634" w14:textId="77777777" w:rsidTr="00B96EB2">
        <w:tc>
          <w:tcPr>
            <w:tcW w:w="1461" w:type="dxa"/>
            <w:vAlign w:val="bottom"/>
          </w:tcPr>
          <w:p w14:paraId="5019BA87" w14:textId="55ECE64A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1315" w:type="dxa"/>
          </w:tcPr>
          <w:p w14:paraId="0615BF16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0B50740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7F090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C893F82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856376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0E97D70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4A970BE8" w14:textId="77777777" w:rsidTr="00B96EB2">
        <w:tc>
          <w:tcPr>
            <w:tcW w:w="1461" w:type="dxa"/>
            <w:vAlign w:val="bottom"/>
          </w:tcPr>
          <w:p w14:paraId="5FFDCA1B" w14:textId="7C4B779A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1315" w:type="dxa"/>
          </w:tcPr>
          <w:p w14:paraId="263F595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52DE74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12CFA6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58F41B1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3D8224E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55A8DF9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325FBDA6" w14:textId="77777777" w:rsidTr="00B96EB2">
        <w:tc>
          <w:tcPr>
            <w:tcW w:w="1461" w:type="dxa"/>
            <w:vAlign w:val="bottom"/>
          </w:tcPr>
          <w:p w14:paraId="1FB0B1E1" w14:textId="76383D29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1315" w:type="dxa"/>
          </w:tcPr>
          <w:p w14:paraId="58A4BC1C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42D160E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75804D5E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6251738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67F893C9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464A7B0F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3174F" w:rsidRPr="0013174F" w14:paraId="0178B3AD" w14:textId="77777777" w:rsidTr="00B96EB2">
        <w:tc>
          <w:tcPr>
            <w:tcW w:w="1461" w:type="dxa"/>
            <w:vAlign w:val="bottom"/>
          </w:tcPr>
          <w:p w14:paraId="1DFB62EC" w14:textId="668F5596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  <w:r w:rsidRPr="0013174F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1315" w:type="dxa"/>
          </w:tcPr>
          <w:p w14:paraId="500EB48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5F2F7840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3B2522B7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1AB19CCD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</w:tcPr>
          <w:p w14:paraId="2AD9218A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462" w:type="dxa"/>
          </w:tcPr>
          <w:p w14:paraId="66E88665" w14:textId="77777777" w:rsidR="0013174F" w:rsidRPr="0013174F" w:rsidRDefault="0013174F" w:rsidP="00902A8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01A0843A" w14:textId="35CB659E" w:rsidR="000F7392" w:rsidRDefault="000F7392" w:rsidP="00BC7F7C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E379E57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6C25C40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7BAE5A87" w:rsidR="00090C7A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AD3E779" w14:textId="60DD9840" w:rsidR="0005211C" w:rsidRDefault="000521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05211C" w:rsidRPr="0005211C" w14:paraId="6C0A0207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677AC5F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b/>
                <w:iCs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05211C" w:rsidRPr="0005211C" w14:paraId="21418274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56FCAA32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361A307C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25C2C33D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3BC8CBDC" w14:textId="77777777" w:rsidR="0005211C" w:rsidRPr="0005211C" w:rsidRDefault="0005211C" w:rsidP="0005211C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Podpis</w:t>
            </w:r>
          </w:p>
        </w:tc>
      </w:tr>
      <w:tr w:rsidR="0005211C" w:rsidRPr="0005211C" w14:paraId="309C4267" w14:textId="77777777" w:rsidTr="00A00AD8">
        <w:trPr>
          <w:trHeight w:val="315"/>
        </w:trPr>
        <w:tc>
          <w:tcPr>
            <w:tcW w:w="3681" w:type="dxa"/>
            <w:noWrap/>
          </w:tcPr>
          <w:p w14:paraId="69365336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4232BD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345690AE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7F9436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999E6AA" w14:textId="77777777" w:rsidTr="00A00AD8">
        <w:trPr>
          <w:trHeight w:val="315"/>
        </w:trPr>
        <w:tc>
          <w:tcPr>
            <w:tcW w:w="3681" w:type="dxa"/>
            <w:noWrap/>
          </w:tcPr>
          <w:p w14:paraId="75AC3DD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BCE15F5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C2D4DB7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10B4D1B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6DE2F3AC" w14:textId="77777777" w:rsidTr="00A00AD8">
        <w:trPr>
          <w:trHeight w:val="315"/>
        </w:trPr>
        <w:tc>
          <w:tcPr>
            <w:tcW w:w="3681" w:type="dxa"/>
            <w:noWrap/>
          </w:tcPr>
          <w:p w14:paraId="6032EA23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C4D2D83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7D7CA8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C81E2B5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4A1D6294" w14:textId="77777777" w:rsidTr="00A00AD8">
        <w:trPr>
          <w:trHeight w:val="315"/>
        </w:trPr>
        <w:tc>
          <w:tcPr>
            <w:tcW w:w="3681" w:type="dxa"/>
            <w:noWrap/>
          </w:tcPr>
          <w:p w14:paraId="36AAF6F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7D1F1CB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2C35E731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AF3129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092D7F91" w14:textId="77777777" w:rsidTr="00A00AD8">
        <w:trPr>
          <w:trHeight w:val="315"/>
        </w:trPr>
        <w:tc>
          <w:tcPr>
            <w:tcW w:w="3681" w:type="dxa"/>
            <w:noWrap/>
          </w:tcPr>
          <w:p w14:paraId="645BB04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2C86EFA2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4FA3F124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F66E35E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401D29E" w14:textId="77777777" w:rsidTr="00A00AD8">
        <w:trPr>
          <w:trHeight w:val="315"/>
        </w:trPr>
        <w:tc>
          <w:tcPr>
            <w:tcW w:w="3681" w:type="dxa"/>
            <w:noWrap/>
          </w:tcPr>
          <w:p w14:paraId="31839F2A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217DDEA8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74D3A90C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7091F47" w14:textId="77777777" w:rsidR="0005211C" w:rsidRPr="0005211C" w:rsidRDefault="0005211C" w:rsidP="0005211C">
            <w:pPr>
              <w:spacing w:before="120" w:after="120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05211C" w:rsidRPr="0005211C" w14:paraId="3B508BB3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4F9B98F" w14:textId="77777777" w:rsidR="0005211C" w:rsidRPr="0005211C" w:rsidRDefault="0005211C" w:rsidP="0005211C">
            <w:pPr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</w:pPr>
            <w:r w:rsidRPr="0005211C"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  <w:t>*hlavní řešitel, spoluřešitel, další řešitelé</w:t>
            </w:r>
          </w:p>
        </w:tc>
      </w:tr>
    </w:tbl>
    <w:p w14:paraId="3026C38A" w14:textId="10ACCD24" w:rsidR="0005211C" w:rsidRPr="00284003" w:rsidRDefault="000521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071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6912" w14:textId="77777777" w:rsidR="00BF07B9" w:rsidRDefault="00BF07B9" w:rsidP="00E64D97">
      <w:pPr>
        <w:spacing w:after="0" w:line="240" w:lineRule="auto"/>
      </w:pPr>
      <w:r>
        <w:separator/>
      </w:r>
    </w:p>
  </w:endnote>
  <w:endnote w:type="continuationSeparator" w:id="0">
    <w:p w14:paraId="2E059475" w14:textId="77777777" w:rsidR="00BF07B9" w:rsidRDefault="00BF07B9" w:rsidP="00E64D97">
      <w:pPr>
        <w:spacing w:after="0" w:line="240" w:lineRule="auto"/>
      </w:pPr>
      <w:r>
        <w:continuationSeparator/>
      </w:r>
    </w:p>
  </w:endnote>
  <w:endnote w:type="continuationNotice" w:id="1">
    <w:p w14:paraId="74BF8C39" w14:textId="77777777" w:rsidR="00BF07B9" w:rsidRDefault="00BF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C8EF" w14:textId="77777777" w:rsidR="00C01B08" w:rsidRDefault="00C01B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11398F8A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3174F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071AD3">
      <w:rPr>
        <w:color w:val="auto"/>
        <w:szCs w:val="16"/>
      </w:rPr>
      <w:t xml:space="preserve"> – Kategorie </w:t>
    </w:r>
    <w:r w:rsidR="00C01B0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3174F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</w:r>
    <w:r w:rsidR="00C01B08">
      <w:rPr>
        <w:color w:val="auto"/>
        <w:szCs w:val="16"/>
      </w:rPr>
      <w:tab/>
      <w:t xml:space="preserve">                 Strana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PAGE   \* MERGEFORMAT </w:instrText>
    </w:r>
    <w:r w:rsidR="00C01B08">
      <w:rPr>
        <w:color w:val="auto"/>
        <w:szCs w:val="16"/>
      </w:rPr>
      <w:fldChar w:fldCharType="separate"/>
    </w:r>
    <w:r w:rsidR="00AF10A7">
      <w:rPr>
        <w:noProof/>
        <w:color w:val="auto"/>
        <w:szCs w:val="16"/>
      </w:rPr>
      <w:t>1</w:t>
    </w:r>
    <w:r w:rsidR="00C01B08">
      <w:rPr>
        <w:color w:val="auto"/>
        <w:szCs w:val="16"/>
      </w:rPr>
      <w:fldChar w:fldCharType="end"/>
    </w:r>
    <w:r w:rsidR="00C01B08">
      <w:rPr>
        <w:color w:val="auto"/>
        <w:szCs w:val="16"/>
      </w:rPr>
      <w:t xml:space="preserve"> z </w:t>
    </w:r>
    <w:r w:rsidR="00C01B08">
      <w:rPr>
        <w:color w:val="auto"/>
        <w:szCs w:val="16"/>
      </w:rPr>
      <w:fldChar w:fldCharType="begin"/>
    </w:r>
    <w:r w:rsidR="00C01B08">
      <w:rPr>
        <w:color w:val="auto"/>
        <w:szCs w:val="16"/>
      </w:rPr>
      <w:instrText xml:space="preserve"> NUMPAGES   \* MERGEFORMAT </w:instrText>
    </w:r>
    <w:r w:rsidR="00C01B08">
      <w:rPr>
        <w:color w:val="auto"/>
        <w:szCs w:val="16"/>
      </w:rPr>
      <w:fldChar w:fldCharType="separate"/>
    </w:r>
    <w:r w:rsidR="00AF10A7">
      <w:rPr>
        <w:noProof/>
        <w:color w:val="auto"/>
        <w:szCs w:val="16"/>
      </w:rPr>
      <w:t>4</w:t>
    </w:r>
    <w:r w:rsidR="00C01B08">
      <w:rPr>
        <w:color w:val="auto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91958FA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895CF9">
      <w:rPr>
        <w:color w:val="auto"/>
        <w:szCs w:val="16"/>
      </w:rPr>
      <w:t xml:space="preserve"> </w:t>
    </w:r>
    <w:r>
      <w:rPr>
        <w:color w:val="auto"/>
        <w:szCs w:val="16"/>
      </w:rPr>
      <w:t xml:space="preserve">GJM/ </w:t>
    </w:r>
    <w:r w:rsidR="003D64CC">
      <w:rPr>
        <w:color w:val="auto"/>
        <w:szCs w:val="16"/>
      </w:rPr>
      <w:t>Kategorie – A – Mezioborové interní výzkumné projekty</w:t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EE021A">
      <w:rPr>
        <w:color w:val="auto"/>
        <w:szCs w:val="16"/>
      </w:rPr>
      <w:tab/>
    </w:r>
    <w:r w:rsidR="00BB37BC">
      <w:rPr>
        <w:color w:val="auto"/>
        <w:szCs w:val="16"/>
      </w:rPr>
      <w:t xml:space="preserve">                </w:t>
    </w:r>
    <w:r w:rsidR="00EE021A">
      <w:rPr>
        <w:color w:val="auto"/>
        <w:szCs w:val="16"/>
      </w:rPr>
      <w:t xml:space="preserve">Strana 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PAGE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2</w:t>
    </w:r>
    <w:r w:rsidR="00EE021A">
      <w:rPr>
        <w:color w:val="auto"/>
        <w:szCs w:val="16"/>
      </w:rPr>
      <w:fldChar w:fldCharType="end"/>
    </w:r>
    <w:r w:rsidR="00EE021A">
      <w:rPr>
        <w:color w:val="auto"/>
        <w:szCs w:val="16"/>
      </w:rPr>
      <w:t xml:space="preserve"> z </w:t>
    </w:r>
    <w:r w:rsidR="00EE021A">
      <w:rPr>
        <w:color w:val="auto"/>
        <w:szCs w:val="16"/>
      </w:rPr>
      <w:fldChar w:fldCharType="begin"/>
    </w:r>
    <w:r w:rsidR="00EE021A">
      <w:rPr>
        <w:color w:val="auto"/>
        <w:szCs w:val="16"/>
      </w:rPr>
      <w:instrText xml:space="preserve"> NUMPAGES   \* MERGEFORMAT </w:instrText>
    </w:r>
    <w:r w:rsidR="00EE021A">
      <w:rPr>
        <w:color w:val="auto"/>
        <w:szCs w:val="16"/>
      </w:rPr>
      <w:fldChar w:fldCharType="separate"/>
    </w:r>
    <w:r w:rsidR="00EE021A">
      <w:rPr>
        <w:noProof/>
        <w:color w:val="auto"/>
        <w:szCs w:val="16"/>
      </w:rPr>
      <w:t>4</w:t>
    </w:r>
    <w:r w:rsidR="00EE021A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BB99" w14:textId="77777777" w:rsidR="00BF07B9" w:rsidRPr="00A510E1" w:rsidRDefault="00BF07B9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4B94D00C" w14:textId="77777777" w:rsidR="00BF07B9" w:rsidRDefault="00BF07B9" w:rsidP="00E64D97">
      <w:pPr>
        <w:spacing w:after="0" w:line="240" w:lineRule="auto"/>
      </w:pPr>
      <w:r>
        <w:continuationSeparator/>
      </w:r>
    </w:p>
  </w:footnote>
  <w:footnote w:type="continuationNotice" w:id="1">
    <w:p w14:paraId="5190510E" w14:textId="77777777" w:rsidR="00BF07B9" w:rsidRDefault="00BF07B9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9419" w14:textId="77777777" w:rsidR="00C01B08" w:rsidRDefault="00C01B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05519222" o:spid="_x0000_i104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211C"/>
    <w:rsid w:val="000541B4"/>
    <w:rsid w:val="000702E3"/>
    <w:rsid w:val="00070AF0"/>
    <w:rsid w:val="00071AD3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4229"/>
    <w:rsid w:val="00115FE1"/>
    <w:rsid w:val="001166EB"/>
    <w:rsid w:val="001168B9"/>
    <w:rsid w:val="00116EBA"/>
    <w:rsid w:val="00117376"/>
    <w:rsid w:val="001177AA"/>
    <w:rsid w:val="00123ADD"/>
    <w:rsid w:val="00130058"/>
    <w:rsid w:val="0013174F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0473"/>
    <w:rsid w:val="001D1EFC"/>
    <w:rsid w:val="001D25FF"/>
    <w:rsid w:val="001D35A7"/>
    <w:rsid w:val="001D37EA"/>
    <w:rsid w:val="001D414D"/>
    <w:rsid w:val="001D4337"/>
    <w:rsid w:val="001D4D1C"/>
    <w:rsid w:val="001D5B99"/>
    <w:rsid w:val="001D62CA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4B8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4CC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16DC"/>
    <w:rsid w:val="00526654"/>
    <w:rsid w:val="00526986"/>
    <w:rsid w:val="005269D4"/>
    <w:rsid w:val="00527261"/>
    <w:rsid w:val="00533060"/>
    <w:rsid w:val="005331F7"/>
    <w:rsid w:val="005371EE"/>
    <w:rsid w:val="00541224"/>
    <w:rsid w:val="0054352B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5F2DEA"/>
    <w:rsid w:val="006010D4"/>
    <w:rsid w:val="00601DED"/>
    <w:rsid w:val="006027CE"/>
    <w:rsid w:val="00602AE5"/>
    <w:rsid w:val="0060535D"/>
    <w:rsid w:val="00606C75"/>
    <w:rsid w:val="0061000F"/>
    <w:rsid w:val="006116DC"/>
    <w:rsid w:val="00611E19"/>
    <w:rsid w:val="00612D2E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5F4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2645"/>
    <w:rsid w:val="00703C97"/>
    <w:rsid w:val="00705BA1"/>
    <w:rsid w:val="0070767B"/>
    <w:rsid w:val="007141B5"/>
    <w:rsid w:val="007148BE"/>
    <w:rsid w:val="00714D35"/>
    <w:rsid w:val="00720712"/>
    <w:rsid w:val="00720831"/>
    <w:rsid w:val="007241EA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1F9A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95CF9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2A80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4A5A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3D57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10A7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30B10"/>
    <w:rsid w:val="00B3270B"/>
    <w:rsid w:val="00B32740"/>
    <w:rsid w:val="00B34ABC"/>
    <w:rsid w:val="00B35165"/>
    <w:rsid w:val="00B37AA8"/>
    <w:rsid w:val="00B4030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96EB2"/>
    <w:rsid w:val="00BA1DEF"/>
    <w:rsid w:val="00BA2419"/>
    <w:rsid w:val="00BA2520"/>
    <w:rsid w:val="00BA43A2"/>
    <w:rsid w:val="00BA5C21"/>
    <w:rsid w:val="00BA6405"/>
    <w:rsid w:val="00BA7286"/>
    <w:rsid w:val="00BB26FA"/>
    <w:rsid w:val="00BB37BC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1B08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24DEF"/>
    <w:rsid w:val="00C3130B"/>
    <w:rsid w:val="00C3136A"/>
    <w:rsid w:val="00C32030"/>
    <w:rsid w:val="00C321FC"/>
    <w:rsid w:val="00C32CCA"/>
    <w:rsid w:val="00C34D73"/>
    <w:rsid w:val="00C35191"/>
    <w:rsid w:val="00C359AB"/>
    <w:rsid w:val="00C359B7"/>
    <w:rsid w:val="00C3784E"/>
    <w:rsid w:val="00C407B6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35EA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68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6591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021A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A80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05211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6F1A-23FF-4A8B-9994-760B9B59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purl.org/dc/elements/1.1/"/>
    <ds:schemaRef ds:uri="6ffa259a-7614-4689-8cfc-126ca709f57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ed27b6-05d7-40ff-8656-35358ffc09b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4B21A1-CFC8-4019-A18B-86678413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0</TotalTime>
  <Pages>4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4</cp:revision>
  <cp:lastPrinted>2016-08-30T06:48:00Z</cp:lastPrinted>
  <dcterms:created xsi:type="dcterms:W3CDTF">2025-03-24T13:18:00Z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