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84A96" w:rsidR="00684A96" w:rsidP="00AA17C5" w:rsidRDefault="00684A96" w14:paraId="7F94DA4C" w14:textId="77777777">
      <w:pPr>
        <w:pStyle w:val="Heading2"/>
        <w:rPr>
          <w:sz w:val="36"/>
          <w:szCs w:val="32"/>
          <w:lang w:val="en-US"/>
        </w:rPr>
      </w:pPr>
      <w:r w:rsidRPr="00684A96">
        <w:rPr>
          <w:sz w:val="36"/>
          <w:szCs w:val="32"/>
          <w:lang w:val="en-US"/>
        </w:rPr>
        <w:t>HEROES4REGIONS</w:t>
      </w:r>
    </w:p>
    <w:p w:rsidR="007F6A6F" w:rsidP="007F6A6F" w:rsidRDefault="00684A96" w14:paraId="3AAFA2F2" w14:textId="77777777">
      <w:pPr>
        <w:pStyle w:val="Heading3"/>
        <w:rPr>
          <w:sz w:val="30"/>
          <w:szCs w:val="26"/>
          <w:lang w:val="en-US"/>
        </w:rPr>
      </w:pPr>
      <w:r w:rsidRPr="56B69FD9" w:rsidR="00684A96">
        <w:rPr>
          <w:sz w:val="30"/>
          <w:szCs w:val="30"/>
          <w:lang w:val="en-US"/>
        </w:rPr>
        <w:t>Application Form – Small-Scale Cooperation Projects (Call 1 – 2026)</w:t>
      </w:r>
    </w:p>
    <w:p w:rsidR="76ED6F65" w:rsidP="56B69FD9" w:rsidRDefault="76ED6F65" w14:paraId="3489D0B9" w14:textId="01E72E8D">
      <w:pPr>
        <w:pStyle w:val="Normal"/>
        <w:rPr>
          <w:lang w:val="en-US"/>
        </w:rPr>
      </w:pPr>
      <w:r w:rsidRPr="56B69FD9" w:rsidR="76ED6F65">
        <w:rPr>
          <w:lang w:val="en-US"/>
        </w:rPr>
        <w:t>(max. 3 pages)</w:t>
      </w:r>
    </w:p>
    <w:p w:rsidRPr="007F6A6F" w:rsidR="00684A96" w:rsidP="007F6A6F" w:rsidRDefault="00684A96" w14:paraId="70562BE4" w14:textId="6FF23E15">
      <w:pPr>
        <w:pStyle w:val="Heading3"/>
        <w:rPr>
          <w:sz w:val="30"/>
          <w:szCs w:val="26"/>
          <w:lang w:val="en-US"/>
        </w:rPr>
      </w:pPr>
      <w:r w:rsidRPr="00684A96">
        <w:rPr>
          <w:lang w:val="en-US"/>
        </w:rPr>
        <w:t>Project Title (incl. acronym, if applicable):</w:t>
      </w:r>
    </w:p>
    <w:p w:rsidRPr="00684A96" w:rsidR="00684A96" w:rsidP="00684A96" w:rsidRDefault="00684A96" w14:paraId="5F084889" w14:textId="3A394826">
      <w:pPr>
        <w:rPr>
          <w:rFonts w:cstheme="minorHAnsi"/>
          <w:szCs w:val="24"/>
        </w:rPr>
      </w:pPr>
      <w:r w:rsidRPr="00684A96">
        <w:rPr>
          <w:rFonts w:cstheme="minorHAnsi"/>
          <w:b/>
          <w:bCs/>
          <w:szCs w:val="24"/>
        </w:rPr>
        <w:t>Lead Applicant</w:t>
      </w:r>
    </w:p>
    <w:p w:rsidRPr="00684A96" w:rsidR="00684A96" w:rsidP="00684A96" w:rsidRDefault="00684A96" w14:paraId="5BD395AC" w14:textId="77777777">
      <w:pPr>
        <w:numPr>
          <w:ilvl w:val="0"/>
          <w:numId w:val="16"/>
        </w:numPr>
        <w:rPr>
          <w:rFonts w:cstheme="minorHAnsi"/>
          <w:szCs w:val="24"/>
        </w:rPr>
      </w:pPr>
      <w:r w:rsidRPr="00684A96">
        <w:rPr>
          <w:rFonts w:cstheme="minorHAnsi"/>
          <w:szCs w:val="24"/>
        </w:rPr>
        <w:t>Name:</w:t>
      </w:r>
    </w:p>
    <w:p w:rsidRPr="00684A96" w:rsidR="00684A96" w:rsidP="00684A96" w:rsidRDefault="00684A96" w14:paraId="5F21C285" w14:textId="77777777">
      <w:pPr>
        <w:numPr>
          <w:ilvl w:val="0"/>
          <w:numId w:val="16"/>
        </w:numPr>
        <w:rPr>
          <w:rFonts w:cstheme="minorHAnsi"/>
          <w:szCs w:val="24"/>
        </w:rPr>
      </w:pPr>
      <w:r w:rsidRPr="00684A96">
        <w:rPr>
          <w:rFonts w:cstheme="minorHAnsi"/>
          <w:szCs w:val="24"/>
        </w:rPr>
        <w:t>Email:</w:t>
      </w:r>
    </w:p>
    <w:p w:rsidRPr="00684A96" w:rsidR="00684A96" w:rsidP="00684A96" w:rsidRDefault="00684A96" w14:paraId="2D305CC2" w14:textId="77777777">
      <w:pPr>
        <w:numPr>
          <w:ilvl w:val="0"/>
          <w:numId w:val="16"/>
        </w:numPr>
        <w:rPr>
          <w:rFonts w:cstheme="minorHAnsi"/>
          <w:szCs w:val="24"/>
        </w:rPr>
      </w:pPr>
      <w:r w:rsidRPr="00684A96">
        <w:rPr>
          <w:rFonts w:cstheme="minorHAnsi"/>
          <w:szCs w:val="24"/>
        </w:rPr>
        <w:t>Institution:</w:t>
      </w:r>
    </w:p>
    <w:p w:rsidRPr="00684A96" w:rsidR="00684A96" w:rsidP="00684A96" w:rsidRDefault="00684A96" w14:paraId="33633C4B" w14:textId="77777777">
      <w:pPr>
        <w:numPr>
          <w:ilvl w:val="0"/>
          <w:numId w:val="16"/>
        </w:numPr>
        <w:rPr>
          <w:rFonts w:cstheme="minorHAnsi"/>
          <w:szCs w:val="24"/>
          <w:lang w:val="en-US"/>
        </w:rPr>
      </w:pPr>
      <w:r w:rsidRPr="00684A96">
        <w:rPr>
          <w:rFonts w:cstheme="minorHAnsi"/>
          <w:szCs w:val="24"/>
          <w:lang w:val="en-US"/>
        </w:rPr>
        <w:t>Role (researcher / research support staff):</w:t>
      </w:r>
    </w:p>
    <w:p w:rsidR="00684A96" w:rsidP="00684A96" w:rsidRDefault="00684A96" w14:paraId="70374781" w14:textId="77777777">
      <w:pPr>
        <w:rPr>
          <w:rFonts w:cstheme="minorHAnsi"/>
          <w:b/>
          <w:bCs/>
          <w:szCs w:val="24"/>
          <w:lang w:val="en-US"/>
        </w:rPr>
      </w:pPr>
    </w:p>
    <w:p w:rsidRPr="00684A96" w:rsidR="00684A96" w:rsidP="00684A96" w:rsidRDefault="00684A96" w14:paraId="010CDD78" w14:textId="6E1329CB">
      <w:pPr>
        <w:rPr>
          <w:rFonts w:cstheme="minorHAnsi"/>
          <w:szCs w:val="24"/>
          <w:lang w:val="en-US"/>
        </w:rPr>
      </w:pPr>
      <w:r w:rsidRPr="00684A96">
        <w:rPr>
          <w:rStyle w:val="Heading3Char"/>
          <w:lang w:val="en-US"/>
        </w:rPr>
        <w:t>Partner Institutions (minimum 3 HEROES beneficiaries required)</w:t>
      </w:r>
      <w:r w:rsidRPr="00684A96">
        <w:rPr>
          <w:rFonts w:cstheme="minorHAnsi"/>
          <w:szCs w:val="24"/>
          <w:lang w:val="en-US"/>
        </w:rPr>
        <w:br/>
      </w:r>
      <w:r w:rsidRPr="00684A96">
        <w:rPr>
          <w:rFonts w:cstheme="minorHAnsi"/>
          <w:szCs w:val="24"/>
          <w:lang w:val="en-US"/>
        </w:rPr>
        <w:t>For each partner:</w:t>
      </w:r>
    </w:p>
    <w:p w:rsidRPr="00684A96" w:rsidR="00684A96" w:rsidP="00684A96" w:rsidRDefault="00684A96" w14:paraId="6598FE5D" w14:textId="77777777">
      <w:pPr>
        <w:numPr>
          <w:ilvl w:val="0"/>
          <w:numId w:val="17"/>
        </w:numPr>
        <w:rPr>
          <w:rFonts w:cstheme="minorHAnsi"/>
          <w:szCs w:val="24"/>
        </w:rPr>
      </w:pPr>
      <w:r w:rsidRPr="00684A96">
        <w:rPr>
          <w:rFonts w:cstheme="minorHAnsi"/>
          <w:szCs w:val="24"/>
        </w:rPr>
        <w:t>Name</w:t>
      </w:r>
    </w:p>
    <w:p w:rsidRPr="00684A96" w:rsidR="00684A96" w:rsidP="00684A96" w:rsidRDefault="00684A96" w14:paraId="39631159" w14:textId="77777777">
      <w:pPr>
        <w:numPr>
          <w:ilvl w:val="0"/>
          <w:numId w:val="17"/>
        </w:numPr>
        <w:rPr>
          <w:rFonts w:cstheme="minorHAnsi"/>
          <w:szCs w:val="24"/>
        </w:rPr>
      </w:pPr>
      <w:r w:rsidRPr="00684A96">
        <w:rPr>
          <w:rFonts w:cstheme="minorHAnsi"/>
          <w:szCs w:val="24"/>
        </w:rPr>
        <w:t>Email</w:t>
      </w:r>
    </w:p>
    <w:p w:rsidR="00684A96" w:rsidP="00684A96" w:rsidRDefault="00684A96" w14:paraId="145705BA" w14:textId="7E1FFE9C">
      <w:pPr>
        <w:numPr>
          <w:ilvl w:val="0"/>
          <w:numId w:val="17"/>
        </w:numPr>
        <w:rPr>
          <w:rFonts w:cstheme="minorHAnsi"/>
          <w:szCs w:val="24"/>
        </w:rPr>
      </w:pPr>
      <w:r w:rsidRPr="00684A96">
        <w:rPr>
          <w:rFonts w:cstheme="minorHAnsi"/>
          <w:szCs w:val="24"/>
        </w:rPr>
        <w:t>Institution</w:t>
      </w:r>
    </w:p>
    <w:p w:rsidRPr="007F6A6F" w:rsidR="007F6A6F" w:rsidP="007F6A6F" w:rsidRDefault="007F6A6F" w14:paraId="5C18C3C8" w14:textId="7DB1236F">
      <w:pPr>
        <w:numPr>
          <w:ilvl w:val="0"/>
          <w:numId w:val="17"/>
        </w:numPr>
        <w:rPr>
          <w:rFonts w:cstheme="minorHAnsi"/>
          <w:szCs w:val="24"/>
          <w:lang w:val="en-US"/>
        </w:rPr>
      </w:pPr>
      <w:r w:rsidRPr="00684A96">
        <w:rPr>
          <w:rFonts w:cstheme="minorHAnsi"/>
          <w:szCs w:val="24"/>
          <w:lang w:val="en-US"/>
        </w:rPr>
        <w:t>Role (researcher / research support staff):</w:t>
      </w:r>
    </w:p>
    <w:p w:rsidRPr="00684A96" w:rsidR="00684A96" w:rsidP="00684A96" w:rsidRDefault="00A50C43" w14:paraId="6E2207A8" w14:textId="7A2FBC48">
      <w:pPr>
        <w:rPr>
          <w:rFonts w:cstheme="minorHAnsi"/>
          <w:szCs w:val="24"/>
        </w:rPr>
      </w:pPr>
      <w:r>
        <w:rPr>
          <w:rFonts w:cstheme="minorHAnsi"/>
          <w:szCs w:val="24"/>
        </w:rPr>
        <w:pict w14:anchorId="0CD137DF">
          <v:rect id="_x0000_i1025" style="width:0;height:1.5pt" o:hr="t" o:hrstd="t" o:hralign="center" fillcolor="#a0a0a0" stroked="f"/>
        </w:pict>
      </w:r>
    </w:p>
    <w:p w:rsidR="00684A96" w:rsidP="00684A96" w:rsidRDefault="00684A96" w14:paraId="230A8AD3" w14:textId="07C3934D">
      <w:pPr>
        <w:rPr>
          <w:rFonts w:cstheme="minorHAnsi"/>
          <w:szCs w:val="24"/>
          <w:lang w:val="en-US"/>
        </w:rPr>
      </w:pPr>
      <w:r w:rsidRPr="00684A96">
        <w:rPr>
          <w:rFonts w:cstheme="minorHAnsi"/>
          <w:b/>
          <w:bCs/>
          <w:szCs w:val="24"/>
          <w:lang w:val="en-US"/>
        </w:rPr>
        <w:t xml:space="preserve">2. </w:t>
      </w:r>
      <w:r>
        <w:rPr>
          <w:rFonts w:cstheme="minorHAnsi"/>
          <w:b/>
          <w:bCs/>
          <w:szCs w:val="24"/>
          <w:lang w:val="en-US"/>
        </w:rPr>
        <w:t xml:space="preserve"> </w:t>
      </w:r>
      <w:r w:rsidRPr="00684A96">
        <w:rPr>
          <w:rFonts w:cstheme="minorHAnsi"/>
          <w:b/>
          <w:bCs/>
          <w:szCs w:val="24"/>
          <w:lang w:val="en-US"/>
        </w:rPr>
        <w:t>What</w:t>
      </w:r>
      <w:r w:rsidR="007F6A6F">
        <w:rPr>
          <w:rFonts w:cstheme="minorHAnsi"/>
          <w:b/>
          <w:bCs/>
          <w:szCs w:val="24"/>
          <w:lang w:val="en-US"/>
        </w:rPr>
        <w:t xml:space="preserve"> common</w:t>
      </w:r>
      <w:r w:rsidRPr="00684A96">
        <w:rPr>
          <w:rFonts w:cstheme="minorHAnsi"/>
          <w:b/>
          <w:bCs/>
          <w:szCs w:val="24"/>
          <w:lang w:val="en-US"/>
        </w:rPr>
        <w:t xml:space="preserve"> challenge, need or opportunity </w:t>
      </w:r>
      <w:r w:rsidR="007F6A6F">
        <w:rPr>
          <w:rFonts w:cstheme="minorHAnsi"/>
          <w:b/>
          <w:bCs/>
          <w:szCs w:val="24"/>
          <w:lang w:val="en-US"/>
        </w:rPr>
        <w:t xml:space="preserve">related to smart regional resilience </w:t>
      </w:r>
      <w:r w:rsidRPr="00684A96">
        <w:rPr>
          <w:rFonts w:cstheme="minorHAnsi"/>
          <w:b/>
          <w:bCs/>
          <w:szCs w:val="24"/>
          <w:lang w:val="en-US"/>
        </w:rPr>
        <w:t>are you addressing?</w:t>
      </w:r>
      <w:r w:rsidRPr="00684A96">
        <w:rPr>
          <w:rFonts w:cstheme="minorHAnsi"/>
          <w:szCs w:val="24"/>
          <w:lang w:val="en-US"/>
        </w:rPr>
        <w:br/>
      </w:r>
    </w:p>
    <w:p w:rsidR="007F6A6F" w:rsidP="007F6A6F" w:rsidRDefault="007F6A6F" w14:paraId="5A9B8616" w14:textId="77777777">
      <w:pPr>
        <w:rPr>
          <w:rFonts w:cstheme="minorHAnsi"/>
          <w:szCs w:val="24"/>
          <w:lang w:val="en-US"/>
        </w:rPr>
      </w:pPr>
    </w:p>
    <w:p w:rsidRPr="00684A96" w:rsidR="007F6A6F" w:rsidP="007F6A6F" w:rsidRDefault="007F6A6F" w14:paraId="284F1366" w14:textId="77777777">
      <w:pPr>
        <w:rPr>
          <w:rFonts w:cstheme="minorHAnsi"/>
          <w:szCs w:val="24"/>
          <w:lang w:val="en-US"/>
        </w:rPr>
      </w:pPr>
    </w:p>
    <w:p w:rsidRPr="00684A96" w:rsidR="00684A96" w:rsidP="00684A96" w:rsidRDefault="00A50C43" w14:paraId="25129530" w14:textId="77777777">
      <w:pPr>
        <w:rPr>
          <w:rFonts w:cstheme="minorHAnsi"/>
          <w:szCs w:val="24"/>
        </w:rPr>
      </w:pPr>
      <w:r>
        <w:rPr>
          <w:rFonts w:cstheme="minorHAnsi"/>
          <w:szCs w:val="24"/>
        </w:rPr>
        <w:pict w14:anchorId="6489872E">
          <v:rect id="_x0000_i1026" style="width:0;height:1.5pt" o:hr="t" o:hrstd="t" o:hralign="center" fillcolor="#a0a0a0" stroked="f"/>
        </w:pict>
      </w:r>
    </w:p>
    <w:p w:rsidRPr="00684A96" w:rsidR="00684A96" w:rsidP="00684A96" w:rsidRDefault="007F6A6F" w14:paraId="66DEF0E4" w14:textId="05E0C40D">
      <w:pPr>
        <w:rPr>
          <w:rFonts w:cstheme="minorHAnsi"/>
          <w:b/>
          <w:bCs/>
          <w:szCs w:val="24"/>
          <w:lang w:val="en-US"/>
        </w:rPr>
      </w:pPr>
      <w:r>
        <w:rPr>
          <w:rFonts w:cstheme="minorHAnsi"/>
          <w:b/>
          <w:bCs/>
          <w:szCs w:val="24"/>
          <w:lang w:val="en-US"/>
        </w:rPr>
        <w:t>3</w:t>
      </w:r>
      <w:r w:rsidRPr="00684A96" w:rsidR="00684A96">
        <w:rPr>
          <w:rFonts w:cstheme="minorHAnsi"/>
          <w:b/>
          <w:bCs/>
          <w:szCs w:val="24"/>
          <w:lang w:val="en-US"/>
        </w:rPr>
        <w:t>. Main Objective of the Small-Scale Cooperation</w:t>
      </w:r>
      <w:r w:rsidR="00684A96">
        <w:rPr>
          <w:rFonts w:cstheme="minorHAnsi"/>
          <w:b/>
          <w:bCs/>
          <w:szCs w:val="24"/>
          <w:lang w:val="en-US"/>
        </w:rPr>
        <w:t xml:space="preserve">: </w:t>
      </w:r>
      <w:r>
        <w:rPr>
          <w:rFonts w:cstheme="minorHAnsi"/>
          <w:b/>
          <w:bCs/>
          <w:szCs w:val="24"/>
          <w:lang w:val="en-US"/>
        </w:rPr>
        <w:br/>
      </w:r>
      <w:r w:rsidRPr="00684A96" w:rsidR="00684A96">
        <w:rPr>
          <w:rFonts w:cstheme="minorHAnsi"/>
          <w:i/>
          <w:iCs/>
          <w:szCs w:val="24"/>
          <w:lang w:val="en-US"/>
        </w:rPr>
        <w:t>What do you aim to achieve with this cooperation?</w:t>
      </w:r>
      <w:r>
        <w:rPr>
          <w:rFonts w:cstheme="minorHAnsi"/>
          <w:szCs w:val="24"/>
          <w:lang w:val="en-US"/>
        </w:rPr>
        <w:t xml:space="preserve"> </w:t>
      </w:r>
      <w:r w:rsidRPr="00684A96" w:rsidR="00684A96">
        <w:rPr>
          <w:rFonts w:cstheme="minorHAnsi"/>
          <w:i/>
          <w:iCs/>
          <w:szCs w:val="24"/>
          <w:lang w:val="en-US"/>
        </w:rPr>
        <w:t>(Max. 4–5 lines)</w:t>
      </w:r>
    </w:p>
    <w:p w:rsidR="00684A96" w:rsidP="00684A96" w:rsidRDefault="00684A96" w14:paraId="778AF09A" w14:textId="77777777">
      <w:pPr>
        <w:rPr>
          <w:rFonts w:cstheme="minorHAnsi"/>
          <w:szCs w:val="24"/>
          <w:lang w:val="en-US"/>
        </w:rPr>
      </w:pPr>
    </w:p>
    <w:p w:rsidR="00684A96" w:rsidP="00684A96" w:rsidRDefault="00684A96" w14:paraId="1C56FDE8" w14:textId="77777777">
      <w:pPr>
        <w:rPr>
          <w:rFonts w:cstheme="minorHAnsi"/>
          <w:szCs w:val="24"/>
          <w:lang w:val="en-US"/>
        </w:rPr>
      </w:pPr>
    </w:p>
    <w:p w:rsidR="007F6A6F" w:rsidP="00684A96" w:rsidRDefault="007F6A6F" w14:paraId="13C33ACE" w14:textId="77777777">
      <w:pPr>
        <w:rPr>
          <w:rFonts w:cstheme="minorHAnsi"/>
          <w:szCs w:val="24"/>
          <w:lang w:val="en-US"/>
        </w:rPr>
      </w:pPr>
    </w:p>
    <w:p w:rsidR="00684A96" w:rsidP="00684A96" w:rsidRDefault="00684A96" w14:paraId="5395926A" w14:textId="77777777">
      <w:pPr>
        <w:rPr>
          <w:rFonts w:cstheme="minorHAnsi"/>
          <w:szCs w:val="24"/>
          <w:lang w:val="en-US"/>
        </w:rPr>
      </w:pPr>
    </w:p>
    <w:p w:rsidRPr="007F6A6F" w:rsidR="00684A96" w:rsidP="00684A96" w:rsidRDefault="00A50C43" w14:paraId="4E2606AD" w14:textId="29F25C50">
      <w:pPr>
        <w:rPr>
          <w:rFonts w:cstheme="minorHAnsi"/>
          <w:szCs w:val="24"/>
        </w:rPr>
      </w:pPr>
      <w:r>
        <w:rPr>
          <w:rFonts w:cstheme="minorHAnsi"/>
          <w:szCs w:val="24"/>
        </w:rPr>
        <w:pict w14:anchorId="0B13E248">
          <v:rect id="_x0000_i1027" style="width:0;height:1.5pt" o:hr="t" o:hrstd="t" o:hralign="center" fillcolor="#a0a0a0" stroked="f"/>
        </w:pict>
      </w:r>
    </w:p>
    <w:p w:rsidRPr="00684A96" w:rsidR="00684A96" w:rsidP="00684A96" w:rsidRDefault="007F6A6F" w14:paraId="7BA3A5B8" w14:textId="6820C9BA">
      <w:pPr>
        <w:rPr>
          <w:rFonts w:cstheme="minorHAnsi"/>
          <w:b/>
          <w:bCs/>
          <w:szCs w:val="24"/>
          <w:lang w:val="en-US"/>
        </w:rPr>
      </w:pPr>
      <w:r>
        <w:rPr>
          <w:rFonts w:cstheme="minorHAnsi"/>
          <w:b/>
          <w:bCs/>
          <w:szCs w:val="24"/>
          <w:lang w:val="en-US"/>
        </w:rPr>
        <w:t>4</w:t>
      </w:r>
      <w:r w:rsidRPr="00684A96" w:rsidR="00684A96">
        <w:rPr>
          <w:rFonts w:cstheme="minorHAnsi"/>
          <w:b/>
          <w:bCs/>
          <w:szCs w:val="24"/>
          <w:lang w:val="en-US"/>
        </w:rPr>
        <w:t>. Stakeholder Involvement</w:t>
      </w:r>
      <w:r>
        <w:rPr>
          <w:rFonts w:cstheme="minorHAnsi"/>
          <w:b/>
          <w:bCs/>
          <w:szCs w:val="24"/>
          <w:lang w:val="en-US"/>
        </w:rPr>
        <w:t xml:space="preserve">. </w:t>
      </w:r>
      <w:r>
        <w:rPr>
          <w:rFonts w:cstheme="minorHAnsi"/>
          <w:b/>
          <w:bCs/>
          <w:szCs w:val="24"/>
          <w:lang w:val="en-US"/>
        </w:rPr>
        <w:br/>
      </w:r>
      <w:r w:rsidRPr="00684A96" w:rsidR="00684A96">
        <w:rPr>
          <w:rFonts w:cstheme="minorHAnsi"/>
          <w:i/>
          <w:iCs/>
          <w:szCs w:val="24"/>
          <w:lang w:val="en-US"/>
        </w:rPr>
        <w:t>Which stakeholders will be involved and how?</w:t>
      </w:r>
    </w:p>
    <w:p w:rsidR="00684A96" w:rsidP="00684A96" w:rsidRDefault="00684A96" w14:paraId="4AEAE76B" w14:textId="77777777">
      <w:pPr>
        <w:rPr>
          <w:rFonts w:ascii="Segoe UI Symbol" w:hAnsi="Segoe UI Symbol" w:cs="Segoe UI Symbol"/>
          <w:szCs w:val="24"/>
          <w:lang w:val="en-US"/>
        </w:rPr>
      </w:pPr>
    </w:p>
    <w:p w:rsidR="00684A96" w:rsidP="00684A96" w:rsidRDefault="00684A96" w14:paraId="70B1C918" w14:textId="77777777">
      <w:pPr>
        <w:rPr>
          <w:rFonts w:ascii="Segoe UI Symbol" w:hAnsi="Segoe UI Symbol" w:cs="Segoe UI Symbol"/>
          <w:szCs w:val="24"/>
          <w:lang w:val="en-US"/>
        </w:rPr>
      </w:pPr>
    </w:p>
    <w:p w:rsidR="007F6A6F" w:rsidP="00684A96" w:rsidRDefault="007F6A6F" w14:paraId="5A938FF5" w14:textId="77777777">
      <w:pPr>
        <w:rPr>
          <w:rFonts w:ascii="Segoe UI Symbol" w:hAnsi="Segoe UI Symbol" w:cs="Segoe UI Symbol"/>
          <w:szCs w:val="24"/>
          <w:lang w:val="en-US"/>
        </w:rPr>
      </w:pPr>
    </w:p>
    <w:p w:rsidRPr="00684A96" w:rsidR="00684A96" w:rsidP="00684A96" w:rsidRDefault="00A50C43" w14:paraId="5911C191" w14:textId="7917EB69">
      <w:pPr>
        <w:rPr>
          <w:rFonts w:cstheme="minorHAnsi"/>
          <w:szCs w:val="24"/>
        </w:rPr>
      </w:pPr>
      <w:r>
        <w:rPr>
          <w:rFonts w:cstheme="minorHAnsi"/>
          <w:szCs w:val="24"/>
        </w:rPr>
        <w:pict w14:anchorId="14DC8D38">
          <v:rect id="_x0000_i1028" style="width:0;height:1.5pt" o:hr="t" o:hrstd="t" o:hralign="center" fillcolor="#a0a0a0" stroked="f"/>
        </w:pict>
      </w:r>
    </w:p>
    <w:p w:rsidR="00684A96" w:rsidP="00684A96" w:rsidRDefault="00684A96" w14:paraId="26A4F21F" w14:textId="372FE373">
      <w:pPr>
        <w:rPr>
          <w:rFonts w:cstheme="minorHAnsi"/>
          <w:b/>
          <w:bCs/>
          <w:szCs w:val="24"/>
          <w:lang w:val="en-US"/>
        </w:rPr>
      </w:pPr>
      <w:r w:rsidRPr="00684A96">
        <w:rPr>
          <w:rFonts w:cstheme="minorHAnsi"/>
          <w:b/>
          <w:bCs/>
          <w:szCs w:val="24"/>
          <w:lang w:val="en-US"/>
        </w:rPr>
        <w:t>6. Planned Activities and Timeline</w:t>
      </w:r>
      <w:r>
        <w:rPr>
          <w:rFonts w:cstheme="minorHAnsi"/>
          <w:b/>
          <w:bCs/>
          <w:szCs w:val="24"/>
          <w:lang w:val="en-US"/>
        </w:rPr>
        <w:t xml:space="preserve"> </w:t>
      </w:r>
      <w:r w:rsidR="007F6A6F">
        <w:rPr>
          <w:rFonts w:cstheme="minorHAnsi"/>
          <w:b/>
          <w:bCs/>
          <w:szCs w:val="24"/>
          <w:lang w:val="en-US"/>
        </w:rPr>
        <w:br/>
      </w:r>
      <w:r w:rsidRPr="00684A96">
        <w:rPr>
          <w:rFonts w:cstheme="minorHAnsi"/>
          <w:i/>
          <w:iCs/>
          <w:szCs w:val="24"/>
          <w:lang w:val="en-US"/>
        </w:rPr>
        <w:t>Describe the key activities (capacity-building, networking, workshops, co-creation, etc.).</w:t>
      </w:r>
    </w:p>
    <w:p w:rsidR="00684A96" w:rsidP="00684A96" w:rsidRDefault="00684A96" w14:paraId="6138683B" w14:textId="77777777">
      <w:pPr>
        <w:rPr>
          <w:rFonts w:cstheme="minorHAnsi"/>
          <w:b/>
          <w:bCs/>
          <w:szCs w:val="24"/>
          <w:lang w:val="en-US"/>
        </w:rPr>
      </w:pPr>
    </w:p>
    <w:p w:rsidR="007F6A6F" w:rsidP="00684A96" w:rsidRDefault="007F6A6F" w14:paraId="70A10B88" w14:textId="77777777">
      <w:pPr>
        <w:rPr>
          <w:rFonts w:cstheme="minorHAnsi"/>
          <w:b/>
          <w:bCs/>
          <w:szCs w:val="24"/>
          <w:lang w:val="en-US"/>
        </w:rPr>
      </w:pPr>
    </w:p>
    <w:p w:rsidR="007F6A6F" w:rsidP="00684A96" w:rsidRDefault="007F6A6F" w14:paraId="1423F232" w14:textId="77777777">
      <w:pPr>
        <w:rPr>
          <w:rFonts w:cstheme="minorHAnsi"/>
          <w:b/>
          <w:bCs/>
          <w:szCs w:val="24"/>
          <w:lang w:val="en-US"/>
        </w:rPr>
      </w:pPr>
    </w:p>
    <w:p w:rsidR="00684A96" w:rsidP="00684A96" w:rsidRDefault="00684A96" w14:paraId="216001C7" w14:textId="77777777">
      <w:pPr>
        <w:rPr>
          <w:rFonts w:cstheme="minorHAnsi"/>
          <w:b/>
          <w:bCs/>
          <w:szCs w:val="24"/>
          <w:lang w:val="en-US"/>
        </w:rPr>
      </w:pPr>
    </w:p>
    <w:p w:rsidRPr="00684A96" w:rsidR="00684A96" w:rsidP="00684A96" w:rsidRDefault="00684A96" w14:paraId="1F4E255D" w14:textId="77777777">
      <w:pPr>
        <w:rPr>
          <w:rFonts w:cstheme="minorHAnsi"/>
          <w:b/>
          <w:bCs/>
          <w:szCs w:val="24"/>
          <w:lang w:val="en-US"/>
        </w:rPr>
      </w:pPr>
    </w:p>
    <w:p w:rsidRPr="00684A96" w:rsidR="00684A96" w:rsidP="00684A96" w:rsidRDefault="00A50C43" w14:paraId="4D6E8E79" w14:textId="77777777">
      <w:pPr>
        <w:rPr>
          <w:rFonts w:cstheme="minorHAnsi"/>
          <w:szCs w:val="24"/>
        </w:rPr>
      </w:pPr>
      <w:r>
        <w:rPr>
          <w:rFonts w:cstheme="minorHAnsi"/>
          <w:szCs w:val="24"/>
        </w:rPr>
        <w:pict w14:anchorId="6C22657F">
          <v:rect id="_x0000_i1029" style="width:0;height:1.5pt" o:hr="t" o:hrstd="t" o:hralign="center" fillcolor="#a0a0a0" stroked="f"/>
        </w:pict>
      </w:r>
    </w:p>
    <w:p w:rsidRPr="00684A96" w:rsidR="00684A96" w:rsidP="00684A96" w:rsidRDefault="00684A96" w14:paraId="6A215E7D" w14:textId="3DA0D6C2">
      <w:pPr>
        <w:rPr>
          <w:rFonts w:cstheme="minorHAnsi"/>
          <w:b/>
          <w:bCs/>
          <w:szCs w:val="24"/>
          <w:lang w:val="en-US"/>
        </w:rPr>
      </w:pPr>
      <w:r w:rsidRPr="00684A96">
        <w:rPr>
          <w:rFonts w:cstheme="minorHAnsi"/>
          <w:b/>
          <w:bCs/>
          <w:szCs w:val="24"/>
          <w:lang w:val="en-US"/>
        </w:rPr>
        <w:t>7. Expected Outputs and Impact</w:t>
      </w:r>
      <w:r>
        <w:rPr>
          <w:rFonts w:cstheme="minorHAnsi"/>
          <w:b/>
          <w:bCs/>
          <w:szCs w:val="24"/>
          <w:lang w:val="en-US"/>
        </w:rPr>
        <w:t xml:space="preserve">: </w:t>
      </w:r>
      <w:r w:rsidRPr="00684A96">
        <w:rPr>
          <w:rFonts w:cstheme="minorHAnsi"/>
          <w:b/>
          <w:bCs/>
          <w:szCs w:val="24"/>
          <w:lang w:val="en-US"/>
        </w:rPr>
        <w:t>Short-term outputs (during or immediately after the project):</w:t>
      </w:r>
    </w:p>
    <w:p w:rsidRPr="007F6A6F" w:rsidR="00684A96" w:rsidP="00684A96" w:rsidRDefault="00684A96" w14:paraId="59710AC8" w14:textId="1377B866">
      <w:pPr>
        <w:rPr>
          <w:rFonts w:cstheme="minorHAnsi"/>
          <w:i/>
          <w:iCs/>
          <w:szCs w:val="24"/>
          <w:lang w:val="en-US"/>
        </w:rPr>
      </w:pPr>
      <w:r w:rsidRPr="00684A96">
        <w:rPr>
          <w:rFonts w:cstheme="minorHAnsi"/>
          <w:b/>
          <w:bCs/>
          <w:i/>
          <w:iCs/>
          <w:szCs w:val="24"/>
          <w:lang w:val="en-US"/>
        </w:rPr>
        <w:t>Expected impact (after 1 year)</w:t>
      </w:r>
      <w:r w:rsidRPr="007F6A6F">
        <w:rPr>
          <w:rFonts w:cstheme="minorHAnsi"/>
          <w:b/>
          <w:bCs/>
          <w:i/>
          <w:iCs/>
          <w:szCs w:val="24"/>
          <w:lang w:val="en-US"/>
        </w:rPr>
        <w:t xml:space="preserve"> </w:t>
      </w:r>
      <w:r w:rsidRPr="007F6A6F">
        <w:rPr>
          <w:rFonts w:cstheme="minorHAnsi"/>
          <w:i/>
          <w:iCs/>
          <w:szCs w:val="24"/>
          <w:lang w:val="en-US"/>
        </w:rPr>
        <w:t>o</w:t>
      </w:r>
      <w:r w:rsidRPr="00684A96">
        <w:rPr>
          <w:rFonts w:cstheme="minorHAnsi"/>
          <w:i/>
          <w:iCs/>
          <w:szCs w:val="24"/>
          <w:lang w:val="en-US"/>
        </w:rPr>
        <w:t>n institutional collaboration</w:t>
      </w:r>
      <w:r w:rsidRPr="007F6A6F">
        <w:rPr>
          <w:rFonts w:cstheme="minorHAnsi"/>
          <w:i/>
          <w:iCs/>
          <w:szCs w:val="24"/>
          <w:lang w:val="en-US"/>
        </w:rPr>
        <w:t>, o</w:t>
      </w:r>
      <w:r w:rsidRPr="00684A96">
        <w:rPr>
          <w:rFonts w:cstheme="minorHAnsi"/>
          <w:i/>
          <w:iCs/>
          <w:szCs w:val="24"/>
          <w:lang w:val="en-US"/>
        </w:rPr>
        <w:t>n the region and/or stakeholders</w:t>
      </w:r>
      <w:r w:rsidRPr="007F6A6F">
        <w:rPr>
          <w:rFonts w:cstheme="minorHAnsi"/>
          <w:i/>
          <w:iCs/>
          <w:szCs w:val="24"/>
          <w:lang w:val="en-US"/>
        </w:rPr>
        <w:t>, o</w:t>
      </w:r>
      <w:r w:rsidRPr="00684A96">
        <w:rPr>
          <w:rFonts w:cstheme="minorHAnsi"/>
          <w:i/>
          <w:iCs/>
          <w:szCs w:val="24"/>
          <w:lang w:val="en-US"/>
        </w:rPr>
        <w:t>n future cooperation potential</w:t>
      </w:r>
    </w:p>
    <w:p w:rsidR="00684A96" w:rsidP="00684A96" w:rsidRDefault="00684A96" w14:paraId="0ACCD4E7" w14:textId="77777777">
      <w:pPr>
        <w:rPr>
          <w:rFonts w:cstheme="minorHAnsi"/>
          <w:szCs w:val="24"/>
          <w:lang w:val="en-US"/>
        </w:rPr>
      </w:pPr>
    </w:p>
    <w:p w:rsidR="00684A96" w:rsidP="00684A96" w:rsidRDefault="00684A96" w14:paraId="2EDFF21F" w14:textId="77777777">
      <w:pPr>
        <w:rPr>
          <w:rFonts w:cstheme="minorHAnsi"/>
          <w:szCs w:val="24"/>
          <w:lang w:val="en-US"/>
        </w:rPr>
      </w:pPr>
    </w:p>
    <w:p w:rsidR="00684A96" w:rsidP="00684A96" w:rsidRDefault="00684A96" w14:paraId="7D1C93C2" w14:textId="77777777">
      <w:pPr>
        <w:rPr>
          <w:rFonts w:cstheme="minorHAnsi"/>
          <w:szCs w:val="24"/>
          <w:lang w:val="en-US"/>
        </w:rPr>
      </w:pPr>
    </w:p>
    <w:p w:rsidR="00684A96" w:rsidP="00684A96" w:rsidRDefault="00684A96" w14:paraId="253E5AA3" w14:textId="77777777">
      <w:pPr>
        <w:rPr>
          <w:rFonts w:cstheme="minorHAnsi"/>
          <w:szCs w:val="24"/>
          <w:lang w:val="en-US"/>
        </w:rPr>
      </w:pPr>
    </w:p>
    <w:p w:rsidRPr="00684A96" w:rsidR="00684A96" w:rsidP="00684A96" w:rsidRDefault="00684A96" w14:paraId="3112F5E4" w14:textId="77777777">
      <w:pPr>
        <w:rPr>
          <w:rFonts w:cstheme="minorHAnsi"/>
          <w:szCs w:val="24"/>
          <w:lang w:val="en-US"/>
        </w:rPr>
      </w:pPr>
    </w:p>
    <w:p w:rsidRPr="00684A96" w:rsidR="00684A96" w:rsidP="00684A96" w:rsidRDefault="00A50C43" w14:paraId="60B774CB" w14:textId="77777777">
      <w:pPr>
        <w:rPr>
          <w:rFonts w:cstheme="minorHAnsi"/>
          <w:szCs w:val="24"/>
        </w:rPr>
      </w:pPr>
      <w:r>
        <w:rPr>
          <w:rFonts w:cstheme="minorHAnsi"/>
          <w:szCs w:val="24"/>
        </w:rPr>
        <w:pict w14:anchorId="7E9CB643">
          <v:rect id="_x0000_i1030" style="width:0;height:1.5pt" o:hr="t" o:hrstd="t" o:hralign="center" fillcolor="#a0a0a0" stroked="f"/>
        </w:pict>
      </w:r>
    </w:p>
    <w:p w:rsidR="007F6A6F" w:rsidP="00684A96" w:rsidRDefault="00684A96" w14:paraId="77C5B5FD" w14:textId="77777777">
      <w:pPr>
        <w:rPr>
          <w:rFonts w:cstheme="minorHAnsi"/>
          <w:b/>
          <w:bCs/>
          <w:szCs w:val="24"/>
          <w:lang w:val="en-US"/>
        </w:rPr>
      </w:pPr>
      <w:r w:rsidRPr="00684A96">
        <w:rPr>
          <w:rFonts w:cstheme="minorHAnsi"/>
          <w:b/>
          <w:bCs/>
          <w:szCs w:val="24"/>
          <w:lang w:val="en-US"/>
        </w:rPr>
        <w:t>8. Potential for Future Expansion</w:t>
      </w:r>
      <w:r>
        <w:rPr>
          <w:rFonts w:cstheme="minorHAnsi"/>
          <w:b/>
          <w:bCs/>
          <w:szCs w:val="24"/>
          <w:lang w:val="en-US"/>
        </w:rPr>
        <w:t xml:space="preserve">: </w:t>
      </w:r>
      <w:r w:rsidRPr="00684A96">
        <w:rPr>
          <w:rFonts w:cstheme="minorHAnsi"/>
          <w:b/>
          <w:bCs/>
          <w:szCs w:val="24"/>
          <w:lang w:val="en-US"/>
        </w:rPr>
        <w:t>How will this initiative be sustained or further developed?</w:t>
      </w:r>
      <w:r>
        <w:rPr>
          <w:rFonts w:cstheme="minorHAnsi"/>
          <w:b/>
          <w:bCs/>
          <w:szCs w:val="24"/>
          <w:lang w:val="en-US"/>
        </w:rPr>
        <w:t xml:space="preserve"> </w:t>
      </w:r>
    </w:p>
    <w:p w:rsidRPr="007F6A6F" w:rsidR="00684A96" w:rsidP="00684A96" w:rsidRDefault="00684A96" w14:paraId="1DF18819" w14:textId="14FAE23B">
      <w:pPr>
        <w:rPr>
          <w:rFonts w:cstheme="minorHAnsi"/>
          <w:i/>
          <w:iCs/>
          <w:szCs w:val="24"/>
          <w:lang w:val="en-US"/>
        </w:rPr>
      </w:pPr>
      <w:r w:rsidRPr="00684A96">
        <w:rPr>
          <w:rFonts w:cstheme="minorHAnsi"/>
          <w:i/>
          <w:iCs/>
          <w:szCs w:val="24"/>
          <w:lang w:val="en-US"/>
        </w:rPr>
        <w:t>Does it create leverage for external funding?</w:t>
      </w:r>
      <w:r w:rsidRPr="007F6A6F">
        <w:rPr>
          <w:rFonts w:cstheme="minorHAnsi"/>
          <w:b/>
          <w:bCs/>
          <w:i/>
          <w:iCs/>
          <w:szCs w:val="24"/>
          <w:lang w:val="en-US"/>
        </w:rPr>
        <w:t xml:space="preserve"> </w:t>
      </w:r>
      <w:r w:rsidRPr="00684A96">
        <w:rPr>
          <w:rFonts w:cstheme="minorHAnsi"/>
          <w:i/>
          <w:iCs/>
          <w:szCs w:val="24"/>
          <w:lang w:val="en-US"/>
        </w:rPr>
        <w:t>Does it prepare a larger joint project</w:t>
      </w:r>
      <w:r w:rsidRPr="007F6A6F">
        <w:rPr>
          <w:rFonts w:cstheme="minorHAnsi"/>
          <w:i/>
          <w:iCs/>
          <w:szCs w:val="24"/>
          <w:lang w:val="en-US"/>
        </w:rPr>
        <w:t xml:space="preserve">?  </w:t>
      </w:r>
      <w:r w:rsidRPr="00684A96">
        <w:rPr>
          <w:rFonts w:cstheme="minorHAnsi"/>
          <w:i/>
          <w:iCs/>
          <w:szCs w:val="24"/>
          <w:lang w:val="en-US"/>
        </w:rPr>
        <w:t>Does it establish a structural collaboration format?</w:t>
      </w:r>
    </w:p>
    <w:p w:rsidR="00684A96" w:rsidP="00684A96" w:rsidRDefault="00684A96" w14:paraId="1674B013" w14:textId="77777777">
      <w:pPr>
        <w:rPr>
          <w:rFonts w:cstheme="minorHAnsi"/>
          <w:szCs w:val="24"/>
          <w:lang w:val="en-US"/>
        </w:rPr>
      </w:pPr>
    </w:p>
    <w:p w:rsidR="007F6A6F" w:rsidP="00684A96" w:rsidRDefault="007F6A6F" w14:paraId="56C59EE1" w14:textId="77777777">
      <w:pPr>
        <w:rPr>
          <w:rFonts w:cstheme="minorHAnsi"/>
          <w:b/>
          <w:bCs/>
          <w:szCs w:val="24"/>
          <w:lang w:val="en-US"/>
        </w:rPr>
      </w:pPr>
    </w:p>
    <w:p w:rsidRPr="00684A96" w:rsidR="007F6A6F" w:rsidP="00684A96" w:rsidRDefault="007F6A6F" w14:paraId="15BB36CF" w14:textId="77777777">
      <w:pPr>
        <w:rPr>
          <w:rFonts w:cstheme="minorHAnsi"/>
          <w:b/>
          <w:bCs/>
          <w:szCs w:val="24"/>
          <w:lang w:val="en-US"/>
        </w:rPr>
      </w:pPr>
    </w:p>
    <w:p w:rsidRPr="00684A96" w:rsidR="00684A96" w:rsidP="00684A96" w:rsidRDefault="00A50C43" w14:paraId="467D51C6" w14:textId="77777777">
      <w:pPr>
        <w:rPr>
          <w:rFonts w:cstheme="minorHAnsi"/>
          <w:szCs w:val="24"/>
        </w:rPr>
      </w:pPr>
      <w:r>
        <w:rPr>
          <w:rFonts w:cstheme="minorHAnsi"/>
          <w:szCs w:val="24"/>
        </w:rPr>
        <w:pict w14:anchorId="455F177B">
          <v:rect id="_x0000_i1031" style="width:0;height:1.5pt" o:hr="t" o:hrstd="t" o:hralign="center" fillcolor="#a0a0a0" stroked="f"/>
        </w:pict>
      </w:r>
    </w:p>
    <w:p w:rsidRPr="00684A96" w:rsidR="007F6A6F" w:rsidP="00684A96" w:rsidRDefault="00684A96" w14:paraId="159CEBDE" w14:textId="24A4B863">
      <w:pPr>
        <w:rPr>
          <w:rFonts w:cstheme="minorHAnsi"/>
          <w:b/>
          <w:bCs/>
          <w:szCs w:val="24"/>
          <w:lang w:val="en-US"/>
        </w:rPr>
      </w:pPr>
      <w:r>
        <w:rPr>
          <w:rFonts w:cstheme="minorHAnsi"/>
          <w:b/>
          <w:bCs/>
          <w:szCs w:val="24"/>
          <w:lang w:val="en-US"/>
        </w:rPr>
        <w:t>9</w:t>
      </w:r>
      <w:r w:rsidRPr="00684A96">
        <w:rPr>
          <w:rFonts w:cstheme="minorHAnsi"/>
          <w:b/>
          <w:bCs/>
          <w:szCs w:val="24"/>
          <w:lang w:val="en-US"/>
        </w:rPr>
        <w:t>. Budget Overview (Lump Sum – Max. €9,000)</w:t>
      </w:r>
    </w:p>
    <w:tbl>
      <w:tblPr>
        <w:tblW w:w="95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3"/>
        <w:gridCol w:w="66"/>
        <w:gridCol w:w="81"/>
      </w:tblGrid>
      <w:tr w:rsidRPr="006B1C11" w:rsidR="007F6A6F" w:rsidTr="51CE77F9" w14:paraId="0272DCB7" w14:textId="77777777">
        <w:trPr>
          <w:tblHeader/>
          <w:tblCellSpacing w:w="15" w:type="dxa"/>
        </w:trPr>
        <w:tc>
          <w:tcPr>
            <w:tcW w:w="9348" w:type="dxa"/>
            <w:vAlign w:val="center"/>
            <w:hideMark/>
          </w:tcPr>
          <w:tbl>
            <w:tblPr>
              <w:tblStyle w:val="TableGridLight"/>
              <w:tblpPr w:leftFromText="141" w:rightFromText="141" w:horzAnchor="margin" w:tblpY="435"/>
              <w:tblOverlap w:val="never"/>
              <w:tblW w:w="9306" w:type="dxa"/>
              <w:tblLook w:val="04A0" w:firstRow="1" w:lastRow="0" w:firstColumn="1" w:lastColumn="0" w:noHBand="0" w:noVBand="1"/>
            </w:tblPr>
            <w:tblGrid>
              <w:gridCol w:w="3109"/>
              <w:gridCol w:w="4603"/>
              <w:gridCol w:w="1594"/>
            </w:tblGrid>
            <w:tr w:rsidRPr="006B1C11" w:rsidR="00684A96" w:rsidTr="2BE655AA" w14:paraId="3AC890FA" w14:textId="77777777">
              <w:tc>
                <w:tcPr>
                  <w:tcW w:w="3109" w:type="dxa"/>
                </w:tcPr>
                <w:p w:rsidRPr="00684A96" w:rsidR="00684A96" w:rsidP="00684A96" w:rsidRDefault="00684A96" w14:paraId="290EFEC3" w14:textId="77777777">
                  <w:pPr>
                    <w:pStyle w:val="Heading1"/>
                    <w:spacing w:before="0"/>
                    <w:rPr>
                      <w:sz w:val="24"/>
                      <w:szCs w:val="28"/>
                    </w:rPr>
                  </w:pPr>
                  <w:r w:rsidRPr="00684A96">
                    <w:rPr>
                      <w:sz w:val="24"/>
                      <w:szCs w:val="28"/>
                    </w:rPr>
                    <w:t xml:space="preserve">Budget Category </w:t>
                  </w:r>
                </w:p>
              </w:tc>
              <w:tc>
                <w:tcPr>
                  <w:tcW w:w="4603" w:type="dxa"/>
                </w:tcPr>
                <w:p w:rsidRPr="00684A96" w:rsidR="00684A96" w:rsidP="00684A96" w:rsidRDefault="00684A96" w14:paraId="3F503982" w14:textId="77777777">
                  <w:pPr>
                    <w:pStyle w:val="Heading1"/>
                    <w:spacing w:before="0"/>
                    <w:rPr>
                      <w:sz w:val="24"/>
                      <w:szCs w:val="28"/>
                    </w:rPr>
                  </w:pPr>
                  <w:r w:rsidRPr="00684A96">
                    <w:rPr>
                      <w:sz w:val="24"/>
                      <w:szCs w:val="28"/>
                    </w:rPr>
                    <w:t>Description</w:t>
                  </w:r>
                </w:p>
              </w:tc>
              <w:tc>
                <w:tcPr>
                  <w:tcW w:w="1594" w:type="dxa"/>
                </w:tcPr>
                <w:p w:rsidRPr="00684A96" w:rsidR="00684A96" w:rsidP="00684A96" w:rsidRDefault="00684A96" w14:paraId="03BB12B0" w14:textId="77777777">
                  <w:pPr>
                    <w:pStyle w:val="Heading1"/>
                    <w:spacing w:before="0"/>
                    <w:rPr>
                      <w:sz w:val="24"/>
                      <w:szCs w:val="28"/>
                    </w:rPr>
                  </w:pPr>
                  <w:r w:rsidRPr="00684A96">
                    <w:rPr>
                      <w:sz w:val="24"/>
                      <w:szCs w:val="28"/>
                    </w:rPr>
                    <w:t>Amount (EUR)</w:t>
                  </w:r>
                </w:p>
              </w:tc>
            </w:tr>
            <w:tr w:rsidRPr="006B1C11" w:rsidR="00684A96" w:rsidTr="2BE655AA" w14:paraId="5B66D0FB" w14:textId="77777777">
              <w:tc>
                <w:tcPr>
                  <w:tcW w:w="3109" w:type="dxa"/>
                </w:tcPr>
                <w:p w:rsidRPr="00684A96" w:rsidR="00684A96" w:rsidP="00684A96" w:rsidRDefault="00684A96" w14:paraId="3B6E92A6" w14:textId="11DDB508">
                  <w:pPr>
                    <w:rPr>
                      <w:i/>
                      <w:iCs/>
                      <w:lang w:val="en-US"/>
                    </w:rPr>
                  </w:pPr>
                  <w:r w:rsidRPr="00684A96">
                    <w:rPr>
                      <w:i/>
                      <w:iCs/>
                      <w:lang w:val="en-US"/>
                    </w:rPr>
                    <w:t>Travel, accommodation, subsistence</w:t>
                  </w:r>
                  <w:r>
                    <w:rPr>
                      <w:i/>
                      <w:iCs/>
                      <w:lang w:val="en-US"/>
                    </w:rPr>
                    <w:t xml:space="preserve"> (if applicable)*</w:t>
                  </w:r>
                </w:p>
              </w:tc>
              <w:tc>
                <w:tcPr>
                  <w:tcW w:w="4603" w:type="dxa"/>
                </w:tcPr>
                <w:p w:rsidRPr="00684A96" w:rsidR="00684A96" w:rsidP="00684A96" w:rsidRDefault="00684A96" w14:paraId="1BFCBD41" w14:textId="77777777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594" w:type="dxa"/>
                </w:tcPr>
                <w:p w:rsidRPr="00684A96" w:rsidR="00684A96" w:rsidP="00684A96" w:rsidRDefault="00684A96" w14:paraId="49F51D03" w14:textId="77777777">
                  <w:pPr>
                    <w:rPr>
                      <w:lang w:val="en-US"/>
                    </w:rPr>
                  </w:pPr>
                </w:p>
              </w:tc>
            </w:tr>
            <w:tr w:rsidRPr="006B1C11" w:rsidR="00684A96" w:rsidTr="2BE655AA" w14:paraId="6EA431A5" w14:textId="77777777">
              <w:tc>
                <w:tcPr>
                  <w:tcW w:w="3109" w:type="dxa"/>
                </w:tcPr>
                <w:p w:rsidRPr="00684A96" w:rsidR="00684A96" w:rsidP="00684A96" w:rsidRDefault="00684A96" w14:paraId="126C25AC" w14:textId="77777777">
                  <w:pPr>
                    <w:rPr>
                      <w:lang w:val="en-US"/>
                    </w:rPr>
                  </w:pPr>
                  <w:r w:rsidRPr="00684A96">
                    <w:rPr>
                      <w:lang w:val="en-US"/>
                    </w:rPr>
                    <w:t>Consumables</w:t>
                  </w:r>
                </w:p>
              </w:tc>
              <w:tc>
                <w:tcPr>
                  <w:tcW w:w="4603" w:type="dxa"/>
                </w:tcPr>
                <w:p w:rsidRPr="00684A96" w:rsidR="00684A96" w:rsidP="00684A96" w:rsidRDefault="00684A96" w14:paraId="59EDEDF5" w14:textId="77777777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594" w:type="dxa"/>
                </w:tcPr>
                <w:p w:rsidRPr="00684A96" w:rsidR="00684A96" w:rsidP="00684A96" w:rsidRDefault="00684A96" w14:paraId="17CEABDE" w14:textId="77777777">
                  <w:pPr>
                    <w:rPr>
                      <w:lang w:val="en-US"/>
                    </w:rPr>
                  </w:pPr>
                </w:p>
              </w:tc>
            </w:tr>
            <w:tr w:rsidRPr="006B1C11" w:rsidR="00684A96" w:rsidTr="2BE655AA" w14:paraId="1802E073" w14:textId="77777777">
              <w:tc>
                <w:tcPr>
                  <w:tcW w:w="3109" w:type="dxa"/>
                </w:tcPr>
                <w:p w:rsidRPr="00684A96" w:rsidR="00684A96" w:rsidP="00684A96" w:rsidRDefault="00684A96" w14:paraId="2C118A84" w14:textId="77777777">
                  <w:pPr>
                    <w:rPr>
                      <w:lang w:val="en-US"/>
                    </w:rPr>
                  </w:pPr>
                  <w:r w:rsidRPr="00684A96">
                    <w:rPr>
                      <w:lang w:val="en-US"/>
                    </w:rPr>
                    <w:t>Services for Meetings, Seminars</w:t>
                  </w:r>
                </w:p>
              </w:tc>
              <w:tc>
                <w:tcPr>
                  <w:tcW w:w="4603" w:type="dxa"/>
                </w:tcPr>
                <w:p w:rsidRPr="00684A96" w:rsidR="00684A96" w:rsidP="00684A96" w:rsidRDefault="00684A96" w14:paraId="37FBC24B" w14:textId="77777777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594" w:type="dxa"/>
                </w:tcPr>
                <w:p w:rsidRPr="00684A96" w:rsidR="00684A96" w:rsidP="00684A96" w:rsidRDefault="00684A96" w14:paraId="50599701" w14:textId="77777777">
                  <w:pPr>
                    <w:rPr>
                      <w:lang w:val="en-US"/>
                    </w:rPr>
                  </w:pPr>
                </w:p>
              </w:tc>
            </w:tr>
            <w:tr w:rsidRPr="006B1C11" w:rsidR="00684A96" w:rsidTr="2BE655AA" w14:paraId="115613FC" w14:textId="77777777">
              <w:tc>
                <w:tcPr>
                  <w:tcW w:w="3109" w:type="dxa"/>
                </w:tcPr>
                <w:p w:rsidRPr="00684A96" w:rsidR="00684A96" w:rsidP="00684A96" w:rsidRDefault="00684A96" w14:paraId="41696283" w14:textId="77777777">
                  <w:pPr>
                    <w:rPr>
                      <w:lang w:val="en-US"/>
                    </w:rPr>
                  </w:pPr>
                  <w:r w:rsidRPr="00684A96">
                    <w:rPr>
                      <w:lang w:val="en-US"/>
                    </w:rPr>
                    <w:t>Services for communication, promotion, dissemination</w:t>
                  </w:r>
                </w:p>
              </w:tc>
              <w:tc>
                <w:tcPr>
                  <w:tcW w:w="4603" w:type="dxa"/>
                </w:tcPr>
                <w:p w:rsidRPr="00684A96" w:rsidR="00684A96" w:rsidP="00684A96" w:rsidRDefault="00684A96" w14:paraId="02F5010D" w14:textId="77777777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594" w:type="dxa"/>
                </w:tcPr>
                <w:p w:rsidRPr="00684A96" w:rsidR="00684A96" w:rsidP="00684A96" w:rsidRDefault="00684A96" w14:paraId="0C3611D0" w14:textId="77777777">
                  <w:pPr>
                    <w:rPr>
                      <w:lang w:val="en-US"/>
                    </w:rPr>
                  </w:pPr>
                </w:p>
              </w:tc>
            </w:tr>
            <w:tr w:rsidRPr="006B1C11" w:rsidR="00684A96" w:rsidTr="2BE655AA" w14:paraId="4D28C766" w14:textId="77777777">
              <w:tc>
                <w:tcPr>
                  <w:tcW w:w="3109" w:type="dxa"/>
                </w:tcPr>
                <w:p w:rsidRPr="00684A96" w:rsidR="00684A96" w:rsidP="00684A96" w:rsidRDefault="00684A96" w14:paraId="2E497697" w14:textId="77777777">
                  <w:pPr>
                    <w:rPr>
                      <w:lang w:val="en-US"/>
                    </w:rPr>
                  </w:pPr>
                  <w:r w:rsidRPr="00684A96">
                    <w:rPr>
                      <w:lang w:val="en-US"/>
                    </w:rPr>
                    <w:t>Other</w:t>
                  </w:r>
                </w:p>
              </w:tc>
              <w:tc>
                <w:tcPr>
                  <w:tcW w:w="4603" w:type="dxa"/>
                </w:tcPr>
                <w:p w:rsidRPr="00684A96" w:rsidR="00684A96" w:rsidP="00684A96" w:rsidRDefault="00684A96" w14:paraId="53575775" w14:textId="77777777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594" w:type="dxa"/>
                </w:tcPr>
                <w:p w:rsidRPr="00684A96" w:rsidR="00684A96" w:rsidP="00684A96" w:rsidRDefault="00684A96" w14:paraId="58C30878" w14:textId="77777777">
                  <w:pPr>
                    <w:rPr>
                      <w:lang w:val="en-US"/>
                    </w:rPr>
                  </w:pPr>
                </w:p>
              </w:tc>
            </w:tr>
            <w:tr w:rsidRPr="006B1C11" w:rsidR="007F6A6F" w:rsidTr="2BE655AA" w14:paraId="2E017E50" w14:textId="77777777">
              <w:tc>
                <w:tcPr>
                  <w:tcW w:w="7712" w:type="dxa"/>
                  <w:gridSpan w:val="2"/>
                </w:tcPr>
                <w:p w:rsidRPr="00684A96" w:rsidR="007F6A6F" w:rsidP="00684A96" w:rsidRDefault="007F6A6F" w14:paraId="0C318700" w14:textId="275C7908">
                  <w:pPr>
                    <w:rPr>
                      <w:lang w:val="en-US"/>
                    </w:rPr>
                  </w:pPr>
                  <w:r w:rsidRPr="00684A96">
                    <w:rPr>
                      <w:rFonts w:cstheme="minorHAnsi"/>
                      <w:b/>
                      <w:bCs/>
                      <w:szCs w:val="24"/>
                      <w:lang w:val="en-US"/>
                    </w:rPr>
                    <w:t>Total requested (max. €9,000)</w:t>
                  </w:r>
                </w:p>
              </w:tc>
              <w:tc>
                <w:tcPr>
                  <w:tcW w:w="1594" w:type="dxa"/>
                </w:tcPr>
                <w:p w:rsidRPr="00684A96" w:rsidR="007F6A6F" w:rsidP="00684A96" w:rsidRDefault="007F6A6F" w14:paraId="6314BF73" w14:textId="77777777">
                  <w:pPr>
                    <w:rPr>
                      <w:lang w:val="en-US"/>
                    </w:rPr>
                  </w:pPr>
                </w:p>
              </w:tc>
            </w:tr>
          </w:tbl>
          <w:tbl>
            <w:tblPr>
              <w:tblW w:w="9318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72"/>
              <w:gridCol w:w="115"/>
              <w:gridCol w:w="131"/>
            </w:tblGrid>
            <w:tr w:rsidRPr="006B1C11" w:rsidR="00684A96" w:rsidTr="51CE77F9" w14:paraId="45BD0945" w14:textId="77777777">
              <w:trPr>
                <w:trHeight w:val="300"/>
                <w:tblCellSpacing w:w="15" w:type="dxa"/>
              </w:trPr>
              <w:tc>
                <w:tcPr>
                  <w:tcW w:w="9027" w:type="dxa"/>
                  <w:vAlign w:val="center"/>
                  <w:hideMark/>
                </w:tcPr>
                <w:p w:rsidRPr="00684A96" w:rsidR="00684A96" w:rsidP="00684A96" w:rsidRDefault="00684A96" w14:paraId="0DFA3566" w14:textId="192A31E7">
                  <w:pPr>
                    <w:rPr>
                      <w:rFonts w:cstheme="minorHAnsi"/>
                      <w:szCs w:val="24"/>
                      <w:lang w:val="en-US"/>
                    </w:rPr>
                  </w:pPr>
                </w:p>
              </w:tc>
              <w:tc>
                <w:tcPr>
                  <w:tcW w:w="85" w:type="dxa"/>
                  <w:vAlign w:val="center"/>
                  <w:hideMark/>
                </w:tcPr>
                <w:p w:rsidRPr="00684A96" w:rsidR="00684A96" w:rsidP="00684A96" w:rsidRDefault="00684A96" w14:paraId="52DF4971" w14:textId="77777777">
                  <w:pPr>
                    <w:rPr>
                      <w:rFonts w:cstheme="minorHAnsi"/>
                      <w:szCs w:val="24"/>
                      <w:lang w:val="en-US"/>
                    </w:rPr>
                  </w:pPr>
                </w:p>
              </w:tc>
              <w:tc>
                <w:tcPr>
                  <w:tcW w:w="86" w:type="dxa"/>
                  <w:vAlign w:val="center"/>
                  <w:hideMark/>
                </w:tcPr>
                <w:p w:rsidRPr="00684A96" w:rsidR="00684A96" w:rsidP="00684A96" w:rsidRDefault="00684A96" w14:paraId="5B116784" w14:textId="77777777">
                  <w:pPr>
                    <w:rPr>
                      <w:rFonts w:cstheme="minorHAnsi"/>
                      <w:szCs w:val="24"/>
                      <w:lang w:val="en-US"/>
                    </w:rPr>
                  </w:pPr>
                </w:p>
              </w:tc>
            </w:tr>
          </w:tbl>
          <w:p w:rsidR="007F6A6F" w:rsidP="00684A96" w:rsidRDefault="007F6A6F" w14:paraId="78881E82" w14:textId="77777777">
            <w:pPr>
              <w:rPr>
                <w:rFonts w:cstheme="minorHAnsi"/>
                <w:szCs w:val="24"/>
                <w:lang w:val="en-US"/>
              </w:rPr>
            </w:pPr>
          </w:p>
          <w:p w:rsidRPr="00684A96" w:rsidR="00684A96" w:rsidP="00684A96" w:rsidRDefault="00684A96" w14:paraId="14F9A7D6" w14:textId="798EDB83">
            <w:pPr>
              <w:rPr>
                <w:rFonts w:cstheme="minorHAnsi"/>
                <w:szCs w:val="24"/>
                <w:lang w:val="en-US"/>
              </w:rPr>
            </w:pPr>
            <w:r w:rsidRPr="00684A96">
              <w:rPr>
                <w:rFonts w:cstheme="minorHAnsi"/>
                <w:szCs w:val="24"/>
                <w:lang w:val="en-US"/>
              </w:rPr>
              <w:t>* Travel costs are recommended to be covered by additional funds unless otherwise agreed.</w:t>
            </w:r>
          </w:p>
        </w:tc>
        <w:tc>
          <w:tcPr>
            <w:tcW w:w="36" w:type="dxa"/>
            <w:vAlign w:val="center"/>
          </w:tcPr>
          <w:p w:rsidRPr="00684A96" w:rsidR="00684A96" w:rsidP="00684A96" w:rsidRDefault="00684A96" w14:paraId="48A88220" w14:textId="2029F342">
            <w:pPr>
              <w:rPr>
                <w:rFonts w:cstheme="minorHAnsi"/>
                <w:b/>
                <w:bCs/>
                <w:szCs w:val="24"/>
                <w:lang w:val="en-US"/>
              </w:rPr>
            </w:pPr>
          </w:p>
        </w:tc>
        <w:tc>
          <w:tcPr>
            <w:tcW w:w="36" w:type="dxa"/>
            <w:vAlign w:val="center"/>
          </w:tcPr>
          <w:p w:rsidRPr="00684A96" w:rsidR="00684A96" w:rsidP="00684A96" w:rsidRDefault="00684A96" w14:paraId="0394E71C" w14:textId="080AC4BB">
            <w:pPr>
              <w:rPr>
                <w:rFonts w:cstheme="minorHAnsi"/>
                <w:b/>
                <w:bCs/>
                <w:szCs w:val="24"/>
                <w:lang w:val="en-US"/>
              </w:rPr>
            </w:pPr>
          </w:p>
        </w:tc>
      </w:tr>
    </w:tbl>
    <w:p w:rsidRPr="007F6A6F" w:rsidR="00FA1937" w:rsidP="00AA17C5" w:rsidRDefault="00684A96" w14:paraId="29E5647E" w14:textId="4D784E95">
      <w:pPr>
        <w:rPr>
          <w:rFonts w:cstheme="minorHAnsi"/>
          <w:szCs w:val="24"/>
          <w:lang w:val="en-US"/>
        </w:rPr>
      </w:pPr>
      <w:r w:rsidRPr="00684A96">
        <w:rPr>
          <w:rFonts w:cstheme="minorHAnsi"/>
          <w:b/>
          <w:bCs/>
          <w:szCs w:val="24"/>
          <w:lang w:val="en-US"/>
        </w:rPr>
        <w:t>Co-funding (staff time – mandatory):</w:t>
      </w:r>
      <w:r w:rsidRPr="00684A96">
        <w:rPr>
          <w:rFonts w:cstheme="minorHAnsi"/>
          <w:szCs w:val="24"/>
          <w:lang w:val="en-US"/>
        </w:rPr>
        <w:br/>
      </w:r>
      <w:r w:rsidRPr="00684A96">
        <w:rPr>
          <w:rFonts w:cstheme="minorHAnsi"/>
          <w:szCs w:val="24"/>
          <w:lang w:val="en-US"/>
        </w:rPr>
        <w:t>Brief description of staff contributions by each partner.</w:t>
      </w:r>
    </w:p>
    <w:sectPr w:rsidRPr="007F6A6F" w:rsidR="00FA1937" w:rsidSect="007F6A6F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276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75C8" w:rsidP="004B4278" w:rsidRDefault="00A075C8" w14:paraId="23B96366" w14:textId="77777777">
      <w:pPr>
        <w:spacing w:after="0"/>
      </w:pPr>
      <w:r>
        <w:separator/>
      </w:r>
    </w:p>
  </w:endnote>
  <w:endnote w:type="continuationSeparator" w:id="0">
    <w:p w:rsidR="00A075C8" w:rsidP="004B4278" w:rsidRDefault="00A075C8" w14:paraId="67980931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altName w:val="メイリオ"/>
    <w:panose1 w:val="00000000000000000000"/>
    <w:charset w:val="8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svg="http://schemas.microsoft.com/office/drawing/2016/SVG/main" xmlns:a14="http://schemas.microsoft.com/office/drawing/2010/main" mc:Ignorable="w14 w15 w16se w16cid w16 w16cex w16sdtdh w16sdtfl w16du wp14">
  <w:p w:rsidR="00FA1937" w:rsidRDefault="001F5659" w14:paraId="173C3B30" w14:textId="0030855C">
    <w:pPr>
      <w:pStyle w:val="Footer"/>
    </w:pPr>
    <w:r>
      <w:rPr>
        <w:noProof/>
      </w:rPr>
      <w:drawing>
        <wp:anchor distT="0" distB="0" distL="114300" distR="114300" simplePos="0" relativeHeight="251658247" behindDoc="1" locked="0" layoutInCell="1" allowOverlap="1" wp14:anchorId="6078DA09" wp14:editId="6B47F6B8">
          <wp:simplePos x="0" y="0"/>
          <wp:positionH relativeFrom="page">
            <wp:posOffset>4860925</wp:posOffset>
          </wp:positionH>
          <wp:positionV relativeFrom="page">
            <wp:posOffset>8533130</wp:posOffset>
          </wp:positionV>
          <wp:extent cx="2714400" cy="2160000"/>
          <wp:effectExtent l="0" t="0" r="0" b="0"/>
          <wp:wrapNone/>
          <wp:docPr id="1071373538" name="Grafik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911658" name="Grafik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4400" cy="21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55DD">
      <w:rPr>
        <w:noProof/>
      </w:rPr>
      <w:drawing>
        <wp:anchor distT="0" distB="0" distL="114300" distR="114300" simplePos="0" relativeHeight="251658246" behindDoc="1" locked="1" layoutInCell="1" allowOverlap="0" wp14:anchorId="3627F921" wp14:editId="0485FCE0">
          <wp:simplePos x="0" y="0"/>
          <wp:positionH relativeFrom="page">
            <wp:posOffset>900430</wp:posOffset>
          </wp:positionH>
          <wp:positionV relativeFrom="page">
            <wp:posOffset>9883140</wp:posOffset>
          </wp:positionV>
          <wp:extent cx="1134000" cy="252000"/>
          <wp:effectExtent l="0" t="0" r="0" b="0"/>
          <wp:wrapNone/>
          <wp:docPr id="276479144" name="Billed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357025" name="Billed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0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1487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6B2F5865" wp14:editId="6B162724">
              <wp:simplePos x="0" y="0"/>
              <wp:positionH relativeFrom="page">
                <wp:posOffset>6661150</wp:posOffset>
              </wp:positionH>
              <wp:positionV relativeFrom="page">
                <wp:posOffset>9901555</wp:posOffset>
              </wp:positionV>
              <wp:extent cx="900000" cy="824400"/>
              <wp:effectExtent l="0" t="0" r="0" b="13970"/>
              <wp:wrapNone/>
              <wp:docPr id="183268462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0000" cy="82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587287" w:rsidR="00AC1487" w:rsidP="00AC1487" w:rsidRDefault="00AC1487" w14:paraId="3809D782" w14:textId="07BC26E5">
                          <w:pPr>
                            <w:rPr>
                              <w:sz w:val="16"/>
                              <w:szCs w:val="14"/>
                            </w:rPr>
                          </w:pPr>
                          <w:r w:rsidRPr="00587287">
                            <w:rPr>
                              <w:sz w:val="16"/>
                              <w:szCs w:val="14"/>
                            </w:rPr>
                            <w:fldChar w:fldCharType="begin"/>
                          </w:r>
                          <w:r w:rsidRPr="00587287">
                            <w:rPr>
                              <w:sz w:val="16"/>
                              <w:szCs w:val="14"/>
                            </w:rPr>
                            <w:instrText xml:space="preserve"> PAGE  </w:instrText>
                          </w:r>
                          <w:r w:rsidRPr="00587287">
                            <w:rPr>
                              <w:sz w:val="16"/>
                              <w:szCs w:val="14"/>
                            </w:rPr>
                            <w:fldChar w:fldCharType="separate"/>
                          </w:r>
                          <w:r w:rsidRPr="00587287">
                            <w:rPr>
                              <w:sz w:val="16"/>
                              <w:szCs w:val="14"/>
                            </w:rPr>
                            <w:t>2</w:t>
                          </w:r>
                          <w:r w:rsidRPr="00587287">
                            <w:rPr>
                              <w:sz w:val="16"/>
                              <w:szCs w:val="14"/>
                            </w:rPr>
                            <w:fldChar w:fldCharType="end"/>
                          </w:r>
                          <w:r w:rsidRPr="00587287">
                            <w:rPr>
                              <w:sz w:val="16"/>
                              <w:szCs w:val="14"/>
                            </w:rPr>
                            <w:t>/</w:t>
                          </w:r>
                          <w:r w:rsidRPr="00587287">
                            <w:rPr>
                              <w:sz w:val="16"/>
                              <w:szCs w:val="14"/>
                            </w:rPr>
                            <w:fldChar w:fldCharType="begin"/>
                          </w:r>
                          <w:r w:rsidRPr="00587287">
                            <w:rPr>
                              <w:sz w:val="16"/>
                              <w:szCs w:val="14"/>
                            </w:rPr>
                            <w:instrText xml:space="preserve"> SECTIONPAGES </w:instrText>
                          </w:r>
                          <w:r w:rsidRPr="00587287">
                            <w:rPr>
                              <w:sz w:val="16"/>
                              <w:szCs w:val="14"/>
                            </w:rPr>
                            <w:fldChar w:fldCharType="separate"/>
                          </w:r>
                          <w:r w:rsidR="006B1C11">
                            <w:rPr>
                              <w:noProof/>
                              <w:sz w:val="16"/>
                              <w:szCs w:val="14"/>
                            </w:rPr>
                            <w:t>2</w:t>
                          </w:r>
                          <w:r w:rsidRPr="00587287">
                            <w:rPr>
                              <w:sz w:val="16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3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svg="http://schemas.microsoft.com/office/drawing/2016/SVG/main" xmlns:pic="http://schemas.openxmlformats.org/drawingml/2006/picture" xmlns:adec="http://schemas.microsoft.com/office/drawing/2017/decorative" xmlns:a="http://schemas.openxmlformats.org/drawingml/2006/main">
          <w:pict w14:anchorId="1B6F1DAE">
            <v:shapetype id="_x0000_t202" coordsize="21600,21600" o:spt="202" path="m,l,21600r21600,l21600,xe" w14:anchorId="6B2F5865">
              <v:stroke joinstyle="miter"/>
              <v:path gradientshapeok="t" o:connecttype="rect"/>
            </v:shapetype>
            <v:shape id="Pageno_2" style="position:absolute;margin-left:524.5pt;margin-top:779.65pt;width:70.85pt;height:64.9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">
              <v:textbox inset="0,0,17.5mm,0">
                <w:txbxContent>
                  <w:p w:rsidRPr="00587287" w:rsidR="00AC1487" w:rsidP="00AC1487" w:rsidRDefault="00AC1487" w14:paraId="0697D072" w14:textId="07BC26E5">
                    <w:pPr>
                      <w:rPr>
                        <w:sz w:val="16"/>
                        <w:szCs w:val="14"/>
                      </w:rPr>
                    </w:pPr>
                    <w:r w:rsidRPr="00587287">
                      <w:rPr>
                        <w:sz w:val="16"/>
                        <w:szCs w:val="14"/>
                      </w:rPr>
                      <w:fldChar w:fldCharType="begin"/>
                    </w:r>
                    <w:r w:rsidRPr="00587287">
                      <w:rPr>
                        <w:sz w:val="16"/>
                        <w:szCs w:val="14"/>
                      </w:rPr>
                      <w:instrText xml:space="preserve"> PAGE  </w:instrText>
                    </w:r>
                    <w:r w:rsidRPr="00587287">
                      <w:rPr>
                        <w:sz w:val="16"/>
                        <w:szCs w:val="14"/>
                      </w:rPr>
                      <w:fldChar w:fldCharType="separate"/>
                    </w:r>
                    <w:r w:rsidRPr="00587287">
                      <w:rPr>
                        <w:sz w:val="16"/>
                        <w:szCs w:val="14"/>
                      </w:rPr>
                      <w:t>2</w:t>
                    </w:r>
                    <w:r w:rsidRPr="00587287">
                      <w:rPr>
                        <w:sz w:val="16"/>
                        <w:szCs w:val="14"/>
                      </w:rPr>
                      <w:fldChar w:fldCharType="end"/>
                    </w:r>
                    <w:r w:rsidRPr="00587287">
                      <w:rPr>
                        <w:sz w:val="16"/>
                        <w:szCs w:val="14"/>
                      </w:rPr>
                      <w:t>/</w:t>
                    </w:r>
                    <w:r w:rsidRPr="00587287">
                      <w:rPr>
                        <w:sz w:val="16"/>
                        <w:szCs w:val="14"/>
                      </w:rPr>
                      <w:fldChar w:fldCharType="begin"/>
                    </w:r>
                    <w:r w:rsidRPr="00587287">
                      <w:rPr>
                        <w:sz w:val="16"/>
                        <w:szCs w:val="14"/>
                      </w:rPr>
                      <w:instrText xml:space="preserve"> SECTIONPAGES </w:instrText>
                    </w:r>
                    <w:r w:rsidRPr="00587287">
                      <w:rPr>
                        <w:sz w:val="16"/>
                        <w:szCs w:val="14"/>
                      </w:rPr>
                      <w:fldChar w:fldCharType="separate"/>
                    </w:r>
                    <w:r w:rsidR="006B1C11">
                      <w:rPr>
                        <w:noProof/>
                        <w:sz w:val="16"/>
                        <w:szCs w:val="14"/>
                      </w:rPr>
                      <w:t>2</w:t>
                    </w:r>
                    <w:r w:rsidRPr="00587287">
                      <w:rPr>
                        <w:sz w:val="16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xmlns:adec="http://schemas.microsoft.com/office/drawing/2017/decorative" xmlns:a14="http://schemas.microsoft.com/office/drawing/2010/main" mc:Ignorable="w14 w15 w16se w16cid w16 w16cex w16sdtdh w16sdtfl w16du wp14">
  <w:p w:rsidR="003B24CD" w:rsidRDefault="003B24CD" w14:paraId="63419120" w14:textId="1676D75C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8240" behindDoc="1" locked="1" layoutInCell="1" allowOverlap="1" wp14:anchorId="0016F294" wp14:editId="4866E39C">
          <wp:simplePos x="0" y="0"/>
          <wp:positionH relativeFrom="page">
            <wp:posOffset>4878705</wp:posOffset>
          </wp:positionH>
          <wp:positionV relativeFrom="page">
            <wp:posOffset>8533130</wp:posOffset>
          </wp:positionV>
          <wp:extent cx="2714400" cy="2160000"/>
          <wp:effectExtent l="0" t="0" r="0" b="0"/>
          <wp:wrapNone/>
          <wp:docPr id="25688636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041785" name="Grafik 213404178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4400" cy="21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3377B" w:rsidRDefault="00E42797" w14:paraId="3802A53F" w14:textId="1170263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0440D781" wp14:editId="18C88BEA">
              <wp:simplePos x="0" y="0"/>
              <wp:positionH relativeFrom="page">
                <wp:posOffset>6661150</wp:posOffset>
              </wp:positionH>
              <wp:positionV relativeFrom="page">
                <wp:posOffset>9865360</wp:posOffset>
              </wp:positionV>
              <wp:extent cx="900000" cy="824400"/>
              <wp:effectExtent l="0" t="0" r="0" b="13970"/>
              <wp:wrapNone/>
              <wp:docPr id="621953318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0000" cy="82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587287" w:rsidR="00E42797" w:rsidP="00E42797" w:rsidRDefault="00E42797" w14:paraId="30C7F76E" w14:textId="41CD95C0">
                          <w:pPr>
                            <w:rPr>
                              <w:sz w:val="16"/>
                              <w:szCs w:val="14"/>
                            </w:rPr>
                          </w:pPr>
                          <w:r w:rsidRPr="00587287">
                            <w:rPr>
                              <w:sz w:val="16"/>
                              <w:szCs w:val="14"/>
                            </w:rPr>
                            <w:fldChar w:fldCharType="begin"/>
                          </w:r>
                          <w:r w:rsidRPr="00587287">
                            <w:rPr>
                              <w:sz w:val="16"/>
                              <w:szCs w:val="14"/>
                            </w:rPr>
                            <w:instrText xml:space="preserve"> PAGE  </w:instrText>
                          </w:r>
                          <w:r w:rsidRPr="00587287">
                            <w:rPr>
                              <w:sz w:val="16"/>
                              <w:szCs w:val="14"/>
                            </w:rPr>
                            <w:fldChar w:fldCharType="separate"/>
                          </w:r>
                          <w:r w:rsidRPr="00587287">
                            <w:rPr>
                              <w:sz w:val="16"/>
                              <w:szCs w:val="14"/>
                            </w:rPr>
                            <w:t>2</w:t>
                          </w:r>
                          <w:r w:rsidRPr="00587287">
                            <w:rPr>
                              <w:sz w:val="16"/>
                              <w:szCs w:val="14"/>
                            </w:rPr>
                            <w:fldChar w:fldCharType="end"/>
                          </w:r>
                          <w:r w:rsidRPr="00587287">
                            <w:rPr>
                              <w:sz w:val="16"/>
                              <w:szCs w:val="14"/>
                            </w:rPr>
                            <w:t>/</w:t>
                          </w:r>
                          <w:r w:rsidRPr="00587287">
                            <w:rPr>
                              <w:sz w:val="16"/>
                              <w:szCs w:val="14"/>
                            </w:rPr>
                            <w:fldChar w:fldCharType="begin"/>
                          </w:r>
                          <w:r w:rsidRPr="00587287">
                            <w:rPr>
                              <w:sz w:val="16"/>
                              <w:szCs w:val="14"/>
                            </w:rPr>
                            <w:instrText xml:space="preserve"> SECTIONPAGES </w:instrText>
                          </w:r>
                          <w:r w:rsidRPr="00587287">
                            <w:rPr>
                              <w:sz w:val="16"/>
                              <w:szCs w:val="14"/>
                            </w:rPr>
                            <w:fldChar w:fldCharType="separate"/>
                          </w:r>
                          <w:r w:rsidR="00AC1487">
                            <w:rPr>
                              <w:noProof/>
                              <w:sz w:val="16"/>
                              <w:szCs w:val="14"/>
                            </w:rPr>
                            <w:t>1</w:t>
                          </w:r>
                          <w:r w:rsidRPr="00587287">
                            <w:rPr>
                              <w:sz w:val="16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3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svg="http://schemas.microsoft.com/office/drawing/2016/SVG/main" xmlns:adec="http://schemas.microsoft.com/office/drawing/2017/decorative" xmlns:a14="http://schemas.microsoft.com/office/drawing/2010/main" xmlns:arto="http://schemas.microsoft.com/office/word/2006/arto">
          <w:pict w14:anchorId="3552F8AD">
            <v:shapetype id="_x0000_t202" coordsize="21600,21600" o:spt="202" path="m,l,21600r21600,l21600,xe" w14:anchorId="0440D781">
              <v:stroke joinstyle="miter"/>
              <v:path gradientshapeok="t" o:connecttype="rect"/>
            </v:shapetype>
            <v:shape id="_x0000_s1027" style="position:absolute;margin-left:524.5pt;margin-top:776.8pt;width:70.85pt;height:64.9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">
              <v:textbox inset="0,0,17.5mm,0">
                <w:txbxContent>
                  <w:p w:rsidRPr="00587287" w:rsidR="00E42797" w:rsidP="00E42797" w:rsidRDefault="00E42797" w14:paraId="221CD746" w14:textId="41CD95C0">
                    <w:pPr>
                      <w:rPr>
                        <w:sz w:val="16"/>
                        <w:szCs w:val="14"/>
                      </w:rPr>
                    </w:pPr>
                    <w:r w:rsidRPr="00587287">
                      <w:rPr>
                        <w:sz w:val="16"/>
                        <w:szCs w:val="14"/>
                      </w:rPr>
                      <w:fldChar w:fldCharType="begin"/>
                    </w:r>
                    <w:r w:rsidRPr="00587287">
                      <w:rPr>
                        <w:sz w:val="16"/>
                        <w:szCs w:val="14"/>
                      </w:rPr>
                      <w:instrText xml:space="preserve"> PAGE  </w:instrText>
                    </w:r>
                    <w:r w:rsidRPr="00587287">
                      <w:rPr>
                        <w:sz w:val="16"/>
                        <w:szCs w:val="14"/>
                      </w:rPr>
                      <w:fldChar w:fldCharType="separate"/>
                    </w:r>
                    <w:r w:rsidRPr="00587287">
                      <w:rPr>
                        <w:sz w:val="16"/>
                        <w:szCs w:val="14"/>
                      </w:rPr>
                      <w:t>2</w:t>
                    </w:r>
                    <w:r w:rsidRPr="00587287">
                      <w:rPr>
                        <w:sz w:val="16"/>
                        <w:szCs w:val="14"/>
                      </w:rPr>
                      <w:fldChar w:fldCharType="end"/>
                    </w:r>
                    <w:r w:rsidRPr="00587287">
                      <w:rPr>
                        <w:sz w:val="16"/>
                        <w:szCs w:val="14"/>
                      </w:rPr>
                      <w:t>/</w:t>
                    </w:r>
                    <w:r w:rsidRPr="00587287">
                      <w:rPr>
                        <w:sz w:val="16"/>
                        <w:szCs w:val="14"/>
                      </w:rPr>
                      <w:fldChar w:fldCharType="begin"/>
                    </w:r>
                    <w:r w:rsidRPr="00587287">
                      <w:rPr>
                        <w:sz w:val="16"/>
                        <w:szCs w:val="14"/>
                      </w:rPr>
                      <w:instrText xml:space="preserve"> SECTIONPAGES </w:instrText>
                    </w:r>
                    <w:r w:rsidRPr="00587287">
                      <w:rPr>
                        <w:sz w:val="16"/>
                        <w:szCs w:val="14"/>
                      </w:rPr>
                      <w:fldChar w:fldCharType="separate"/>
                    </w:r>
                    <w:r w:rsidR="00AC1487">
                      <w:rPr>
                        <w:noProof/>
                        <w:sz w:val="16"/>
                        <w:szCs w:val="14"/>
                      </w:rPr>
                      <w:t>1</w:t>
                    </w:r>
                    <w:r w:rsidRPr="00587287">
                      <w:rPr>
                        <w:sz w:val="16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A3377B">
      <w:rPr>
        <w:noProof/>
        <w14:ligatures w14:val="standardContextual"/>
      </w:rPr>
      <w:drawing>
        <wp:anchor distT="0" distB="0" distL="114300" distR="114300" simplePos="0" relativeHeight="251658242" behindDoc="1" locked="1" layoutInCell="1" allowOverlap="1" wp14:anchorId="72CB285C" wp14:editId="7BA9A223">
          <wp:simplePos x="0" y="0"/>
          <wp:positionH relativeFrom="page">
            <wp:posOffset>900430</wp:posOffset>
          </wp:positionH>
          <wp:positionV relativeFrom="page">
            <wp:posOffset>9883140</wp:posOffset>
          </wp:positionV>
          <wp:extent cx="1080000" cy="241200"/>
          <wp:effectExtent l="0" t="0" r="0" b="6985"/>
          <wp:wrapNone/>
          <wp:docPr id="1393741205" name="Billed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501293" name="Billed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75C8" w:rsidP="004B4278" w:rsidRDefault="00A075C8" w14:paraId="4629CB4E" w14:textId="77777777">
      <w:pPr>
        <w:spacing w:after="0"/>
      </w:pPr>
      <w:r>
        <w:separator/>
      </w:r>
    </w:p>
  </w:footnote>
  <w:footnote w:type="continuationSeparator" w:id="0">
    <w:p w:rsidR="00A075C8" w:rsidP="004B4278" w:rsidRDefault="00A075C8" w14:paraId="7F2609A3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svg="http://schemas.microsoft.com/office/drawing/2016/SVG/main" mc:Ignorable="w14 w15 w16se w16cid w16 w16cex w16sdtdh w16sdtfl w16du wp14">
  <w:p w:rsidR="00FA1937" w:rsidRDefault="009442AE" w14:paraId="58F0F2AB" w14:textId="0374807E">
    <w:pPr>
      <w:pStyle w:val="Header"/>
    </w:pPr>
    <w:r>
      <w:rPr>
        <w:noProof/>
      </w:rPr>
      <w:drawing>
        <wp:anchor distT="0" distB="0" distL="114300" distR="114300" simplePos="0" relativeHeight="251658245" behindDoc="1" locked="1" layoutInCell="1" allowOverlap="0" wp14:anchorId="277210AE" wp14:editId="22CF1996">
          <wp:simplePos x="0" y="0"/>
          <wp:positionH relativeFrom="margin">
            <wp:align>left</wp:align>
          </wp:positionH>
          <wp:positionV relativeFrom="page">
            <wp:posOffset>309880</wp:posOffset>
          </wp:positionV>
          <wp:extent cx="1169670" cy="359410"/>
          <wp:effectExtent l="0" t="0" r="0" b="2540"/>
          <wp:wrapNone/>
          <wp:docPr id="424349176" name="Grafik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729396" name="Grafik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67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p w:rsidR="00684877" w:rsidRDefault="008D70E9" w14:paraId="528DBAB5" w14:textId="5FBC7039">
    <w:pPr>
      <w:pStyle w:val="Header"/>
    </w:pPr>
    <w:r>
      <w:rPr>
        <w:noProof/>
      </w:rPr>
      <w:drawing>
        <wp:anchor distT="0" distB="0" distL="114300" distR="114300" simplePos="0" relativeHeight="251658244" behindDoc="1" locked="1" layoutInCell="1" allowOverlap="0" wp14:anchorId="5B2A31EB" wp14:editId="20B78353">
          <wp:simplePos x="0" y="0"/>
          <wp:positionH relativeFrom="page">
            <wp:posOffset>900430</wp:posOffset>
          </wp:positionH>
          <wp:positionV relativeFrom="page">
            <wp:posOffset>900430</wp:posOffset>
          </wp:positionV>
          <wp:extent cx="936000" cy="288000"/>
          <wp:effectExtent l="0" t="0" r="0" b="0"/>
          <wp:wrapNone/>
          <wp:docPr id="203603095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582309" name="Grafik 117558230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7A8C"/>
    <w:multiLevelType w:val="hybridMultilevel"/>
    <w:tmpl w:val="54606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B04BE"/>
    <w:multiLevelType w:val="hybridMultilevel"/>
    <w:tmpl w:val="D652877C"/>
    <w:lvl w:ilvl="0" w:tplc="F760A63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5317F6"/>
    <w:multiLevelType w:val="multilevel"/>
    <w:tmpl w:val="B60C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6550041"/>
    <w:multiLevelType w:val="multilevel"/>
    <w:tmpl w:val="E672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BED17EE"/>
    <w:multiLevelType w:val="multilevel"/>
    <w:tmpl w:val="7F74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CA652E5"/>
    <w:multiLevelType w:val="multilevel"/>
    <w:tmpl w:val="BAE6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274544E"/>
    <w:multiLevelType w:val="hybridMultilevel"/>
    <w:tmpl w:val="46D0F788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6DC50E5"/>
    <w:multiLevelType w:val="hybridMultilevel"/>
    <w:tmpl w:val="A088F1DE"/>
    <w:lvl w:ilvl="0" w:tplc="986A8446">
      <w:start w:val="1"/>
      <w:numFmt w:val="decimal"/>
      <w:lvlText w:val="%1."/>
      <w:lvlJc w:val="left"/>
      <w:pPr>
        <w:ind w:left="630" w:hanging="360"/>
      </w:pPr>
      <w:rPr>
        <w:color w:val="007C73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8961C56"/>
    <w:multiLevelType w:val="hybridMultilevel"/>
    <w:tmpl w:val="33A231DC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21B52"/>
    <w:multiLevelType w:val="multilevel"/>
    <w:tmpl w:val="C3DE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214492C"/>
    <w:multiLevelType w:val="multilevel"/>
    <w:tmpl w:val="C1F8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42BB3008"/>
    <w:multiLevelType w:val="multilevel"/>
    <w:tmpl w:val="C4F4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9AC0E3D"/>
    <w:multiLevelType w:val="multilevel"/>
    <w:tmpl w:val="EA2E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9CE2F10"/>
    <w:multiLevelType w:val="multilevel"/>
    <w:tmpl w:val="8ADC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AD523DE"/>
    <w:multiLevelType w:val="hybridMultilevel"/>
    <w:tmpl w:val="72826CE8"/>
    <w:lvl w:ilvl="0" w:tplc="0409000F">
      <w:start w:val="1"/>
      <w:numFmt w:val="decimal"/>
      <w:lvlText w:val="%1."/>
      <w:lvlJc w:val="left"/>
      <w:pPr>
        <w:ind w:left="363" w:hanging="360"/>
      </w:p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4B717F72"/>
    <w:multiLevelType w:val="hybridMultilevel"/>
    <w:tmpl w:val="198A1512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CB62944"/>
    <w:multiLevelType w:val="hybridMultilevel"/>
    <w:tmpl w:val="269A33FE"/>
    <w:lvl w:ilvl="0" w:tplc="FB0E0EA4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4DE038F"/>
    <w:multiLevelType w:val="hybridMultilevel"/>
    <w:tmpl w:val="8ACE63F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076E6"/>
    <w:multiLevelType w:val="hybridMultilevel"/>
    <w:tmpl w:val="810046E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1B19"/>
    <w:multiLevelType w:val="multilevel"/>
    <w:tmpl w:val="74EE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66E94084"/>
    <w:multiLevelType w:val="hybridMultilevel"/>
    <w:tmpl w:val="6F70B092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81776C7"/>
    <w:multiLevelType w:val="hybridMultilevel"/>
    <w:tmpl w:val="F93C36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8832B4A"/>
    <w:multiLevelType w:val="hybridMultilevel"/>
    <w:tmpl w:val="485C5B72"/>
    <w:lvl w:ilvl="0" w:tplc="FFFFFFFF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3CE8FA0E">
      <w:start w:val="1"/>
      <w:numFmt w:val="bullet"/>
      <w:lvlText w:val="·"/>
      <w:lvlJc w:val="left"/>
      <w:pPr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C6C00FA"/>
    <w:multiLevelType w:val="hybridMultilevel"/>
    <w:tmpl w:val="AEC0B270"/>
    <w:lvl w:ilvl="0" w:tplc="3158476E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FB933B4"/>
    <w:multiLevelType w:val="hybridMultilevel"/>
    <w:tmpl w:val="E5241772"/>
    <w:lvl w:ilvl="0" w:tplc="0813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3CE8FA0E">
      <w:start w:val="1"/>
      <w:numFmt w:val="bullet"/>
      <w:lvlText w:val="·"/>
      <w:lvlJc w:val="left"/>
      <w:pPr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24159737">
    <w:abstractNumId w:val="18"/>
  </w:num>
  <w:num w:numId="2" w16cid:durableId="1126852636">
    <w:abstractNumId w:val="23"/>
  </w:num>
  <w:num w:numId="3" w16cid:durableId="1376848436">
    <w:abstractNumId w:val="17"/>
  </w:num>
  <w:num w:numId="4" w16cid:durableId="16589296">
    <w:abstractNumId w:val="8"/>
  </w:num>
  <w:num w:numId="5" w16cid:durableId="881601877">
    <w:abstractNumId w:val="6"/>
  </w:num>
  <w:num w:numId="6" w16cid:durableId="110127991">
    <w:abstractNumId w:val="16"/>
  </w:num>
  <w:num w:numId="7" w16cid:durableId="1272007573">
    <w:abstractNumId w:val="24"/>
  </w:num>
  <w:num w:numId="8" w16cid:durableId="1263956704">
    <w:abstractNumId w:val="1"/>
  </w:num>
  <w:num w:numId="9" w16cid:durableId="104421174">
    <w:abstractNumId w:val="22"/>
  </w:num>
  <w:num w:numId="10" w16cid:durableId="1486781008">
    <w:abstractNumId w:val="14"/>
  </w:num>
  <w:num w:numId="11" w16cid:durableId="2019428416">
    <w:abstractNumId w:val="0"/>
  </w:num>
  <w:num w:numId="12" w16cid:durableId="459812197">
    <w:abstractNumId w:val="7"/>
  </w:num>
  <w:num w:numId="13" w16cid:durableId="1510363448">
    <w:abstractNumId w:val="15"/>
  </w:num>
  <w:num w:numId="14" w16cid:durableId="520626044">
    <w:abstractNumId w:val="21"/>
  </w:num>
  <w:num w:numId="15" w16cid:durableId="175075816">
    <w:abstractNumId w:val="20"/>
  </w:num>
  <w:num w:numId="16" w16cid:durableId="375813719">
    <w:abstractNumId w:val="10"/>
  </w:num>
  <w:num w:numId="17" w16cid:durableId="261450002">
    <w:abstractNumId w:val="13"/>
  </w:num>
  <w:num w:numId="18" w16cid:durableId="1311403759">
    <w:abstractNumId w:val="2"/>
  </w:num>
  <w:num w:numId="19" w16cid:durableId="1650404770">
    <w:abstractNumId w:val="3"/>
  </w:num>
  <w:num w:numId="20" w16cid:durableId="452091236">
    <w:abstractNumId w:val="19"/>
  </w:num>
  <w:num w:numId="21" w16cid:durableId="1491747750">
    <w:abstractNumId w:val="5"/>
  </w:num>
  <w:num w:numId="22" w16cid:durableId="1883980027">
    <w:abstractNumId w:val="9"/>
  </w:num>
  <w:num w:numId="23" w16cid:durableId="514655680">
    <w:abstractNumId w:val="4"/>
  </w:num>
  <w:num w:numId="24" w16cid:durableId="1782844985">
    <w:abstractNumId w:val="11"/>
  </w:num>
  <w:num w:numId="25" w16cid:durableId="747964427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F2"/>
    <w:rsid w:val="000004A6"/>
    <w:rsid w:val="000046CF"/>
    <w:rsid w:val="0001356C"/>
    <w:rsid w:val="00014510"/>
    <w:rsid w:val="00017CE3"/>
    <w:rsid w:val="000217B7"/>
    <w:rsid w:val="00027AA7"/>
    <w:rsid w:val="00030192"/>
    <w:rsid w:val="00042C82"/>
    <w:rsid w:val="00050E7D"/>
    <w:rsid w:val="00056999"/>
    <w:rsid w:val="0006389D"/>
    <w:rsid w:val="00064570"/>
    <w:rsid w:val="000703E8"/>
    <w:rsid w:val="00080230"/>
    <w:rsid w:val="00080405"/>
    <w:rsid w:val="00081835"/>
    <w:rsid w:val="00090CE1"/>
    <w:rsid w:val="000A0855"/>
    <w:rsid w:val="000A1653"/>
    <w:rsid w:val="000A247D"/>
    <w:rsid w:val="000A30F2"/>
    <w:rsid w:val="000A5191"/>
    <w:rsid w:val="000A74EC"/>
    <w:rsid w:val="000B37A8"/>
    <w:rsid w:val="000B3E90"/>
    <w:rsid w:val="000C4C88"/>
    <w:rsid w:val="000C4C8B"/>
    <w:rsid w:val="000C6B69"/>
    <w:rsid w:val="000E3AA4"/>
    <w:rsid w:val="000E3EE6"/>
    <w:rsid w:val="000F4027"/>
    <w:rsid w:val="000F59F4"/>
    <w:rsid w:val="00105E4E"/>
    <w:rsid w:val="00113E1E"/>
    <w:rsid w:val="0012156F"/>
    <w:rsid w:val="001233F8"/>
    <w:rsid w:val="001255DA"/>
    <w:rsid w:val="00130396"/>
    <w:rsid w:val="00145A69"/>
    <w:rsid w:val="001547F2"/>
    <w:rsid w:val="00156A1D"/>
    <w:rsid w:val="00157E2E"/>
    <w:rsid w:val="00160CEA"/>
    <w:rsid w:val="00162169"/>
    <w:rsid w:val="00167788"/>
    <w:rsid w:val="001721A5"/>
    <w:rsid w:val="001803C7"/>
    <w:rsid w:val="00182043"/>
    <w:rsid w:val="0018366E"/>
    <w:rsid w:val="00184079"/>
    <w:rsid w:val="00190749"/>
    <w:rsid w:val="00190EA2"/>
    <w:rsid w:val="001910BC"/>
    <w:rsid w:val="0019130A"/>
    <w:rsid w:val="00196EFD"/>
    <w:rsid w:val="001A79B4"/>
    <w:rsid w:val="001B4D67"/>
    <w:rsid w:val="001B7228"/>
    <w:rsid w:val="001C0434"/>
    <w:rsid w:val="001C21DD"/>
    <w:rsid w:val="001C6742"/>
    <w:rsid w:val="001D0404"/>
    <w:rsid w:val="001E2AFC"/>
    <w:rsid w:val="001E638C"/>
    <w:rsid w:val="001F2C27"/>
    <w:rsid w:val="001F4772"/>
    <w:rsid w:val="001F5659"/>
    <w:rsid w:val="001F7F65"/>
    <w:rsid w:val="00201105"/>
    <w:rsid w:val="002144B4"/>
    <w:rsid w:val="002175AC"/>
    <w:rsid w:val="00217D89"/>
    <w:rsid w:val="002318FA"/>
    <w:rsid w:val="00231CB1"/>
    <w:rsid w:val="002413B7"/>
    <w:rsid w:val="00244854"/>
    <w:rsid w:val="00261575"/>
    <w:rsid w:val="002631F1"/>
    <w:rsid w:val="00270E16"/>
    <w:rsid w:val="002713B3"/>
    <w:rsid w:val="002720A7"/>
    <w:rsid w:val="00275BDE"/>
    <w:rsid w:val="002828AE"/>
    <w:rsid w:val="0028547E"/>
    <w:rsid w:val="002929B1"/>
    <w:rsid w:val="00293FB3"/>
    <w:rsid w:val="002948C6"/>
    <w:rsid w:val="002A0937"/>
    <w:rsid w:val="002A50E9"/>
    <w:rsid w:val="002B6758"/>
    <w:rsid w:val="002B7A7E"/>
    <w:rsid w:val="002C3A16"/>
    <w:rsid w:val="002D1C2F"/>
    <w:rsid w:val="002D4DC6"/>
    <w:rsid w:val="002D71BF"/>
    <w:rsid w:val="002E09BE"/>
    <w:rsid w:val="002E6FAE"/>
    <w:rsid w:val="002E799C"/>
    <w:rsid w:val="002F1DF1"/>
    <w:rsid w:val="00310110"/>
    <w:rsid w:val="00312F86"/>
    <w:rsid w:val="00326977"/>
    <w:rsid w:val="00334E49"/>
    <w:rsid w:val="0033608F"/>
    <w:rsid w:val="00343049"/>
    <w:rsid w:val="00344AC7"/>
    <w:rsid w:val="00347CA9"/>
    <w:rsid w:val="00347D17"/>
    <w:rsid w:val="00352A08"/>
    <w:rsid w:val="0035318B"/>
    <w:rsid w:val="00353A37"/>
    <w:rsid w:val="00354A45"/>
    <w:rsid w:val="003559E1"/>
    <w:rsid w:val="00356E4B"/>
    <w:rsid w:val="003631F9"/>
    <w:rsid w:val="003647A8"/>
    <w:rsid w:val="00377F3A"/>
    <w:rsid w:val="003802F3"/>
    <w:rsid w:val="00384AAC"/>
    <w:rsid w:val="003877C9"/>
    <w:rsid w:val="0039088B"/>
    <w:rsid w:val="00391A2B"/>
    <w:rsid w:val="00392800"/>
    <w:rsid w:val="003A065F"/>
    <w:rsid w:val="003A3F6E"/>
    <w:rsid w:val="003B24CD"/>
    <w:rsid w:val="003B5145"/>
    <w:rsid w:val="003C218F"/>
    <w:rsid w:val="003C7B56"/>
    <w:rsid w:val="003D6D2C"/>
    <w:rsid w:val="003E0CF7"/>
    <w:rsid w:val="003E7330"/>
    <w:rsid w:val="003F1C5E"/>
    <w:rsid w:val="00407EE4"/>
    <w:rsid w:val="00410834"/>
    <w:rsid w:val="00415E54"/>
    <w:rsid w:val="00425F52"/>
    <w:rsid w:val="004324BD"/>
    <w:rsid w:val="00441A82"/>
    <w:rsid w:val="004511D1"/>
    <w:rsid w:val="00453132"/>
    <w:rsid w:val="004635A0"/>
    <w:rsid w:val="00467733"/>
    <w:rsid w:val="00470D55"/>
    <w:rsid w:val="00485877"/>
    <w:rsid w:val="004864D3"/>
    <w:rsid w:val="00487ECD"/>
    <w:rsid w:val="004A71D9"/>
    <w:rsid w:val="004A7D40"/>
    <w:rsid w:val="004B0FF7"/>
    <w:rsid w:val="004B1AFC"/>
    <w:rsid w:val="004B3832"/>
    <w:rsid w:val="004B4278"/>
    <w:rsid w:val="004B6052"/>
    <w:rsid w:val="004C0326"/>
    <w:rsid w:val="004C2A70"/>
    <w:rsid w:val="004C2D36"/>
    <w:rsid w:val="004C4C75"/>
    <w:rsid w:val="004C6964"/>
    <w:rsid w:val="004C7836"/>
    <w:rsid w:val="004D2648"/>
    <w:rsid w:val="004E164B"/>
    <w:rsid w:val="004E2CF9"/>
    <w:rsid w:val="004E4DD8"/>
    <w:rsid w:val="004E74E5"/>
    <w:rsid w:val="004F54FD"/>
    <w:rsid w:val="004F7BD0"/>
    <w:rsid w:val="00501778"/>
    <w:rsid w:val="005055DD"/>
    <w:rsid w:val="00505BFF"/>
    <w:rsid w:val="00511A9A"/>
    <w:rsid w:val="00513DAE"/>
    <w:rsid w:val="00514275"/>
    <w:rsid w:val="00522BC7"/>
    <w:rsid w:val="0053445A"/>
    <w:rsid w:val="00536C7C"/>
    <w:rsid w:val="005449E0"/>
    <w:rsid w:val="005529A1"/>
    <w:rsid w:val="0056739B"/>
    <w:rsid w:val="005676D8"/>
    <w:rsid w:val="005752B4"/>
    <w:rsid w:val="0057532B"/>
    <w:rsid w:val="00577923"/>
    <w:rsid w:val="00584674"/>
    <w:rsid w:val="00587287"/>
    <w:rsid w:val="005906C1"/>
    <w:rsid w:val="005B0F59"/>
    <w:rsid w:val="005B2FFF"/>
    <w:rsid w:val="005B3F68"/>
    <w:rsid w:val="005B3FEE"/>
    <w:rsid w:val="005C1FBF"/>
    <w:rsid w:val="005C7627"/>
    <w:rsid w:val="005D0655"/>
    <w:rsid w:val="005E3214"/>
    <w:rsid w:val="005F06A8"/>
    <w:rsid w:val="005F2D7C"/>
    <w:rsid w:val="005F6CA5"/>
    <w:rsid w:val="005F7103"/>
    <w:rsid w:val="0060243F"/>
    <w:rsid w:val="006065EF"/>
    <w:rsid w:val="00617B55"/>
    <w:rsid w:val="00622870"/>
    <w:rsid w:val="0063112C"/>
    <w:rsid w:val="006344D2"/>
    <w:rsid w:val="00642911"/>
    <w:rsid w:val="00644AC0"/>
    <w:rsid w:val="006458B6"/>
    <w:rsid w:val="00653CCA"/>
    <w:rsid w:val="006559F3"/>
    <w:rsid w:val="00655AA4"/>
    <w:rsid w:val="006655BB"/>
    <w:rsid w:val="00666D4A"/>
    <w:rsid w:val="0066724D"/>
    <w:rsid w:val="006673CC"/>
    <w:rsid w:val="006714CF"/>
    <w:rsid w:val="0068077A"/>
    <w:rsid w:val="00680F01"/>
    <w:rsid w:val="00681DDF"/>
    <w:rsid w:val="00684877"/>
    <w:rsid w:val="00684A96"/>
    <w:rsid w:val="006869C5"/>
    <w:rsid w:val="006907A8"/>
    <w:rsid w:val="006A11BD"/>
    <w:rsid w:val="006B1C11"/>
    <w:rsid w:val="006B44C8"/>
    <w:rsid w:val="006B50E4"/>
    <w:rsid w:val="006B64DC"/>
    <w:rsid w:val="006C3847"/>
    <w:rsid w:val="006C6C26"/>
    <w:rsid w:val="006D3CE6"/>
    <w:rsid w:val="006D4C86"/>
    <w:rsid w:val="006D544E"/>
    <w:rsid w:val="006D6D93"/>
    <w:rsid w:val="006F1C1C"/>
    <w:rsid w:val="006F2091"/>
    <w:rsid w:val="006F51F0"/>
    <w:rsid w:val="006F5554"/>
    <w:rsid w:val="006F7B6A"/>
    <w:rsid w:val="00711E4C"/>
    <w:rsid w:val="00712630"/>
    <w:rsid w:val="007151C8"/>
    <w:rsid w:val="00721EC7"/>
    <w:rsid w:val="007240F6"/>
    <w:rsid w:val="00727AC9"/>
    <w:rsid w:val="007377F3"/>
    <w:rsid w:val="00743174"/>
    <w:rsid w:val="0074524C"/>
    <w:rsid w:val="00750004"/>
    <w:rsid w:val="00755023"/>
    <w:rsid w:val="0077269C"/>
    <w:rsid w:val="00787027"/>
    <w:rsid w:val="007A590F"/>
    <w:rsid w:val="007B0E3B"/>
    <w:rsid w:val="007B19E7"/>
    <w:rsid w:val="007B4DBC"/>
    <w:rsid w:val="007B616F"/>
    <w:rsid w:val="007B7A01"/>
    <w:rsid w:val="007C1521"/>
    <w:rsid w:val="007C3D96"/>
    <w:rsid w:val="007D499A"/>
    <w:rsid w:val="007E1E31"/>
    <w:rsid w:val="007E213A"/>
    <w:rsid w:val="007F1195"/>
    <w:rsid w:val="007F4746"/>
    <w:rsid w:val="007F6A6F"/>
    <w:rsid w:val="008005EE"/>
    <w:rsid w:val="00806EAE"/>
    <w:rsid w:val="00807B79"/>
    <w:rsid w:val="00814935"/>
    <w:rsid w:val="00826B63"/>
    <w:rsid w:val="008337C9"/>
    <w:rsid w:val="008443A3"/>
    <w:rsid w:val="00846382"/>
    <w:rsid w:val="00846D7E"/>
    <w:rsid w:val="0085168A"/>
    <w:rsid w:val="0085369C"/>
    <w:rsid w:val="00856368"/>
    <w:rsid w:val="00862A38"/>
    <w:rsid w:val="0086389A"/>
    <w:rsid w:val="008716BB"/>
    <w:rsid w:val="00875E8D"/>
    <w:rsid w:val="00894470"/>
    <w:rsid w:val="00895CD0"/>
    <w:rsid w:val="008A553A"/>
    <w:rsid w:val="008A6730"/>
    <w:rsid w:val="008C02C7"/>
    <w:rsid w:val="008C2390"/>
    <w:rsid w:val="008D6AA5"/>
    <w:rsid w:val="008D70E9"/>
    <w:rsid w:val="008E27FB"/>
    <w:rsid w:val="008E3FC7"/>
    <w:rsid w:val="008F0572"/>
    <w:rsid w:val="008F3897"/>
    <w:rsid w:val="008F4716"/>
    <w:rsid w:val="00903168"/>
    <w:rsid w:val="00910152"/>
    <w:rsid w:val="0091340D"/>
    <w:rsid w:val="00917905"/>
    <w:rsid w:val="00921970"/>
    <w:rsid w:val="00923CE3"/>
    <w:rsid w:val="0092605B"/>
    <w:rsid w:val="00927817"/>
    <w:rsid w:val="00941FF6"/>
    <w:rsid w:val="009442AE"/>
    <w:rsid w:val="00951D30"/>
    <w:rsid w:val="0095274E"/>
    <w:rsid w:val="0097145F"/>
    <w:rsid w:val="009758ED"/>
    <w:rsid w:val="0097594A"/>
    <w:rsid w:val="009768BA"/>
    <w:rsid w:val="009800AB"/>
    <w:rsid w:val="00993804"/>
    <w:rsid w:val="009A5D97"/>
    <w:rsid w:val="009A628A"/>
    <w:rsid w:val="009B2295"/>
    <w:rsid w:val="009B74F0"/>
    <w:rsid w:val="009C541B"/>
    <w:rsid w:val="009D44DB"/>
    <w:rsid w:val="009E3D14"/>
    <w:rsid w:val="00A048B0"/>
    <w:rsid w:val="00A05A1C"/>
    <w:rsid w:val="00A075C8"/>
    <w:rsid w:val="00A12CE2"/>
    <w:rsid w:val="00A150F1"/>
    <w:rsid w:val="00A156DF"/>
    <w:rsid w:val="00A23381"/>
    <w:rsid w:val="00A31E53"/>
    <w:rsid w:val="00A3377B"/>
    <w:rsid w:val="00A33CEA"/>
    <w:rsid w:val="00A351E7"/>
    <w:rsid w:val="00A409A6"/>
    <w:rsid w:val="00A43873"/>
    <w:rsid w:val="00A50C43"/>
    <w:rsid w:val="00A52B76"/>
    <w:rsid w:val="00A54100"/>
    <w:rsid w:val="00A57321"/>
    <w:rsid w:val="00A57BB4"/>
    <w:rsid w:val="00A60B3B"/>
    <w:rsid w:val="00A71240"/>
    <w:rsid w:val="00A767C1"/>
    <w:rsid w:val="00A77515"/>
    <w:rsid w:val="00A86F7A"/>
    <w:rsid w:val="00A87B35"/>
    <w:rsid w:val="00AA0BD3"/>
    <w:rsid w:val="00AA17C5"/>
    <w:rsid w:val="00AA48DC"/>
    <w:rsid w:val="00AB26B8"/>
    <w:rsid w:val="00AC1487"/>
    <w:rsid w:val="00AC3507"/>
    <w:rsid w:val="00AC4C60"/>
    <w:rsid w:val="00AD7445"/>
    <w:rsid w:val="00AD7D53"/>
    <w:rsid w:val="00AE5EBD"/>
    <w:rsid w:val="00AE7144"/>
    <w:rsid w:val="00AF255B"/>
    <w:rsid w:val="00AF520D"/>
    <w:rsid w:val="00B004CE"/>
    <w:rsid w:val="00B02648"/>
    <w:rsid w:val="00B048A9"/>
    <w:rsid w:val="00B04E63"/>
    <w:rsid w:val="00B2225F"/>
    <w:rsid w:val="00B31E2B"/>
    <w:rsid w:val="00B478DC"/>
    <w:rsid w:val="00B63EA3"/>
    <w:rsid w:val="00B6697C"/>
    <w:rsid w:val="00B845C5"/>
    <w:rsid w:val="00B92E35"/>
    <w:rsid w:val="00B9533F"/>
    <w:rsid w:val="00B95579"/>
    <w:rsid w:val="00B97106"/>
    <w:rsid w:val="00B97A78"/>
    <w:rsid w:val="00BA54E2"/>
    <w:rsid w:val="00BA6F4C"/>
    <w:rsid w:val="00BC7A15"/>
    <w:rsid w:val="00BD5E42"/>
    <w:rsid w:val="00BE706B"/>
    <w:rsid w:val="00BE770C"/>
    <w:rsid w:val="00BF016E"/>
    <w:rsid w:val="00BF3955"/>
    <w:rsid w:val="00BF475E"/>
    <w:rsid w:val="00C101ED"/>
    <w:rsid w:val="00C22847"/>
    <w:rsid w:val="00C3242C"/>
    <w:rsid w:val="00C35563"/>
    <w:rsid w:val="00C42DB3"/>
    <w:rsid w:val="00C42F87"/>
    <w:rsid w:val="00C474BD"/>
    <w:rsid w:val="00C50265"/>
    <w:rsid w:val="00C56961"/>
    <w:rsid w:val="00C56EA8"/>
    <w:rsid w:val="00C64E38"/>
    <w:rsid w:val="00C65054"/>
    <w:rsid w:val="00C71B2E"/>
    <w:rsid w:val="00C73A5E"/>
    <w:rsid w:val="00C76BCA"/>
    <w:rsid w:val="00C819F3"/>
    <w:rsid w:val="00C81FFE"/>
    <w:rsid w:val="00C866C3"/>
    <w:rsid w:val="00C91108"/>
    <w:rsid w:val="00C91C6B"/>
    <w:rsid w:val="00CA583F"/>
    <w:rsid w:val="00CA7C0F"/>
    <w:rsid w:val="00CB3C5C"/>
    <w:rsid w:val="00CB4E16"/>
    <w:rsid w:val="00CB57E6"/>
    <w:rsid w:val="00CC3D48"/>
    <w:rsid w:val="00CC4790"/>
    <w:rsid w:val="00CC691E"/>
    <w:rsid w:val="00CC7502"/>
    <w:rsid w:val="00CC7B2F"/>
    <w:rsid w:val="00CE0298"/>
    <w:rsid w:val="00CF26D1"/>
    <w:rsid w:val="00CF283B"/>
    <w:rsid w:val="00CF34E4"/>
    <w:rsid w:val="00D02850"/>
    <w:rsid w:val="00D03EA9"/>
    <w:rsid w:val="00D07AF5"/>
    <w:rsid w:val="00D10967"/>
    <w:rsid w:val="00D14E0A"/>
    <w:rsid w:val="00D157CD"/>
    <w:rsid w:val="00D208D1"/>
    <w:rsid w:val="00D25A62"/>
    <w:rsid w:val="00D26D8D"/>
    <w:rsid w:val="00D30E2D"/>
    <w:rsid w:val="00D317BD"/>
    <w:rsid w:val="00D50F9C"/>
    <w:rsid w:val="00D51BF1"/>
    <w:rsid w:val="00D52810"/>
    <w:rsid w:val="00D57AB3"/>
    <w:rsid w:val="00D601D7"/>
    <w:rsid w:val="00D6105E"/>
    <w:rsid w:val="00D614AA"/>
    <w:rsid w:val="00D624EE"/>
    <w:rsid w:val="00D659A8"/>
    <w:rsid w:val="00D67788"/>
    <w:rsid w:val="00D67FCA"/>
    <w:rsid w:val="00D71E41"/>
    <w:rsid w:val="00D82F99"/>
    <w:rsid w:val="00D91225"/>
    <w:rsid w:val="00DB0F68"/>
    <w:rsid w:val="00DB6660"/>
    <w:rsid w:val="00DB6D66"/>
    <w:rsid w:val="00DB72C1"/>
    <w:rsid w:val="00DC5445"/>
    <w:rsid w:val="00DD0610"/>
    <w:rsid w:val="00DE65FB"/>
    <w:rsid w:val="00E00CA6"/>
    <w:rsid w:val="00E052D9"/>
    <w:rsid w:val="00E06490"/>
    <w:rsid w:val="00E14800"/>
    <w:rsid w:val="00E217BA"/>
    <w:rsid w:val="00E24DCC"/>
    <w:rsid w:val="00E24ED3"/>
    <w:rsid w:val="00E2593D"/>
    <w:rsid w:val="00E30463"/>
    <w:rsid w:val="00E344C5"/>
    <w:rsid w:val="00E41238"/>
    <w:rsid w:val="00E42797"/>
    <w:rsid w:val="00E445B5"/>
    <w:rsid w:val="00E44C5D"/>
    <w:rsid w:val="00E44F7B"/>
    <w:rsid w:val="00E50E5F"/>
    <w:rsid w:val="00E512FE"/>
    <w:rsid w:val="00E60C6E"/>
    <w:rsid w:val="00E61B71"/>
    <w:rsid w:val="00E71FC8"/>
    <w:rsid w:val="00E8391A"/>
    <w:rsid w:val="00E842EA"/>
    <w:rsid w:val="00EA42D7"/>
    <w:rsid w:val="00EB017F"/>
    <w:rsid w:val="00EB43A8"/>
    <w:rsid w:val="00EC1F96"/>
    <w:rsid w:val="00EE20AC"/>
    <w:rsid w:val="00EE221E"/>
    <w:rsid w:val="00EF0CD4"/>
    <w:rsid w:val="00EF2367"/>
    <w:rsid w:val="00EF6280"/>
    <w:rsid w:val="00EF7126"/>
    <w:rsid w:val="00EF7CAF"/>
    <w:rsid w:val="00F00058"/>
    <w:rsid w:val="00F02F81"/>
    <w:rsid w:val="00F04C4A"/>
    <w:rsid w:val="00F20ECE"/>
    <w:rsid w:val="00F216D8"/>
    <w:rsid w:val="00F30FB1"/>
    <w:rsid w:val="00F33B23"/>
    <w:rsid w:val="00F36FF2"/>
    <w:rsid w:val="00F45D4B"/>
    <w:rsid w:val="00F5279F"/>
    <w:rsid w:val="00F5662D"/>
    <w:rsid w:val="00F65166"/>
    <w:rsid w:val="00F67961"/>
    <w:rsid w:val="00F76FB0"/>
    <w:rsid w:val="00F853A6"/>
    <w:rsid w:val="00F86D74"/>
    <w:rsid w:val="00F9216C"/>
    <w:rsid w:val="00F93C06"/>
    <w:rsid w:val="00F9527A"/>
    <w:rsid w:val="00FA1937"/>
    <w:rsid w:val="00FA36C6"/>
    <w:rsid w:val="00FA5E85"/>
    <w:rsid w:val="00FA6394"/>
    <w:rsid w:val="00FB1C83"/>
    <w:rsid w:val="00FC4DB4"/>
    <w:rsid w:val="00FC70DC"/>
    <w:rsid w:val="00FD049F"/>
    <w:rsid w:val="00FD136A"/>
    <w:rsid w:val="00FE0465"/>
    <w:rsid w:val="00FE2DBA"/>
    <w:rsid w:val="00FE5ACC"/>
    <w:rsid w:val="00FF47D9"/>
    <w:rsid w:val="01A70D89"/>
    <w:rsid w:val="08A10B18"/>
    <w:rsid w:val="0BF58499"/>
    <w:rsid w:val="14D947AD"/>
    <w:rsid w:val="14ED33E9"/>
    <w:rsid w:val="2BE655AA"/>
    <w:rsid w:val="436C0676"/>
    <w:rsid w:val="464A8C0F"/>
    <w:rsid w:val="4E62155F"/>
    <w:rsid w:val="51CE77F9"/>
    <w:rsid w:val="56B69FD9"/>
    <w:rsid w:val="6A280C8C"/>
    <w:rsid w:val="76ED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FE1A7"/>
  <w15:chartTrackingRefBased/>
  <w15:docId w15:val="{0D6FBC75-00F8-4C71-8CC2-5C8F32F6CB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23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5054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337C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007C70" w:themeColor="accent1"/>
      <w:sz w:val="36"/>
      <w:szCs w:val="32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A065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007C70" w:themeColor="accent1"/>
      <w:sz w:val="30"/>
      <w:szCs w:val="26"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81FFE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007C70" w:themeColor="accent1"/>
      <w:sz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0ECE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Cs/>
      <w:color w:val="007C70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E217BA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003D37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624EE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003D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961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ECECEC" w:themeColor="accent3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20D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007C70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20D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21E"/>
    <w:pPr>
      <w:ind w:left="720"/>
      <w:contextualSpacing/>
    </w:pPr>
  </w:style>
  <w:style w:type="table" w:styleId="TableGrid">
    <w:name w:val="Table Grid"/>
    <w:basedOn w:val="TableNormal"/>
    <w:uiPriority w:val="39"/>
    <w:rsid w:val="00EE221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2D4DC6"/>
    <w:rPr>
      <w:color w:val="FF7D0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1BF1"/>
    <w:pPr>
      <w:tabs>
        <w:tab w:val="center" w:pos="4513"/>
        <w:tab w:val="right" w:pos="9026"/>
      </w:tabs>
      <w:spacing w:after="0"/>
    </w:pPr>
    <w:rPr>
      <w:sz w:val="16"/>
    </w:rPr>
  </w:style>
  <w:style w:type="character" w:styleId="HeaderChar" w:customStyle="1">
    <w:name w:val="Header Char"/>
    <w:basedOn w:val="DefaultParagraphFont"/>
    <w:link w:val="Header"/>
    <w:uiPriority w:val="99"/>
    <w:rsid w:val="00D51BF1"/>
    <w:rPr>
      <w:sz w:val="16"/>
    </w:rPr>
  </w:style>
  <w:style w:type="paragraph" w:styleId="Footer">
    <w:name w:val="footer"/>
    <w:basedOn w:val="Normal"/>
    <w:link w:val="FooterChar"/>
    <w:uiPriority w:val="99"/>
    <w:unhideWhenUsed/>
    <w:rsid w:val="00577923"/>
    <w:pPr>
      <w:tabs>
        <w:tab w:val="center" w:pos="4513"/>
        <w:tab w:val="right" w:pos="9026"/>
      </w:tabs>
      <w:spacing w:after="0"/>
    </w:pPr>
    <w:rPr>
      <w:sz w:val="16"/>
    </w:rPr>
  </w:style>
  <w:style w:type="character" w:styleId="FooterChar" w:customStyle="1">
    <w:name w:val="Footer Char"/>
    <w:basedOn w:val="DefaultParagraphFont"/>
    <w:link w:val="Footer"/>
    <w:uiPriority w:val="99"/>
    <w:rsid w:val="00577923"/>
    <w:rPr>
      <w:sz w:val="16"/>
    </w:rPr>
  </w:style>
  <w:style w:type="character" w:styleId="CommentReference">
    <w:name w:val="Comment Reference"/>
    <w:basedOn w:val="DefaultParagraphFont"/>
    <w:uiPriority w:val="99"/>
    <w:semiHidden/>
    <w:unhideWhenUsed/>
    <w:rsid w:val="00B31E2B"/>
    <w:rPr>
      <w:sz w:val="16"/>
      <w:szCs w:val="16"/>
    </w:rPr>
  </w:style>
  <w:style w:type="character" w:styleId="SubtleReference">
    <w:name w:val="Subtle Reference"/>
    <w:basedOn w:val="DefaultParagraphFont"/>
    <w:uiPriority w:val="31"/>
    <w:qFormat/>
    <w:rsid w:val="00C56961"/>
    <w:rPr>
      <w:smallCaps/>
      <w:color w:val="ECECEC" w:themeColor="accent3"/>
    </w:rPr>
  </w:style>
  <w:style w:type="paragraph" w:styleId="CommentSubject">
    <w:name w:val="Comment Subject"/>
    <w:basedOn w:val="Normal"/>
    <w:next w:val="Normal"/>
    <w:link w:val="CommentSubjectChar"/>
    <w:uiPriority w:val="99"/>
    <w:semiHidden/>
    <w:unhideWhenUsed/>
    <w:rsid w:val="00D51BF1"/>
    <w:rPr>
      <w:b/>
      <w:bCs/>
      <w:szCs w:val="20"/>
    </w:rPr>
  </w:style>
  <w:style w:type="character" w:styleId="CommentSubjectChar" w:customStyle="1">
    <w:name w:val="Comment Subject Char"/>
    <w:basedOn w:val="DefaultParagraphFont"/>
    <w:link w:val="CommentSubject"/>
    <w:uiPriority w:val="99"/>
    <w:semiHidden/>
    <w:rsid w:val="00D51BF1"/>
    <w:rPr>
      <w:b/>
      <w:bCs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8337C9"/>
    <w:rPr>
      <w:rFonts w:asciiTheme="majorHAnsi" w:hAnsiTheme="majorHAnsi" w:eastAsiaTheme="majorEastAsia" w:cstheme="majorBidi"/>
      <w:b/>
      <w:bCs/>
      <w:color w:val="007C70" w:themeColor="accent1"/>
      <w:sz w:val="36"/>
      <w:szCs w:val="32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003A065F"/>
    <w:rPr>
      <w:rFonts w:asciiTheme="majorHAnsi" w:hAnsiTheme="majorHAnsi" w:eastAsiaTheme="majorEastAsia" w:cstheme="majorBidi"/>
      <w:b/>
      <w:bCs/>
      <w:color w:val="007C70" w:themeColor="accent1"/>
      <w:sz w:val="30"/>
      <w:szCs w:val="26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00C81FFE"/>
    <w:rPr>
      <w:rFonts w:asciiTheme="majorHAnsi" w:hAnsiTheme="majorHAnsi" w:eastAsiaTheme="majorEastAsia" w:cstheme="majorBidi"/>
      <w:b/>
      <w:bCs/>
      <w:color w:val="007C70" w:themeColor="accent1"/>
      <w:sz w:val="24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rsid w:val="00F20ECE"/>
    <w:rPr>
      <w:rFonts w:asciiTheme="majorHAnsi" w:hAnsiTheme="majorHAnsi" w:eastAsiaTheme="majorEastAsia" w:cstheme="majorBidi"/>
      <w:b/>
      <w:bCs/>
      <w:iCs/>
      <w:color w:val="007C70" w:themeColor="accent1"/>
      <w:sz w:val="20"/>
    </w:rPr>
  </w:style>
  <w:style w:type="character" w:styleId="Heading5Char" w:customStyle="1">
    <w:name w:val="Heading 5 Char"/>
    <w:basedOn w:val="DefaultParagraphFont"/>
    <w:link w:val="Heading5"/>
    <w:uiPriority w:val="9"/>
    <w:rsid w:val="00FF47D9"/>
    <w:rPr>
      <w:rFonts w:asciiTheme="majorHAnsi" w:hAnsiTheme="majorHAnsi" w:eastAsiaTheme="majorEastAsia" w:cstheme="majorBidi"/>
      <w:color w:val="003D37" w:themeColor="accent1" w:themeShade="7F"/>
      <w:sz w:val="20"/>
    </w:rPr>
  </w:style>
  <w:style w:type="character" w:styleId="Heading6Char" w:customStyle="1">
    <w:name w:val="Heading 6 Char"/>
    <w:basedOn w:val="DefaultParagraphFont"/>
    <w:link w:val="Heading6"/>
    <w:uiPriority w:val="9"/>
    <w:rsid w:val="00AF520D"/>
    <w:rPr>
      <w:rFonts w:asciiTheme="majorHAnsi" w:hAnsiTheme="majorHAnsi" w:eastAsiaTheme="majorEastAsia" w:cstheme="majorBidi"/>
      <w:i/>
      <w:iCs/>
      <w:color w:val="003D37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56961"/>
    <w:rPr>
      <w:rFonts w:asciiTheme="majorHAnsi" w:hAnsiTheme="majorHAnsi" w:eastAsiaTheme="majorEastAsia" w:cstheme="majorBidi"/>
      <w:i/>
      <w:iCs/>
      <w:color w:val="ECECEC" w:themeColor="accent3"/>
      <w:sz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F520D"/>
    <w:rPr>
      <w:rFonts w:asciiTheme="majorHAnsi" w:hAnsiTheme="majorHAnsi" w:eastAsiaTheme="majorEastAsia" w:cstheme="majorBidi"/>
      <w:color w:val="007C70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F520D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F520D"/>
    <w:rPr>
      <w:b/>
      <w:bCs/>
      <w:color w:val="007C70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F520D"/>
    <w:pPr>
      <w:pBdr>
        <w:bottom w:val="single" w:color="007C70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00443D" w:themeColor="text2" w:themeShade="BF"/>
      <w:spacing w:val="5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AF520D"/>
    <w:rPr>
      <w:rFonts w:asciiTheme="majorHAnsi" w:hAnsiTheme="majorHAnsi" w:eastAsiaTheme="majorEastAsia" w:cstheme="majorBidi"/>
      <w:color w:val="00443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20D"/>
    <w:pPr>
      <w:numPr>
        <w:ilvl w:val="1"/>
      </w:numPr>
    </w:pPr>
    <w:rPr>
      <w:rFonts w:asciiTheme="majorHAnsi" w:hAnsiTheme="majorHAnsi" w:eastAsiaTheme="majorEastAsia" w:cstheme="majorBidi"/>
      <w:i/>
      <w:iCs/>
      <w:color w:val="007C70" w:themeColor="accent1"/>
      <w:spacing w:val="15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AF520D"/>
    <w:rPr>
      <w:rFonts w:asciiTheme="majorHAnsi" w:hAnsiTheme="majorHAnsi" w:eastAsiaTheme="majorEastAsia" w:cstheme="majorBidi"/>
      <w:i/>
      <w:iCs/>
      <w:color w:val="007C70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F520D"/>
    <w:rPr>
      <w:b/>
      <w:bCs/>
    </w:rPr>
  </w:style>
  <w:style w:type="character" w:styleId="Emphasis">
    <w:name w:val="Emphasis"/>
    <w:basedOn w:val="DefaultParagraphFont"/>
    <w:uiPriority w:val="20"/>
    <w:qFormat/>
    <w:rsid w:val="00AF520D"/>
    <w:rPr>
      <w:i/>
      <w:iCs/>
    </w:rPr>
  </w:style>
  <w:style w:type="paragraph" w:styleId="NoSpacing">
    <w:name w:val="No Spacing"/>
    <w:uiPriority w:val="1"/>
    <w:qFormat/>
    <w:rsid w:val="008F3897"/>
    <w:pPr>
      <w:spacing w:after="0" w:line="240" w:lineRule="auto"/>
    </w:pPr>
    <w:rPr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F520D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AF520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20D"/>
    <w:pPr>
      <w:pBdr>
        <w:bottom w:val="single" w:color="007C70" w:themeColor="accent1" w:sz="4" w:space="4"/>
      </w:pBdr>
      <w:spacing w:before="200" w:after="280"/>
      <w:ind w:left="936" w:right="936"/>
    </w:pPr>
    <w:rPr>
      <w:b/>
      <w:bCs/>
      <w:i/>
      <w:iCs/>
      <w:color w:val="007C70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F520D"/>
    <w:rPr>
      <w:b/>
      <w:bCs/>
      <w:i/>
      <w:iCs/>
      <w:color w:val="007C70" w:themeColor="accent1"/>
    </w:rPr>
  </w:style>
  <w:style w:type="character" w:styleId="SubtleEmphasis">
    <w:name w:val="Subtle Emphasis"/>
    <w:basedOn w:val="DefaultParagraphFont"/>
    <w:uiPriority w:val="19"/>
    <w:qFormat/>
    <w:rsid w:val="00C65054"/>
    <w:rPr>
      <w:i/>
      <w:iCs/>
      <w:color w:val="ECECEC" w:themeColor="accent3"/>
    </w:rPr>
  </w:style>
  <w:style w:type="character" w:styleId="IntenseEmphasis">
    <w:name w:val="Intense Emphasis"/>
    <w:basedOn w:val="DefaultParagraphFont"/>
    <w:uiPriority w:val="21"/>
    <w:qFormat/>
    <w:rsid w:val="00AF520D"/>
    <w:rPr>
      <w:b/>
      <w:bCs/>
      <w:i/>
      <w:iCs/>
      <w:color w:val="007C70" w:themeColor="accent1"/>
    </w:rPr>
  </w:style>
  <w:style w:type="character" w:styleId="BookTitle">
    <w:name w:val="Book Title"/>
    <w:basedOn w:val="DefaultParagraphFont"/>
    <w:uiPriority w:val="33"/>
    <w:qFormat/>
    <w:rsid w:val="00AF520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520D"/>
    <w:pPr>
      <w:outlineLvl w:val="9"/>
    </w:pPr>
  </w:style>
  <w:style w:type="character" w:styleId="PageNumber">
    <w:name w:val="page number"/>
    <w:basedOn w:val="DefaultParagraphFont"/>
    <w:uiPriority w:val="23"/>
    <w:semiHidden/>
    <w:rsid w:val="006F1C1C"/>
    <w:rPr>
      <w:sz w:val="13"/>
    </w:rPr>
  </w:style>
  <w:style w:type="table" w:styleId="TableGridLight">
    <w:name w:val="Grid Table Light"/>
    <w:basedOn w:val="TableNormal"/>
    <w:uiPriority w:val="40"/>
    <w:rsid w:val="00684A96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aleknaviciene\Downloads\Word%20templates\1_Word%20document%20template%20(without%20institution's%20logo%20+%20with%20tetris)%20(1)1.dotx" TargetMode="External"/></Relationships>
</file>

<file path=word/theme/theme1.xml><?xml version="1.0" encoding="utf-8"?>
<a:theme xmlns:a="http://schemas.openxmlformats.org/drawingml/2006/main" xmlns:thm15="http://schemas.microsoft.com/office/thememl/2012/main" name="HEROEStema">
  <a:themeElements>
    <a:clrScheme name="HEROES 2026">
      <a:dk1>
        <a:sysClr val="windowText" lastClr="000000"/>
      </a:dk1>
      <a:lt1>
        <a:sysClr val="window" lastClr="FFFFFF"/>
      </a:lt1>
      <a:dk2>
        <a:srgbClr val="005C53"/>
      </a:dk2>
      <a:lt2>
        <a:srgbClr val="ECECEC"/>
      </a:lt2>
      <a:accent1>
        <a:srgbClr val="007C70"/>
      </a:accent1>
      <a:accent2>
        <a:srgbClr val="32AD9E"/>
      </a:accent2>
      <a:accent3>
        <a:srgbClr val="ECECEC"/>
      </a:accent3>
      <a:accent4>
        <a:srgbClr val="F6F656"/>
      </a:accent4>
      <a:accent5>
        <a:srgbClr val="BBFF5F"/>
      </a:accent5>
      <a:accent6>
        <a:srgbClr val="FFC924"/>
      </a:accent6>
      <a:hlink>
        <a:srgbClr val="FF7D01"/>
      </a:hlink>
      <a:folHlink>
        <a:srgbClr val="FF9E05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Juostuotas kraštas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65D37483D234BBCB294F37306D77B" ma:contentTypeVersion="19" ma:contentTypeDescription="Een nieuw document maken." ma:contentTypeScope="" ma:versionID="0c7e7acf87c011c3e0e5044c7b3ed8c5">
  <xsd:schema xmlns:xsd="http://www.w3.org/2001/XMLSchema" xmlns:xs="http://www.w3.org/2001/XMLSchema" xmlns:p="http://schemas.microsoft.com/office/2006/metadata/properties" xmlns:ns2="6b9610b0-6def-439a-8fae-fc424d1882b4" xmlns:ns3="31c1ab7d-bea0-49f1-8978-0e97261593d7" targetNamespace="http://schemas.microsoft.com/office/2006/metadata/properties" ma:root="true" ma:fieldsID="f995696ec528faec454385f5d1e11b3d" ns2:_="" ns3:_="">
    <xsd:import namespace="6b9610b0-6def-439a-8fae-fc424d1882b4"/>
    <xsd:import namespace="31c1ab7d-bea0-49f1-8978-0e97261593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610b0-6def-439a-8fae-fc424d188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9b243c3-5758-488d-a165-3d321439e8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Test" ma:index="22" nillable="true" ma:displayName="Test" ma:format="Dropdown" ma:internalName="Test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1ab7d-bea0-49f1-8978-0e97261593d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222836f-4499-4611-ab2d-2ff2735b4b4e}" ma:internalName="TaxCatchAll" ma:showField="CatchAllData" ma:web="31c1ab7d-bea0-49f1-8978-0e97261593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9610b0-6def-439a-8fae-fc424d1882b4">
      <Terms xmlns="http://schemas.microsoft.com/office/infopath/2007/PartnerControls"/>
    </lcf76f155ced4ddcb4097134ff3c332f>
    <TaxCatchAll xmlns="31c1ab7d-bea0-49f1-8978-0e97261593d7" xsi:nil="true"/>
    <Test xmlns="6b9610b0-6def-439a-8fae-fc424d1882b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D64E01-3066-4025-9C0B-9071F8F85D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3C6C06-CB76-4879-8539-DA9E85067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610b0-6def-439a-8fae-fc424d1882b4"/>
    <ds:schemaRef ds:uri="31c1ab7d-bea0-49f1-8978-0e9726159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ADD4BF-6C92-4451-A363-EA09FFB1D401}">
  <ds:schemaRefs>
    <ds:schemaRef ds:uri="http://schemas.microsoft.com/office/2006/metadata/properties"/>
    <ds:schemaRef ds:uri="http://schemas.microsoft.com/office/infopath/2007/PartnerControls"/>
    <ds:schemaRef ds:uri="6b9610b0-6def-439a-8fae-fc424d1882b4"/>
    <ds:schemaRef ds:uri="31c1ab7d-bea0-49f1-8978-0e97261593d7"/>
  </ds:schemaRefs>
</ds:datastoreItem>
</file>

<file path=customXml/itemProps4.xml><?xml version="1.0" encoding="utf-8"?>
<ds:datastoreItem xmlns:ds="http://schemas.openxmlformats.org/officeDocument/2006/customXml" ds:itemID="{2B388EFA-DB0B-4F85-8E60-4580F38C4CB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6338997-214a-4f92-ba75-0397f10a84cc}" enabled="0" method="" siteId="{d6338997-214a-4f92-ba75-0397f10a84cc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1_Word%20document%20template%20(without%20institution's%20logo%20+%20with%20tetris)%20(1)1.dotx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</dc:title>
  <dc:subject/>
  <dc:creator>Ana Aleknavičienė</dc:creator>
  <keywords/>
  <dc:description/>
  <lastModifiedBy>Kris Vancluysen</lastModifiedBy>
  <revision>9</revision>
  <dcterms:created xsi:type="dcterms:W3CDTF">2026-03-03T23:49:00.0000000Z</dcterms:created>
  <dcterms:modified xsi:type="dcterms:W3CDTF">2026-03-16T07:49:13.4664509Z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37be75-dfbb-4261-9834-ac247c7dde13_Enabled">
    <vt:lpwstr>true</vt:lpwstr>
  </property>
  <property fmtid="{D5CDD505-2E9C-101B-9397-08002B2CF9AE}" pid="3" name="MSIP_Label_c337be75-dfbb-4261-9834-ac247c7dde13_SetDate">
    <vt:lpwstr>2024-01-31T15:22:10Z</vt:lpwstr>
  </property>
  <property fmtid="{D5CDD505-2E9C-101B-9397-08002B2CF9AE}" pid="4" name="MSIP_Label_c337be75-dfbb-4261-9834-ac247c7dde13_Method">
    <vt:lpwstr>Standard</vt:lpwstr>
  </property>
  <property fmtid="{D5CDD505-2E9C-101B-9397-08002B2CF9AE}" pid="5" name="MSIP_Label_c337be75-dfbb-4261-9834-ac247c7dde13_Name">
    <vt:lpwstr>Algemeen</vt:lpwstr>
  </property>
  <property fmtid="{D5CDD505-2E9C-101B-9397-08002B2CF9AE}" pid="6" name="MSIP_Label_c337be75-dfbb-4261-9834-ac247c7dde13_SiteId">
    <vt:lpwstr>77d33cc5-c9b4-4766-95c7-ed5b515e1cce</vt:lpwstr>
  </property>
  <property fmtid="{D5CDD505-2E9C-101B-9397-08002B2CF9AE}" pid="7" name="MSIP_Label_c337be75-dfbb-4261-9834-ac247c7dde13_ActionId">
    <vt:lpwstr>d12b6d99-97bd-4ee6-a497-e6b8d4fbf4f9</vt:lpwstr>
  </property>
  <property fmtid="{D5CDD505-2E9C-101B-9397-08002B2CF9AE}" pid="8" name="MSIP_Label_c337be75-dfbb-4261-9834-ac247c7dde13_ContentBits">
    <vt:lpwstr>0</vt:lpwstr>
  </property>
  <property fmtid="{D5CDD505-2E9C-101B-9397-08002B2CF9AE}" pid="9" name="ContentTypeId">
    <vt:lpwstr>0x01010030365D37483D234BBCB294F37306D77B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